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7AAAA" w14:textId="77777777" w:rsidR="00517400" w:rsidRDefault="00517400" w:rsidP="00AA791C">
      <w:pPr>
        <w:rPr>
          <w:b/>
          <w:bCs/>
          <w:color w:val="99CC99"/>
          <w:sz w:val="32"/>
          <w:szCs w:val="32"/>
          <w:u w:val="single"/>
        </w:rPr>
      </w:pPr>
    </w:p>
    <w:p w14:paraId="45AFAF73" w14:textId="073BBED3" w:rsidR="00E25628" w:rsidRPr="009018F5" w:rsidRDefault="00C67B05" w:rsidP="00590D59">
      <w:pPr>
        <w:pStyle w:val="KeinLeerraum"/>
        <w:rPr>
          <w:b/>
          <w:bCs/>
          <w:color w:val="99CC99"/>
          <w:sz w:val="32"/>
          <w:szCs w:val="32"/>
          <w:u w:val="single"/>
        </w:rPr>
      </w:pPr>
      <w:r w:rsidRPr="00590D59">
        <w:rPr>
          <w:b/>
          <w:bCs/>
          <w:sz w:val="32"/>
          <w:szCs w:val="32"/>
          <w:u w:val="single"/>
        </w:rPr>
        <w:t>Voranmeldung</w:t>
      </w:r>
      <w:r>
        <w:rPr>
          <w:b/>
          <w:bCs/>
          <w:color w:val="99CC99"/>
          <w:sz w:val="32"/>
          <w:szCs w:val="32"/>
          <w:u w:val="single"/>
        </w:rPr>
        <w:t xml:space="preserve"> </w:t>
      </w:r>
      <w:sdt>
        <w:sdtPr>
          <w:rPr>
            <w:sz w:val="24"/>
            <w:szCs w:val="24"/>
          </w:rPr>
          <w:id w:val="-9768745"/>
          <w14:checkbox>
            <w14:checked w14:val="0"/>
            <w14:checkedState w14:val="2612" w14:font="MS Gothic"/>
            <w14:uncheckedState w14:val="2610" w14:font="MS Gothic"/>
          </w14:checkbox>
        </w:sdtPr>
        <w:sdtEndPr/>
        <w:sdtContent>
          <w:r w:rsidR="00590D59" w:rsidRPr="00CD654A">
            <w:rPr>
              <w:rFonts w:ascii="MS Gothic" w:eastAsia="MS Gothic" w:hAnsi="MS Gothic" w:hint="eastAsia"/>
              <w:sz w:val="24"/>
              <w:szCs w:val="24"/>
            </w:rPr>
            <w:t>☐</w:t>
          </w:r>
        </w:sdtContent>
      </w:sdt>
      <w:r w:rsidR="00590D59">
        <w:rPr>
          <w:sz w:val="24"/>
          <w:szCs w:val="24"/>
        </w:rPr>
        <w:t xml:space="preserve">   </w:t>
      </w:r>
      <w:r>
        <w:rPr>
          <w:b/>
          <w:bCs/>
          <w:color w:val="99CC99"/>
          <w:sz w:val="32"/>
          <w:szCs w:val="32"/>
          <w:u w:val="single"/>
        </w:rPr>
        <w:t>K</w:t>
      </w:r>
      <w:r w:rsidR="00ED719C" w:rsidRPr="009018F5">
        <w:rPr>
          <w:b/>
          <w:bCs/>
          <w:color w:val="99CC99"/>
          <w:sz w:val="32"/>
          <w:szCs w:val="32"/>
          <w:u w:val="single"/>
        </w:rPr>
        <w:t>rippe</w:t>
      </w:r>
      <w:r>
        <w:rPr>
          <w:b/>
          <w:bCs/>
          <w:color w:val="99CC99"/>
          <w:sz w:val="32"/>
          <w:szCs w:val="32"/>
          <w:u w:val="single"/>
        </w:rPr>
        <w:t xml:space="preserve"> </w:t>
      </w:r>
      <w:sdt>
        <w:sdtPr>
          <w:rPr>
            <w:sz w:val="24"/>
            <w:szCs w:val="24"/>
          </w:rPr>
          <w:id w:val="-239248723"/>
          <w14:checkbox>
            <w14:checked w14:val="0"/>
            <w14:checkedState w14:val="2612" w14:font="MS Gothic"/>
            <w14:uncheckedState w14:val="2610" w14:font="MS Gothic"/>
          </w14:checkbox>
        </w:sdtPr>
        <w:sdtEndPr/>
        <w:sdtContent>
          <w:r w:rsidR="00590D59" w:rsidRPr="00CD654A">
            <w:rPr>
              <w:rFonts w:ascii="MS Gothic" w:eastAsia="MS Gothic" w:hAnsi="MS Gothic" w:hint="eastAsia"/>
              <w:sz w:val="24"/>
              <w:szCs w:val="24"/>
            </w:rPr>
            <w:t>☐</w:t>
          </w:r>
        </w:sdtContent>
      </w:sdt>
      <w:r w:rsidR="00590D59">
        <w:rPr>
          <w:sz w:val="24"/>
          <w:szCs w:val="24"/>
        </w:rPr>
        <w:t xml:space="preserve">   </w:t>
      </w:r>
      <w:r w:rsidRPr="0008718F">
        <w:rPr>
          <w:b/>
          <w:bCs/>
          <w:color w:val="F4B083" w:themeColor="accent2" w:themeTint="99"/>
          <w:sz w:val="32"/>
          <w:szCs w:val="32"/>
          <w:u w:val="single"/>
        </w:rPr>
        <w:t>Kindergarten</w:t>
      </w:r>
    </w:p>
    <w:p w14:paraId="71832420" w14:textId="77777777" w:rsidR="00590D59" w:rsidRDefault="00590D59" w:rsidP="00AA791C">
      <w:pPr>
        <w:rPr>
          <w:sz w:val="24"/>
          <w:szCs w:val="24"/>
        </w:rPr>
      </w:pPr>
    </w:p>
    <w:p w14:paraId="7C1F6D03" w14:textId="77777777" w:rsidR="00BF2A83" w:rsidRPr="00D970F7" w:rsidRDefault="00BF2A83" w:rsidP="00BF2A83">
      <w:pPr>
        <w:rPr>
          <w:sz w:val="24"/>
          <w:szCs w:val="24"/>
        </w:rPr>
      </w:pPr>
      <w:bookmarkStart w:id="0" w:name="_Hlk65330835"/>
      <w:r>
        <w:rPr>
          <w:sz w:val="24"/>
          <w:szCs w:val="24"/>
        </w:rPr>
        <w:t>Vor- und Zun</w:t>
      </w:r>
      <w:r w:rsidRPr="00D970F7">
        <w:rPr>
          <w:sz w:val="24"/>
          <w:szCs w:val="24"/>
        </w:rPr>
        <w:t xml:space="preserve">ame des Kindes: </w:t>
      </w:r>
      <w:r w:rsidRPr="00D970F7">
        <w:rPr>
          <w:sz w:val="24"/>
          <w:szCs w:val="24"/>
        </w:rPr>
        <w:tab/>
      </w:r>
      <w:sdt>
        <w:sdtPr>
          <w:rPr>
            <w:sz w:val="24"/>
            <w:szCs w:val="24"/>
            <w:highlight w:val="lightGray"/>
          </w:rPr>
          <w:id w:val="2057426806"/>
          <w:placeholder>
            <w:docPart w:val="A9B67B41DA594236A50BF0C6F118DBEB"/>
          </w:placeholder>
          <w:showingPlcHdr/>
          <w15:appearance w15:val="hidden"/>
          <w:text/>
        </w:sdtPr>
        <w:sdtEndPr/>
        <w:sdtContent>
          <w:r w:rsidRPr="002E50B1">
            <w:rPr>
              <w:rStyle w:val="Platzhaltertext"/>
              <w:highlight w:val="lightGray"/>
            </w:rPr>
            <w:t>Name des Kindes eingeben</w:t>
          </w:r>
        </w:sdtContent>
      </w:sdt>
    </w:p>
    <w:bookmarkEnd w:id="0"/>
    <w:p w14:paraId="658AA724" w14:textId="0BB16FB3" w:rsidR="009D58A9" w:rsidRPr="00D970F7" w:rsidRDefault="009D58A9" w:rsidP="00AA791C">
      <w:pPr>
        <w:rPr>
          <w:sz w:val="24"/>
          <w:szCs w:val="24"/>
        </w:rPr>
      </w:pPr>
      <w:r w:rsidRPr="00D970F7">
        <w:rPr>
          <w:sz w:val="24"/>
          <w:szCs w:val="24"/>
        </w:rPr>
        <w:t>Geburtsdatum:</w:t>
      </w:r>
      <w:r w:rsidRPr="00D970F7">
        <w:rPr>
          <w:sz w:val="24"/>
          <w:szCs w:val="24"/>
        </w:rPr>
        <w:tab/>
      </w:r>
      <w:r w:rsidRPr="00D970F7">
        <w:rPr>
          <w:sz w:val="24"/>
          <w:szCs w:val="24"/>
        </w:rPr>
        <w:tab/>
      </w:r>
      <w:r w:rsidR="00BF2A83">
        <w:rPr>
          <w:sz w:val="24"/>
          <w:szCs w:val="24"/>
        </w:rPr>
        <w:tab/>
      </w:r>
      <w:sdt>
        <w:sdtPr>
          <w:rPr>
            <w:sz w:val="24"/>
            <w:szCs w:val="24"/>
            <w:highlight w:val="lightGray"/>
            <w:u w:val="single"/>
          </w:rPr>
          <w:id w:val="3953166"/>
          <w:placeholder>
            <w:docPart w:val="6D06445585404FACB75C841F5B09AA8A"/>
          </w:placeholder>
          <w:showingPlcHdr/>
          <w:date w:fullDate="2021-01-31T00:00:00Z">
            <w:dateFormat w:val="dd.MM.yyyy"/>
            <w:lid w:val="de-DE"/>
            <w:storeMappedDataAs w:val="dateTime"/>
            <w:calendar w:val="gregorian"/>
          </w:date>
        </w:sdtPr>
        <w:sdtEndPr/>
        <w:sdtContent>
          <w:r w:rsidR="0057544D" w:rsidRPr="009750B8">
            <w:rPr>
              <w:rStyle w:val="Platzhaltertext"/>
              <w:highlight w:val="lightGray"/>
            </w:rPr>
            <w:t>Klicken oder tippen Sie, um ein Datum einzugeben.</w:t>
          </w:r>
        </w:sdtContent>
      </w:sdt>
    </w:p>
    <w:p w14:paraId="32070E21" w14:textId="3116DCCD" w:rsidR="00590D59" w:rsidRDefault="00590D59" w:rsidP="00AA791C">
      <w:pPr>
        <w:pBdr>
          <w:bottom w:val="single" w:sz="12" w:space="1" w:color="auto"/>
        </w:pBdr>
        <w:rPr>
          <w:sz w:val="24"/>
          <w:szCs w:val="24"/>
        </w:rPr>
      </w:pPr>
      <w:r>
        <w:rPr>
          <w:sz w:val="24"/>
          <w:szCs w:val="24"/>
        </w:rPr>
        <w:t>Geburtsort:</w:t>
      </w:r>
      <w:r w:rsidR="008B6C51">
        <w:rPr>
          <w:sz w:val="24"/>
          <w:szCs w:val="24"/>
        </w:rPr>
        <w:tab/>
      </w:r>
      <w:r w:rsidR="008B6C51">
        <w:rPr>
          <w:sz w:val="24"/>
          <w:szCs w:val="24"/>
        </w:rPr>
        <w:tab/>
      </w:r>
      <w:r w:rsidR="008B6C51">
        <w:rPr>
          <w:sz w:val="24"/>
          <w:szCs w:val="24"/>
        </w:rPr>
        <w:tab/>
      </w:r>
      <w:r w:rsidR="00BF2A83">
        <w:rPr>
          <w:sz w:val="24"/>
          <w:szCs w:val="24"/>
        </w:rPr>
        <w:tab/>
      </w:r>
      <w:sdt>
        <w:sdtPr>
          <w:rPr>
            <w:sz w:val="24"/>
            <w:szCs w:val="24"/>
            <w:highlight w:val="lightGray"/>
          </w:rPr>
          <w:id w:val="1771971778"/>
          <w:placeholder>
            <w:docPart w:val="C9DC44F1AB67455B920229AD70D5CCB5"/>
          </w:placeholder>
          <w:showingPlcHdr/>
          <w15:appearance w15:val="hidden"/>
          <w:text/>
        </w:sdtPr>
        <w:sdtEndPr/>
        <w:sdtContent>
          <w:r w:rsidR="006C6C27">
            <w:rPr>
              <w:rStyle w:val="Platzhaltertext"/>
              <w:highlight w:val="lightGray"/>
            </w:rPr>
            <w:t xml:space="preserve">Geburtsort des Kindes </w:t>
          </w:r>
          <w:r w:rsidR="008B6C51">
            <w:rPr>
              <w:rStyle w:val="Platzhaltertext"/>
              <w:highlight w:val="lightGray"/>
            </w:rPr>
            <w:t>eingeben</w:t>
          </w:r>
        </w:sdtContent>
      </w:sdt>
    </w:p>
    <w:p w14:paraId="133B0232" w14:textId="68DAAC1D" w:rsidR="009D58A9" w:rsidRDefault="00590D59" w:rsidP="00AA791C">
      <w:pPr>
        <w:pBdr>
          <w:bottom w:val="single" w:sz="12" w:space="1" w:color="auto"/>
        </w:pBdr>
        <w:rPr>
          <w:sz w:val="24"/>
          <w:szCs w:val="24"/>
        </w:rPr>
      </w:pPr>
      <w:r>
        <w:rPr>
          <w:sz w:val="24"/>
          <w:szCs w:val="24"/>
        </w:rPr>
        <w:t>Straße, Hausnummer:</w:t>
      </w:r>
      <w:r w:rsidR="008B6C51">
        <w:rPr>
          <w:sz w:val="24"/>
          <w:szCs w:val="24"/>
        </w:rPr>
        <w:tab/>
      </w:r>
      <w:r w:rsidR="00BF2A83">
        <w:rPr>
          <w:sz w:val="24"/>
          <w:szCs w:val="24"/>
        </w:rPr>
        <w:tab/>
      </w:r>
      <w:sdt>
        <w:sdtPr>
          <w:rPr>
            <w:sz w:val="24"/>
            <w:szCs w:val="24"/>
            <w:highlight w:val="lightGray"/>
          </w:rPr>
          <w:id w:val="-910154063"/>
          <w:placeholder>
            <w:docPart w:val="2F60571CEA8F4981A775DD62948C477C"/>
          </w:placeholder>
          <w:showingPlcHdr/>
          <w15:appearance w15:val="hidden"/>
          <w:text/>
        </w:sdtPr>
        <w:sdtEndPr/>
        <w:sdtContent>
          <w:r w:rsidR="006C6C27">
            <w:rPr>
              <w:rStyle w:val="Platzhaltertext"/>
              <w:highlight w:val="lightGray"/>
            </w:rPr>
            <w:t>Straße Hausnummer eingeben</w:t>
          </w:r>
        </w:sdtContent>
      </w:sdt>
    </w:p>
    <w:p w14:paraId="7A684CE0" w14:textId="7FB2C358" w:rsidR="00590D59" w:rsidRDefault="00590D59" w:rsidP="00AA791C">
      <w:pPr>
        <w:pBdr>
          <w:bottom w:val="single" w:sz="12" w:space="1" w:color="auto"/>
        </w:pBdr>
        <w:rPr>
          <w:sz w:val="24"/>
          <w:szCs w:val="24"/>
        </w:rPr>
      </w:pPr>
      <w:r>
        <w:rPr>
          <w:sz w:val="24"/>
          <w:szCs w:val="24"/>
        </w:rPr>
        <w:t>PLZ, Ort</w:t>
      </w:r>
      <w:r w:rsidR="008B6C51">
        <w:rPr>
          <w:sz w:val="24"/>
          <w:szCs w:val="24"/>
        </w:rPr>
        <w:tab/>
      </w:r>
      <w:r w:rsidR="008B6C51">
        <w:rPr>
          <w:sz w:val="24"/>
          <w:szCs w:val="24"/>
        </w:rPr>
        <w:tab/>
      </w:r>
      <w:r w:rsidR="008B6C51">
        <w:rPr>
          <w:sz w:val="24"/>
          <w:szCs w:val="24"/>
        </w:rPr>
        <w:tab/>
      </w:r>
      <w:r w:rsidR="00BF2A83">
        <w:rPr>
          <w:sz w:val="24"/>
          <w:szCs w:val="24"/>
        </w:rPr>
        <w:tab/>
      </w:r>
      <w:sdt>
        <w:sdtPr>
          <w:rPr>
            <w:sz w:val="24"/>
            <w:szCs w:val="24"/>
            <w:highlight w:val="lightGray"/>
          </w:rPr>
          <w:id w:val="-1165860771"/>
          <w:placeholder>
            <w:docPart w:val="0CA0D887036642DB93146B935C8343C2"/>
          </w:placeholder>
          <w:showingPlcHdr/>
          <w15:appearance w15:val="hidden"/>
          <w:text/>
        </w:sdtPr>
        <w:sdtEndPr/>
        <w:sdtContent>
          <w:r w:rsidR="006C6C27">
            <w:rPr>
              <w:rStyle w:val="Platzhaltertext"/>
              <w:highlight w:val="lightGray"/>
            </w:rPr>
            <w:t xml:space="preserve">PLZ Ort </w:t>
          </w:r>
          <w:r w:rsidR="008B6C51">
            <w:rPr>
              <w:rStyle w:val="Platzhaltertext"/>
              <w:highlight w:val="lightGray"/>
            </w:rPr>
            <w:t>eingeben</w:t>
          </w:r>
        </w:sdtContent>
      </w:sdt>
    </w:p>
    <w:p w14:paraId="75EA4415" w14:textId="020DFC88" w:rsidR="00590D59" w:rsidRDefault="00590D59" w:rsidP="00AA791C">
      <w:pPr>
        <w:pBdr>
          <w:bottom w:val="single" w:sz="12" w:space="1" w:color="auto"/>
        </w:pBdr>
        <w:rPr>
          <w:sz w:val="24"/>
          <w:szCs w:val="24"/>
        </w:rPr>
      </w:pPr>
      <w:r>
        <w:rPr>
          <w:sz w:val="24"/>
          <w:szCs w:val="24"/>
        </w:rPr>
        <w:t>Geschwisterkind i.d. Einrichtung:</w:t>
      </w:r>
      <w:r w:rsidR="006E3094">
        <w:rPr>
          <w:sz w:val="24"/>
          <w:szCs w:val="24"/>
        </w:rPr>
        <w:tab/>
      </w:r>
      <w:sdt>
        <w:sdtPr>
          <w:rPr>
            <w:sz w:val="24"/>
            <w:szCs w:val="24"/>
            <w:highlight w:val="lightGray"/>
          </w:rPr>
          <w:id w:val="722340536"/>
          <w:placeholder>
            <w:docPart w:val="E99DE5A883864C3EAC4A2BE7306A4BF3"/>
          </w:placeholder>
          <w:showingPlcHdr/>
          <w15:appearance w15:val="hidden"/>
          <w:text/>
        </w:sdtPr>
        <w:sdtEndPr/>
        <w:sdtContent>
          <w:r w:rsidR="006E3094">
            <w:rPr>
              <w:rStyle w:val="Platzhaltertext"/>
              <w:highlight w:val="lightGray"/>
            </w:rPr>
            <w:t>Name der Geschwister eingeben</w:t>
          </w:r>
        </w:sdtContent>
      </w:sdt>
    </w:p>
    <w:p w14:paraId="377C800F" w14:textId="07FD0C0C" w:rsidR="008B6C51" w:rsidRPr="008B6C51" w:rsidRDefault="00590D59" w:rsidP="008B6C51">
      <w:pPr>
        <w:pBdr>
          <w:bottom w:val="single" w:sz="12" w:space="1" w:color="auto"/>
        </w:pBdr>
        <w:rPr>
          <w:sz w:val="24"/>
          <w:szCs w:val="24"/>
        </w:rPr>
      </w:pPr>
      <w:r w:rsidRPr="008B6C51">
        <w:rPr>
          <w:sz w:val="24"/>
          <w:szCs w:val="24"/>
        </w:rPr>
        <w:t>Staatsangehörigkeit:</w:t>
      </w:r>
      <w:r w:rsidR="008B6C51">
        <w:rPr>
          <w:sz w:val="24"/>
          <w:szCs w:val="24"/>
        </w:rPr>
        <w:tab/>
      </w:r>
      <w:r w:rsidR="008B6C51">
        <w:rPr>
          <w:sz w:val="24"/>
          <w:szCs w:val="24"/>
        </w:rPr>
        <w:tab/>
      </w:r>
      <w:r w:rsidR="00BF2A83">
        <w:rPr>
          <w:sz w:val="24"/>
          <w:szCs w:val="24"/>
        </w:rPr>
        <w:tab/>
      </w:r>
      <w:sdt>
        <w:sdtPr>
          <w:rPr>
            <w:sz w:val="24"/>
            <w:szCs w:val="24"/>
            <w:highlight w:val="lightGray"/>
          </w:rPr>
          <w:id w:val="-1189137576"/>
          <w:placeholder>
            <w:docPart w:val="13675C62D9BD4573AA5AB14DADC9E9DC"/>
          </w:placeholder>
          <w:showingPlcHdr/>
          <w15:appearance w15:val="hidden"/>
          <w:text/>
        </w:sdtPr>
        <w:sdtEndPr/>
        <w:sdtContent>
          <w:r w:rsidR="006C6C27">
            <w:rPr>
              <w:rStyle w:val="Platzhaltertext"/>
              <w:highlight w:val="lightGray"/>
            </w:rPr>
            <w:t>Staatsangehörigkeit e</w:t>
          </w:r>
          <w:r w:rsidR="008B6C51">
            <w:rPr>
              <w:rStyle w:val="Platzhaltertext"/>
              <w:highlight w:val="lightGray"/>
            </w:rPr>
            <w:t>ingeben</w:t>
          </w:r>
        </w:sdtContent>
      </w:sdt>
      <w:r w:rsidR="008B6C51">
        <w:rPr>
          <w:sz w:val="24"/>
          <w:szCs w:val="24"/>
        </w:rPr>
        <w:tab/>
      </w:r>
      <w:r w:rsidR="008B6C51" w:rsidRPr="008B6C51">
        <w:rPr>
          <w:sz w:val="24"/>
          <w:szCs w:val="24"/>
        </w:rPr>
        <w:t>Konfession:</w:t>
      </w:r>
      <w:r w:rsidR="008B6C51">
        <w:rPr>
          <w:sz w:val="24"/>
          <w:szCs w:val="24"/>
        </w:rPr>
        <w:t xml:space="preserve"> </w:t>
      </w:r>
      <w:r w:rsidR="008B6C51">
        <w:rPr>
          <w:sz w:val="24"/>
          <w:szCs w:val="24"/>
        </w:rPr>
        <w:tab/>
      </w:r>
      <w:sdt>
        <w:sdtPr>
          <w:rPr>
            <w:sz w:val="24"/>
            <w:szCs w:val="24"/>
            <w:highlight w:val="lightGray"/>
          </w:rPr>
          <w:id w:val="-982617164"/>
          <w:placeholder>
            <w:docPart w:val="0FA57EF7910747479E01313C4C1FD41C"/>
          </w:placeholder>
          <w:showingPlcHdr/>
          <w15:appearance w15:val="hidden"/>
          <w:text/>
        </w:sdtPr>
        <w:sdtEndPr/>
        <w:sdtContent>
          <w:r w:rsidR="006C6C27">
            <w:rPr>
              <w:rStyle w:val="Platzhaltertext"/>
              <w:highlight w:val="lightGray"/>
            </w:rPr>
            <w:t>Konfession</w:t>
          </w:r>
        </w:sdtContent>
      </w:sdt>
    </w:p>
    <w:p w14:paraId="3289B9FA" w14:textId="76B047C2" w:rsidR="00590D59" w:rsidRPr="008B6C51" w:rsidRDefault="00590D59" w:rsidP="00AA791C">
      <w:pPr>
        <w:pBdr>
          <w:bottom w:val="single" w:sz="12" w:space="1" w:color="auto"/>
        </w:pBdr>
        <w:rPr>
          <w:sz w:val="24"/>
          <w:szCs w:val="24"/>
        </w:rPr>
      </w:pPr>
      <w:r w:rsidRPr="008B6C51">
        <w:rPr>
          <w:sz w:val="24"/>
          <w:szCs w:val="24"/>
        </w:rPr>
        <w:t>Welche Sprache/n versteht das Kind</w:t>
      </w:r>
      <w:r w:rsidR="008B6C51">
        <w:rPr>
          <w:sz w:val="24"/>
          <w:szCs w:val="24"/>
        </w:rPr>
        <w:t>?</w:t>
      </w:r>
      <w:r w:rsidR="008B6C51">
        <w:rPr>
          <w:sz w:val="24"/>
          <w:szCs w:val="24"/>
        </w:rPr>
        <w:tab/>
      </w:r>
      <w:sdt>
        <w:sdtPr>
          <w:rPr>
            <w:sz w:val="24"/>
            <w:szCs w:val="24"/>
            <w:highlight w:val="lightGray"/>
          </w:rPr>
          <w:id w:val="-522399491"/>
          <w:placeholder>
            <w:docPart w:val="D824F26282F24FABA0443E9C754FCDF6"/>
          </w:placeholder>
          <w:showingPlcHdr/>
          <w15:appearance w15:val="hidden"/>
          <w:text/>
        </w:sdtPr>
        <w:sdtEndPr/>
        <w:sdtContent>
          <w:r w:rsidR="006C6C27">
            <w:rPr>
              <w:rStyle w:val="Platzhaltertext"/>
              <w:highlight w:val="lightGray"/>
            </w:rPr>
            <w:t>Sprachen</w:t>
          </w:r>
        </w:sdtContent>
      </w:sdt>
    </w:p>
    <w:p w14:paraId="37EDC494" w14:textId="774CF382" w:rsidR="00590D59" w:rsidRPr="008B6C51" w:rsidRDefault="00590D59" w:rsidP="00AA791C">
      <w:pPr>
        <w:pBdr>
          <w:bottom w:val="single" w:sz="12" w:space="1" w:color="auto"/>
        </w:pBdr>
        <w:rPr>
          <w:sz w:val="24"/>
          <w:szCs w:val="24"/>
        </w:rPr>
      </w:pPr>
      <w:r w:rsidRPr="008B6C51">
        <w:rPr>
          <w:sz w:val="24"/>
          <w:szCs w:val="24"/>
        </w:rPr>
        <w:t>Aufnahmedatum:</w:t>
      </w:r>
      <w:r w:rsidR="008B6C51">
        <w:rPr>
          <w:sz w:val="24"/>
          <w:szCs w:val="24"/>
        </w:rPr>
        <w:tab/>
      </w:r>
      <w:r w:rsidR="008B6C51">
        <w:rPr>
          <w:sz w:val="24"/>
          <w:szCs w:val="24"/>
        </w:rPr>
        <w:tab/>
      </w:r>
      <w:r w:rsidR="00BF2A83">
        <w:rPr>
          <w:sz w:val="24"/>
          <w:szCs w:val="24"/>
        </w:rPr>
        <w:tab/>
      </w:r>
      <w:sdt>
        <w:sdtPr>
          <w:rPr>
            <w:sz w:val="24"/>
            <w:szCs w:val="24"/>
            <w:highlight w:val="lightGray"/>
            <w:u w:val="single"/>
          </w:rPr>
          <w:id w:val="744237125"/>
          <w:placeholder>
            <w:docPart w:val="5844B5F54F8749448D4540CC5246B5F3"/>
          </w:placeholder>
          <w:showingPlcHdr/>
          <w:date w:fullDate="2021-01-31T00:00:00Z">
            <w:dateFormat w:val="dd.MM.yyyy"/>
            <w:lid w:val="de-DE"/>
            <w:storeMappedDataAs w:val="dateTime"/>
            <w:calendar w:val="gregorian"/>
          </w:date>
        </w:sdtPr>
        <w:sdtEndPr/>
        <w:sdtContent>
          <w:r w:rsidR="00BF2A83" w:rsidRPr="009750B8">
            <w:rPr>
              <w:rStyle w:val="Platzhaltertext"/>
              <w:highlight w:val="lightGray"/>
            </w:rPr>
            <w:t>Klicken oder tippen Sie, um ein Datum einzugeben.</w:t>
          </w:r>
        </w:sdtContent>
      </w:sdt>
    </w:p>
    <w:p w14:paraId="43866CB6" w14:textId="529A2DF7" w:rsidR="008B6C51" w:rsidRPr="008B6C51" w:rsidRDefault="008B6C51" w:rsidP="00AA791C">
      <w:pPr>
        <w:pBdr>
          <w:bottom w:val="single" w:sz="12" w:space="1" w:color="auto"/>
        </w:pBdr>
        <w:rPr>
          <w:sz w:val="24"/>
          <w:szCs w:val="24"/>
        </w:rPr>
      </w:pPr>
      <w:r w:rsidRPr="008B6C51">
        <w:rPr>
          <w:sz w:val="24"/>
          <w:szCs w:val="24"/>
        </w:rPr>
        <w:t>Arbeitsaufnahme ab</w:t>
      </w:r>
      <w:r>
        <w:rPr>
          <w:sz w:val="24"/>
          <w:szCs w:val="24"/>
        </w:rPr>
        <w:tab/>
      </w:r>
      <w:r>
        <w:rPr>
          <w:sz w:val="24"/>
          <w:szCs w:val="24"/>
        </w:rPr>
        <w:tab/>
      </w:r>
      <w:r w:rsidR="00BF2A83">
        <w:rPr>
          <w:sz w:val="24"/>
          <w:szCs w:val="24"/>
        </w:rPr>
        <w:tab/>
      </w:r>
      <w:sdt>
        <w:sdtPr>
          <w:rPr>
            <w:sz w:val="24"/>
            <w:szCs w:val="24"/>
            <w:highlight w:val="lightGray"/>
            <w:u w:val="single"/>
          </w:rPr>
          <w:id w:val="-1153065620"/>
          <w:placeholder>
            <w:docPart w:val="E375C01F862744E98633C5A30E093F11"/>
          </w:placeholder>
          <w:showingPlcHdr/>
          <w:date w:fullDate="2021-01-31T00:00:00Z">
            <w:dateFormat w:val="dd.MM.yyyy"/>
            <w:lid w:val="de-DE"/>
            <w:storeMappedDataAs w:val="dateTime"/>
            <w:calendar w:val="gregorian"/>
          </w:date>
        </w:sdtPr>
        <w:sdtEndPr/>
        <w:sdtContent>
          <w:r w:rsidR="00BF2A83" w:rsidRPr="009750B8">
            <w:rPr>
              <w:rStyle w:val="Platzhaltertext"/>
              <w:highlight w:val="lightGray"/>
            </w:rPr>
            <w:t>Klicken oder tippen Sie, um ein Datum einzugeben.</w:t>
          </w:r>
        </w:sdtContent>
      </w:sdt>
    </w:p>
    <w:p w14:paraId="679DC4BC" w14:textId="166A565A" w:rsidR="008B6C51" w:rsidRPr="008B6C51" w:rsidRDefault="008B6C51" w:rsidP="00AA791C">
      <w:pPr>
        <w:pBdr>
          <w:bottom w:val="single" w:sz="12" w:space="1" w:color="auto"/>
        </w:pBdr>
        <w:rPr>
          <w:sz w:val="24"/>
          <w:szCs w:val="24"/>
        </w:rPr>
      </w:pPr>
      <w:r w:rsidRPr="008B6C51">
        <w:rPr>
          <w:sz w:val="24"/>
          <w:szCs w:val="24"/>
        </w:rPr>
        <w:t>Betreuungsumfang:</w:t>
      </w:r>
      <w:r>
        <w:rPr>
          <w:sz w:val="24"/>
          <w:szCs w:val="24"/>
        </w:rPr>
        <w:tab/>
      </w:r>
      <w:r>
        <w:rPr>
          <w:sz w:val="24"/>
          <w:szCs w:val="24"/>
        </w:rPr>
        <w:tab/>
      </w:r>
      <w:r w:rsidR="00BF2A83">
        <w:rPr>
          <w:sz w:val="24"/>
          <w:szCs w:val="24"/>
        </w:rPr>
        <w:tab/>
      </w:r>
      <w:sdt>
        <w:sdtPr>
          <w:rPr>
            <w:sz w:val="24"/>
            <w:szCs w:val="24"/>
            <w:highlight w:val="lightGray"/>
          </w:rPr>
          <w:id w:val="-305015026"/>
          <w:placeholder>
            <w:docPart w:val="9788FA89C81A4B249CFD0638B0ABAB32"/>
          </w:placeholder>
          <w:showingPlcHdr/>
        </w:sdtPr>
        <w:sdtEndPr/>
        <w:sdtContent>
          <w:r>
            <w:rPr>
              <w:sz w:val="24"/>
              <w:szCs w:val="24"/>
              <w:highlight w:val="lightGray"/>
            </w:rPr>
            <w:t xml:space="preserve">     </w:t>
          </w:r>
        </w:sdtContent>
      </w:sdt>
      <w:r>
        <w:rPr>
          <w:sz w:val="24"/>
          <w:szCs w:val="24"/>
        </w:rPr>
        <w:t xml:space="preserve"> </w:t>
      </w:r>
      <w:r w:rsidRPr="00AC08A9">
        <w:rPr>
          <w:sz w:val="24"/>
          <w:szCs w:val="24"/>
        </w:rPr>
        <w:t>Stunden</w:t>
      </w:r>
    </w:p>
    <w:p w14:paraId="53C464A7" w14:textId="3C6B58F9" w:rsidR="008B6C51" w:rsidRPr="008B6C51" w:rsidRDefault="008B6C51" w:rsidP="00BF2A83">
      <w:pPr>
        <w:pBdr>
          <w:bottom w:val="single" w:sz="12" w:space="1" w:color="auto"/>
        </w:pBdr>
        <w:jc w:val="both"/>
        <w:rPr>
          <w:sz w:val="24"/>
          <w:szCs w:val="24"/>
        </w:rPr>
      </w:pPr>
      <w:r w:rsidRPr="008B6C51">
        <w:rPr>
          <w:sz w:val="24"/>
          <w:szCs w:val="24"/>
        </w:rPr>
        <w:t>Ab frühestens welche Uhrzeit:</w:t>
      </w:r>
      <w:r>
        <w:rPr>
          <w:sz w:val="24"/>
          <w:szCs w:val="24"/>
        </w:rPr>
        <w:tab/>
      </w:r>
      <w:sdt>
        <w:sdtPr>
          <w:rPr>
            <w:sz w:val="24"/>
            <w:szCs w:val="24"/>
            <w:highlight w:val="lightGray"/>
          </w:rPr>
          <w:alias w:val="Uhrzeit"/>
          <w:tag w:val="Uhrzeit"/>
          <w:id w:val="1808431938"/>
          <w:placeholder>
            <w:docPart w:val="5CE72E760E92451AB05B7C1132996E5D"/>
          </w:placeholder>
          <w:dropDownList>
            <w:listItem w:displayText="7:15" w:value="7:15"/>
            <w:listItem w:displayText="7:30" w:value="7:30"/>
            <w:listItem w:displayText="7:45" w:value="7:45"/>
            <w:listItem w:displayText="8:00" w:value="8:00"/>
            <w:listItem w:displayText="8:15" w:value="8:15"/>
            <w:listItem w:displayText="8:30" w:value="8:30"/>
            <w:listItem w:displayText="8:45" w:value="8:45"/>
            <w:listItem w:displayText="(leer)" w:value=" "/>
            <w:listItem w:displayText="Bringzeit" w:value="Bringzeit"/>
          </w:dropDownList>
        </w:sdtPr>
        <w:sdtEndPr/>
        <w:sdtContent>
          <w:r w:rsidR="00BF2A83">
            <w:rPr>
              <w:sz w:val="24"/>
              <w:szCs w:val="24"/>
              <w:highlight w:val="lightGray"/>
            </w:rPr>
            <w:t>Bringzeit</w:t>
          </w:r>
        </w:sdtContent>
      </w:sdt>
      <w:r>
        <w:rPr>
          <w:sz w:val="24"/>
          <w:szCs w:val="24"/>
        </w:rPr>
        <w:tab/>
      </w:r>
      <w:r w:rsidRPr="008B6C51">
        <w:rPr>
          <w:sz w:val="24"/>
          <w:szCs w:val="24"/>
        </w:rPr>
        <w:t>Späteste Abholzeit:</w:t>
      </w:r>
      <w:r>
        <w:rPr>
          <w:sz w:val="24"/>
          <w:szCs w:val="24"/>
        </w:rPr>
        <w:tab/>
      </w:r>
      <w:sdt>
        <w:sdtPr>
          <w:rPr>
            <w:sz w:val="24"/>
            <w:szCs w:val="24"/>
            <w:highlight w:val="lightGray"/>
          </w:rPr>
          <w:alias w:val="Uhrzeit"/>
          <w:tag w:val="Uhrzeit"/>
          <w:id w:val="-595705710"/>
          <w:placeholder>
            <w:docPart w:val="353A3EF09DF44F20B519C1B745143C39"/>
          </w:placeholder>
          <w:dropDownList>
            <w:listItem w:displayText="11:30" w:value="11:30"/>
            <w:listItem w:displayText="11.45" w:value="11.45"/>
            <w:listItem w:displayText="12:00" w:value="12:00"/>
            <w:listItem w:displayText="14:00" w:value="14:00"/>
            <w:listItem w:displayText="14:15" w:value="14:15"/>
            <w:listItem w:displayText="14:30" w:value="14:30"/>
            <w:listItem w:displayText="14:45" w:value="14:45"/>
            <w:listItem w:displayText="15:00" w:value="15:00"/>
            <w:listItem w:displayText="15:15" w:value="15:15"/>
            <w:listItem w:displayText="15:30" w:value="15:30"/>
            <w:listItem w:displayText="15:45" w:value="15:45"/>
            <w:listItem w:displayText="16:00" w:value="16:00"/>
            <w:listItem w:displayText="16:15" w:value="16:15"/>
            <w:listItem w:displayText="16:30" w:value="16:30"/>
            <w:listItem w:displayText="(leer)" w:value=" "/>
            <w:listItem w:displayText="Abholzeit" w:value="Abholzeit"/>
          </w:dropDownList>
        </w:sdtPr>
        <w:sdtEndPr/>
        <w:sdtContent>
          <w:r w:rsidR="001524AF">
            <w:rPr>
              <w:sz w:val="24"/>
              <w:szCs w:val="24"/>
              <w:highlight w:val="lightGray"/>
            </w:rPr>
            <w:t>Abholzeit</w:t>
          </w:r>
        </w:sdtContent>
      </w:sdt>
    </w:p>
    <w:p w14:paraId="59D00424" w14:textId="77777777" w:rsidR="009D58A9" w:rsidRPr="009D58A9" w:rsidRDefault="009D58A9" w:rsidP="00AA791C">
      <w:pPr>
        <w:pBdr>
          <w:bottom w:val="single" w:sz="12" w:space="1" w:color="auto"/>
        </w:pBdr>
        <w:rPr>
          <w:sz w:val="10"/>
          <w:szCs w:val="10"/>
        </w:rPr>
      </w:pPr>
    </w:p>
    <w:p w14:paraId="1C3BB9F7" w14:textId="77777777" w:rsidR="009D58A9" w:rsidRPr="00C15F6A" w:rsidRDefault="009D58A9" w:rsidP="009D58A9">
      <w:pPr>
        <w:pStyle w:val="KeinLeerraum"/>
        <w:rPr>
          <w:sz w:val="10"/>
          <w:szCs w:val="10"/>
        </w:rPr>
      </w:pPr>
    </w:p>
    <w:p w14:paraId="6DB86416" w14:textId="77777777" w:rsidR="006C6C27" w:rsidRDefault="006C6C27" w:rsidP="006C6C27">
      <w:pPr>
        <w:pStyle w:val="KeinLeerraum"/>
        <w:rPr>
          <w:sz w:val="24"/>
          <w:szCs w:val="24"/>
        </w:rPr>
      </w:pPr>
      <w:r>
        <w:rPr>
          <w:sz w:val="24"/>
          <w:szCs w:val="24"/>
        </w:rPr>
        <w:t xml:space="preserve">Es werden folgende </w:t>
      </w:r>
      <w:r w:rsidRPr="00D970F7">
        <w:rPr>
          <w:sz w:val="24"/>
          <w:szCs w:val="24"/>
        </w:rPr>
        <w:t>Betreuungszeiten</w:t>
      </w:r>
      <w:r>
        <w:rPr>
          <w:sz w:val="24"/>
          <w:szCs w:val="24"/>
        </w:rPr>
        <w:t xml:space="preserve"> gebucht</w:t>
      </w:r>
      <w:r w:rsidRPr="00D970F7">
        <w:rPr>
          <w:sz w:val="24"/>
          <w:szCs w:val="24"/>
        </w:rPr>
        <w:t>:</w:t>
      </w:r>
    </w:p>
    <w:p w14:paraId="55E483B9" w14:textId="77777777" w:rsidR="006C6C27" w:rsidRPr="00C15F6A" w:rsidRDefault="006C6C27" w:rsidP="006C6C27">
      <w:pPr>
        <w:pStyle w:val="KeinLeerraum"/>
        <w:rPr>
          <w:sz w:val="10"/>
          <w:szCs w:val="10"/>
        </w:rPr>
      </w:pPr>
    </w:p>
    <w:tbl>
      <w:tblPr>
        <w:tblStyle w:val="Tabellenraster"/>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1790"/>
        <w:gridCol w:w="1294"/>
        <w:gridCol w:w="1314"/>
        <w:gridCol w:w="1350"/>
        <w:gridCol w:w="1031"/>
        <w:gridCol w:w="723"/>
        <w:gridCol w:w="1282"/>
      </w:tblGrid>
      <w:tr w:rsidR="006C6C27" w:rsidRPr="00DC51D5" w14:paraId="1DF0D0E3" w14:textId="77777777" w:rsidTr="00D6249F">
        <w:trPr>
          <w:trHeight w:val="114"/>
        </w:trPr>
        <w:tc>
          <w:tcPr>
            <w:tcW w:w="3352" w:type="dxa"/>
            <w:gridSpan w:val="2"/>
            <w:tcBorders>
              <w:right w:val="single" w:sz="4" w:space="0" w:color="auto"/>
            </w:tcBorders>
          </w:tcPr>
          <w:p w14:paraId="3A9E210E" w14:textId="77777777" w:rsidR="006C6C27" w:rsidRDefault="006C6C27" w:rsidP="00D6249F">
            <w:pPr>
              <w:rPr>
                <w:sz w:val="24"/>
                <w:szCs w:val="24"/>
              </w:rPr>
            </w:pPr>
          </w:p>
        </w:tc>
        <w:tc>
          <w:tcPr>
            <w:tcW w:w="1312" w:type="dxa"/>
            <w:tcBorders>
              <w:top w:val="single" w:sz="4" w:space="0" w:color="auto"/>
              <w:left w:val="single" w:sz="4" w:space="0" w:color="auto"/>
              <w:bottom w:val="single" w:sz="4" w:space="0" w:color="auto"/>
              <w:right w:val="single" w:sz="4" w:space="0" w:color="auto"/>
            </w:tcBorders>
          </w:tcPr>
          <w:p w14:paraId="5F66EF8C" w14:textId="77777777" w:rsidR="006C6C27" w:rsidRPr="004A6AD0" w:rsidRDefault="006C6C27" w:rsidP="00D6249F">
            <w:pPr>
              <w:jc w:val="center"/>
              <w:rPr>
                <w:sz w:val="24"/>
                <w:szCs w:val="24"/>
                <w:highlight w:val="lightGray"/>
              </w:rPr>
            </w:pPr>
            <w:r w:rsidRPr="004A6AD0">
              <w:rPr>
                <w:sz w:val="24"/>
                <w:szCs w:val="24"/>
              </w:rPr>
              <w:t>Montag</w:t>
            </w:r>
          </w:p>
        </w:tc>
        <w:tc>
          <w:tcPr>
            <w:tcW w:w="1334" w:type="dxa"/>
            <w:tcBorders>
              <w:top w:val="single" w:sz="4" w:space="0" w:color="auto"/>
              <w:left w:val="single" w:sz="4" w:space="0" w:color="auto"/>
              <w:bottom w:val="single" w:sz="4" w:space="0" w:color="auto"/>
              <w:right w:val="single" w:sz="4" w:space="0" w:color="auto"/>
            </w:tcBorders>
          </w:tcPr>
          <w:p w14:paraId="0B00C96B" w14:textId="77777777" w:rsidR="006C6C27" w:rsidRPr="004A6AD0" w:rsidRDefault="006C6C27" w:rsidP="00D6249F">
            <w:pPr>
              <w:jc w:val="center"/>
              <w:rPr>
                <w:sz w:val="24"/>
                <w:szCs w:val="24"/>
                <w:highlight w:val="lightGray"/>
              </w:rPr>
            </w:pPr>
            <w:r w:rsidRPr="004A6AD0">
              <w:rPr>
                <w:sz w:val="24"/>
                <w:szCs w:val="24"/>
              </w:rPr>
              <w:t>Dienstag</w:t>
            </w:r>
          </w:p>
        </w:tc>
        <w:tc>
          <w:tcPr>
            <w:tcW w:w="1372" w:type="dxa"/>
            <w:tcBorders>
              <w:top w:val="single" w:sz="4" w:space="0" w:color="auto"/>
              <w:left w:val="single" w:sz="4" w:space="0" w:color="auto"/>
              <w:bottom w:val="single" w:sz="4" w:space="0" w:color="auto"/>
              <w:right w:val="single" w:sz="4" w:space="0" w:color="auto"/>
            </w:tcBorders>
          </w:tcPr>
          <w:p w14:paraId="383BD581" w14:textId="77777777" w:rsidR="006C6C27" w:rsidRPr="004A6AD0" w:rsidRDefault="006C6C27" w:rsidP="00D6249F">
            <w:pPr>
              <w:jc w:val="center"/>
              <w:rPr>
                <w:sz w:val="24"/>
                <w:szCs w:val="24"/>
                <w:highlight w:val="lightGray"/>
              </w:rPr>
            </w:pPr>
            <w:r w:rsidRPr="004A6AD0">
              <w:rPr>
                <w:sz w:val="24"/>
                <w:szCs w:val="24"/>
              </w:rPr>
              <w:t>Mittwoch</w:t>
            </w:r>
          </w:p>
        </w:tc>
        <w:tc>
          <w:tcPr>
            <w:tcW w:w="1537" w:type="dxa"/>
            <w:gridSpan w:val="2"/>
            <w:tcBorders>
              <w:top w:val="single" w:sz="4" w:space="0" w:color="auto"/>
              <w:left w:val="single" w:sz="4" w:space="0" w:color="auto"/>
              <w:bottom w:val="single" w:sz="4" w:space="0" w:color="auto"/>
              <w:right w:val="single" w:sz="4" w:space="0" w:color="auto"/>
            </w:tcBorders>
          </w:tcPr>
          <w:p w14:paraId="6A7A8237" w14:textId="77777777" w:rsidR="006C6C27" w:rsidRPr="004A6AD0" w:rsidRDefault="006C6C27" w:rsidP="00D6249F">
            <w:pPr>
              <w:jc w:val="center"/>
              <w:rPr>
                <w:sz w:val="24"/>
                <w:szCs w:val="24"/>
                <w:highlight w:val="lightGray"/>
              </w:rPr>
            </w:pPr>
            <w:r w:rsidRPr="004A6AD0">
              <w:rPr>
                <w:sz w:val="24"/>
                <w:szCs w:val="24"/>
              </w:rPr>
              <w:t>Donnerstag</w:t>
            </w:r>
          </w:p>
        </w:tc>
        <w:tc>
          <w:tcPr>
            <w:tcW w:w="1299" w:type="dxa"/>
            <w:tcBorders>
              <w:top w:val="single" w:sz="4" w:space="0" w:color="auto"/>
              <w:left w:val="single" w:sz="4" w:space="0" w:color="auto"/>
              <w:bottom w:val="single" w:sz="4" w:space="0" w:color="auto"/>
              <w:right w:val="single" w:sz="4" w:space="0" w:color="auto"/>
            </w:tcBorders>
          </w:tcPr>
          <w:p w14:paraId="78E25557" w14:textId="77777777" w:rsidR="006C6C27" w:rsidRPr="004A6AD0" w:rsidRDefault="006C6C27" w:rsidP="00D6249F">
            <w:pPr>
              <w:jc w:val="center"/>
              <w:rPr>
                <w:sz w:val="24"/>
                <w:szCs w:val="24"/>
                <w:highlight w:val="lightGray"/>
              </w:rPr>
            </w:pPr>
            <w:r w:rsidRPr="004A6AD0">
              <w:rPr>
                <w:sz w:val="24"/>
                <w:szCs w:val="24"/>
              </w:rPr>
              <w:t>Freitag</w:t>
            </w:r>
          </w:p>
        </w:tc>
      </w:tr>
      <w:tr w:rsidR="00BF2A83" w:rsidRPr="00DC51D5" w14:paraId="19252F7C" w14:textId="77777777" w:rsidTr="00D6249F">
        <w:trPr>
          <w:trHeight w:val="114"/>
        </w:trPr>
        <w:tc>
          <w:tcPr>
            <w:tcW w:w="1559" w:type="dxa"/>
            <w:tcBorders>
              <w:right w:val="single" w:sz="4" w:space="0" w:color="auto"/>
            </w:tcBorders>
          </w:tcPr>
          <w:p w14:paraId="3A8A45B2" w14:textId="77777777" w:rsidR="00BF2A83" w:rsidRDefault="00BF2A83" w:rsidP="00BF2A83">
            <w:pPr>
              <w:rPr>
                <w:sz w:val="24"/>
                <w:szCs w:val="24"/>
              </w:rPr>
            </w:pPr>
          </w:p>
        </w:tc>
        <w:tc>
          <w:tcPr>
            <w:tcW w:w="1793" w:type="dxa"/>
            <w:tcBorders>
              <w:top w:val="single" w:sz="4" w:space="0" w:color="auto"/>
              <w:left w:val="single" w:sz="4" w:space="0" w:color="auto"/>
              <w:bottom w:val="single" w:sz="4" w:space="0" w:color="auto"/>
              <w:right w:val="single" w:sz="4" w:space="0" w:color="auto"/>
            </w:tcBorders>
          </w:tcPr>
          <w:p w14:paraId="65A07E1A" w14:textId="77777777" w:rsidR="00BF2A83" w:rsidRDefault="00BF2A83" w:rsidP="00BF2A83">
            <w:pPr>
              <w:rPr>
                <w:sz w:val="24"/>
                <w:szCs w:val="24"/>
              </w:rPr>
            </w:pPr>
            <w:r>
              <w:rPr>
                <w:sz w:val="24"/>
                <w:szCs w:val="24"/>
              </w:rPr>
              <w:t>Von</w:t>
            </w:r>
          </w:p>
        </w:tc>
        <w:sdt>
          <w:sdtPr>
            <w:rPr>
              <w:sz w:val="24"/>
              <w:szCs w:val="24"/>
              <w:highlight w:val="lightGray"/>
            </w:rPr>
            <w:alias w:val="Uhrzeit"/>
            <w:tag w:val="Uhrzeit"/>
            <w:id w:val="-464502658"/>
            <w:placeholder>
              <w:docPart w:val="41CE5227DD974BEEBE667091D24A9EEB"/>
            </w:placeholder>
            <w:dropDownList>
              <w:listItem w:displayText="7:15" w:value="7:15"/>
              <w:listItem w:displayText="7:30" w:value="7:30"/>
              <w:listItem w:displayText="7:45" w:value="7:45"/>
              <w:listItem w:displayText="8:00" w:value="8:00"/>
              <w:listItem w:displayText="8:15" w:value="8:15"/>
              <w:listItem w:displayText="8:30" w:value="8:30"/>
              <w:listItem w:displayText="8:45" w:value="8:45"/>
              <w:listItem w:displayText="(leer)" w:value=" "/>
              <w:listItem w:displayText="Bringzeit" w:value="Bringzeit"/>
            </w:dropDownList>
          </w:sdtPr>
          <w:sdtEndPr/>
          <w:sdtContent>
            <w:tc>
              <w:tcPr>
                <w:tcW w:w="1312" w:type="dxa"/>
                <w:tcBorders>
                  <w:top w:val="single" w:sz="4" w:space="0" w:color="auto"/>
                  <w:left w:val="single" w:sz="4" w:space="0" w:color="auto"/>
                  <w:bottom w:val="single" w:sz="4" w:space="0" w:color="auto"/>
                  <w:right w:val="single" w:sz="4" w:space="0" w:color="auto"/>
                </w:tcBorders>
              </w:tcPr>
              <w:p w14:paraId="59128D60" w14:textId="77137A28" w:rsidR="00BF2A83" w:rsidRDefault="00BF2A83" w:rsidP="00BF2A83">
                <w:pPr>
                  <w:jc w:val="center"/>
                  <w:rPr>
                    <w:sz w:val="24"/>
                    <w:szCs w:val="24"/>
                    <w:highlight w:val="lightGray"/>
                  </w:rPr>
                </w:pPr>
                <w:r>
                  <w:rPr>
                    <w:sz w:val="24"/>
                    <w:szCs w:val="24"/>
                    <w:highlight w:val="lightGray"/>
                  </w:rPr>
                  <w:t>Bringzeit</w:t>
                </w:r>
              </w:p>
            </w:tc>
          </w:sdtContent>
        </w:sdt>
        <w:sdt>
          <w:sdtPr>
            <w:rPr>
              <w:sz w:val="24"/>
              <w:szCs w:val="24"/>
              <w:highlight w:val="lightGray"/>
            </w:rPr>
            <w:alias w:val="Uhrzeit"/>
            <w:tag w:val="Uhrzeit"/>
            <w:id w:val="1018044045"/>
            <w:placeholder>
              <w:docPart w:val="B381CC7030C54F7EB4947BBFEF0C2471"/>
            </w:placeholder>
            <w:dropDownList>
              <w:listItem w:displayText="7:15" w:value="7:15"/>
              <w:listItem w:displayText="7:30" w:value="7:30"/>
              <w:listItem w:displayText="7:45" w:value="7:45"/>
              <w:listItem w:displayText="8:00" w:value="8:00"/>
              <w:listItem w:displayText="8:15" w:value="8:15"/>
              <w:listItem w:displayText="8:30" w:value="8:30"/>
              <w:listItem w:displayText="8:45" w:value="8:45"/>
              <w:listItem w:displayText="(leer)" w:value=" "/>
              <w:listItem w:displayText="Bringzeit" w:value="Bringzeit"/>
            </w:dropDownList>
          </w:sdtPr>
          <w:sdtEndPr/>
          <w:sdtContent>
            <w:tc>
              <w:tcPr>
                <w:tcW w:w="1334" w:type="dxa"/>
                <w:tcBorders>
                  <w:top w:val="single" w:sz="4" w:space="0" w:color="auto"/>
                  <w:left w:val="single" w:sz="4" w:space="0" w:color="auto"/>
                  <w:bottom w:val="single" w:sz="4" w:space="0" w:color="auto"/>
                  <w:right w:val="single" w:sz="4" w:space="0" w:color="auto"/>
                </w:tcBorders>
              </w:tcPr>
              <w:p w14:paraId="37C6853A" w14:textId="50EC3FED" w:rsidR="00BF2A83" w:rsidRDefault="00BF2A83" w:rsidP="00BF2A83">
                <w:pPr>
                  <w:jc w:val="center"/>
                  <w:rPr>
                    <w:sz w:val="24"/>
                    <w:szCs w:val="24"/>
                    <w:highlight w:val="lightGray"/>
                  </w:rPr>
                </w:pPr>
                <w:r>
                  <w:rPr>
                    <w:sz w:val="24"/>
                    <w:szCs w:val="24"/>
                    <w:highlight w:val="lightGray"/>
                  </w:rPr>
                  <w:t>Bringzeit</w:t>
                </w:r>
              </w:p>
            </w:tc>
          </w:sdtContent>
        </w:sdt>
        <w:sdt>
          <w:sdtPr>
            <w:rPr>
              <w:sz w:val="24"/>
              <w:szCs w:val="24"/>
              <w:highlight w:val="lightGray"/>
            </w:rPr>
            <w:alias w:val="Uhrzeit"/>
            <w:tag w:val="Uhrzeit"/>
            <w:id w:val="-994028620"/>
            <w:placeholder>
              <w:docPart w:val="11F128D746344F8C942CBE34134AD152"/>
            </w:placeholder>
            <w:dropDownList>
              <w:listItem w:displayText="7:15" w:value="7:15"/>
              <w:listItem w:displayText="7:30" w:value="7:30"/>
              <w:listItem w:displayText="7:45" w:value="7:45"/>
              <w:listItem w:displayText="8:00" w:value="8:00"/>
              <w:listItem w:displayText="8:15" w:value="8:15"/>
              <w:listItem w:displayText="8:30" w:value="8:30"/>
              <w:listItem w:displayText="8:45" w:value="8:45"/>
              <w:listItem w:displayText="(leer)" w:value=" "/>
              <w:listItem w:displayText="Bringzeit" w:value="Bringzeit"/>
            </w:dropDownList>
          </w:sdtPr>
          <w:sdtEndPr/>
          <w:sdtContent>
            <w:tc>
              <w:tcPr>
                <w:tcW w:w="1372" w:type="dxa"/>
                <w:tcBorders>
                  <w:top w:val="single" w:sz="4" w:space="0" w:color="auto"/>
                  <w:left w:val="single" w:sz="4" w:space="0" w:color="auto"/>
                  <w:bottom w:val="single" w:sz="4" w:space="0" w:color="auto"/>
                  <w:right w:val="single" w:sz="4" w:space="0" w:color="auto"/>
                </w:tcBorders>
              </w:tcPr>
              <w:p w14:paraId="55F1C461" w14:textId="505486D1" w:rsidR="00BF2A83" w:rsidRDefault="00BF2A83" w:rsidP="00BF2A83">
                <w:pPr>
                  <w:jc w:val="center"/>
                  <w:rPr>
                    <w:sz w:val="24"/>
                    <w:szCs w:val="24"/>
                    <w:highlight w:val="lightGray"/>
                  </w:rPr>
                </w:pPr>
                <w:r>
                  <w:rPr>
                    <w:sz w:val="24"/>
                    <w:szCs w:val="24"/>
                    <w:highlight w:val="lightGray"/>
                  </w:rPr>
                  <w:t>Bringzeit</w:t>
                </w:r>
              </w:p>
            </w:tc>
          </w:sdtContent>
        </w:sdt>
        <w:sdt>
          <w:sdtPr>
            <w:rPr>
              <w:sz w:val="24"/>
              <w:szCs w:val="24"/>
              <w:highlight w:val="lightGray"/>
            </w:rPr>
            <w:alias w:val="Uhrzeit"/>
            <w:tag w:val="Uhrzeit"/>
            <w:id w:val="920221659"/>
            <w:placeholder>
              <w:docPart w:val="979CBB9227434EC48BB6A39542703F5E"/>
            </w:placeholder>
            <w:dropDownList>
              <w:listItem w:displayText="7:15" w:value="7:15"/>
              <w:listItem w:displayText="7:30" w:value="7:30"/>
              <w:listItem w:displayText="7:45" w:value="7:45"/>
              <w:listItem w:displayText="8:00" w:value="8:00"/>
              <w:listItem w:displayText="8:15" w:value="8:15"/>
              <w:listItem w:displayText="8:30" w:value="8:30"/>
              <w:listItem w:displayText="8:45" w:value="8:45"/>
              <w:listItem w:displayText="(leer)" w:value=" "/>
              <w:listItem w:displayText="Bringzeit" w:value="Bringzeit"/>
            </w:dropDownList>
          </w:sdtPr>
          <w:sdtEndPr/>
          <w:sdtContent>
            <w:tc>
              <w:tcPr>
                <w:tcW w:w="1537" w:type="dxa"/>
                <w:gridSpan w:val="2"/>
                <w:tcBorders>
                  <w:top w:val="single" w:sz="4" w:space="0" w:color="auto"/>
                  <w:left w:val="single" w:sz="4" w:space="0" w:color="auto"/>
                  <w:bottom w:val="single" w:sz="4" w:space="0" w:color="auto"/>
                  <w:right w:val="single" w:sz="4" w:space="0" w:color="auto"/>
                </w:tcBorders>
              </w:tcPr>
              <w:p w14:paraId="3707B3ED" w14:textId="350EC970" w:rsidR="00BF2A83" w:rsidRDefault="00BF2A83" w:rsidP="00BF2A83">
                <w:pPr>
                  <w:jc w:val="center"/>
                  <w:rPr>
                    <w:sz w:val="24"/>
                    <w:szCs w:val="24"/>
                    <w:highlight w:val="lightGray"/>
                  </w:rPr>
                </w:pPr>
                <w:r>
                  <w:rPr>
                    <w:sz w:val="24"/>
                    <w:szCs w:val="24"/>
                    <w:highlight w:val="lightGray"/>
                  </w:rPr>
                  <w:t>Bringzeit</w:t>
                </w:r>
              </w:p>
            </w:tc>
          </w:sdtContent>
        </w:sdt>
        <w:sdt>
          <w:sdtPr>
            <w:rPr>
              <w:sz w:val="24"/>
              <w:szCs w:val="24"/>
              <w:highlight w:val="lightGray"/>
            </w:rPr>
            <w:alias w:val="Uhrzeit"/>
            <w:tag w:val="Uhrzeit"/>
            <w:id w:val="-1320649914"/>
            <w:placeholder>
              <w:docPart w:val="F70972AF7ECF4799AFACF4B2A7043AB9"/>
            </w:placeholder>
            <w:dropDownList>
              <w:listItem w:displayText="7:15" w:value="7:15"/>
              <w:listItem w:displayText="7:30" w:value="7:30"/>
              <w:listItem w:displayText="7:45" w:value="7:45"/>
              <w:listItem w:displayText="8:00" w:value="8:00"/>
              <w:listItem w:displayText="8:15" w:value="8:15"/>
              <w:listItem w:displayText="8:30" w:value="8:30"/>
              <w:listItem w:displayText="8:45" w:value="8:45"/>
              <w:listItem w:displayText="(leer)" w:value=" "/>
              <w:listItem w:displayText="Bringzeit" w:value="Bringzeit"/>
            </w:dropDownList>
          </w:sdtPr>
          <w:sdtEndPr/>
          <w:sdtContent>
            <w:tc>
              <w:tcPr>
                <w:tcW w:w="1299" w:type="dxa"/>
                <w:tcBorders>
                  <w:top w:val="single" w:sz="4" w:space="0" w:color="auto"/>
                  <w:left w:val="single" w:sz="4" w:space="0" w:color="auto"/>
                  <w:bottom w:val="single" w:sz="4" w:space="0" w:color="auto"/>
                  <w:right w:val="single" w:sz="4" w:space="0" w:color="auto"/>
                </w:tcBorders>
              </w:tcPr>
              <w:p w14:paraId="3D8E5A26" w14:textId="672DFBB7" w:rsidR="00BF2A83" w:rsidRDefault="00BF2A83" w:rsidP="00BF2A83">
                <w:pPr>
                  <w:jc w:val="center"/>
                  <w:rPr>
                    <w:sz w:val="24"/>
                    <w:szCs w:val="24"/>
                    <w:highlight w:val="lightGray"/>
                  </w:rPr>
                </w:pPr>
                <w:r>
                  <w:rPr>
                    <w:sz w:val="24"/>
                    <w:szCs w:val="24"/>
                    <w:highlight w:val="lightGray"/>
                  </w:rPr>
                  <w:t>Bringzeit</w:t>
                </w:r>
              </w:p>
            </w:tc>
          </w:sdtContent>
        </w:sdt>
      </w:tr>
      <w:tr w:rsidR="001524AF" w:rsidRPr="00DC51D5" w14:paraId="17411968" w14:textId="77777777" w:rsidTr="00D6249F">
        <w:trPr>
          <w:trHeight w:val="114"/>
        </w:trPr>
        <w:tc>
          <w:tcPr>
            <w:tcW w:w="1559" w:type="dxa"/>
            <w:tcBorders>
              <w:right w:val="single" w:sz="4" w:space="0" w:color="auto"/>
            </w:tcBorders>
          </w:tcPr>
          <w:p w14:paraId="429B6D0E" w14:textId="77777777" w:rsidR="001524AF" w:rsidRDefault="001524AF" w:rsidP="001524AF">
            <w:pPr>
              <w:rPr>
                <w:sz w:val="24"/>
                <w:szCs w:val="24"/>
              </w:rPr>
            </w:pPr>
          </w:p>
        </w:tc>
        <w:tc>
          <w:tcPr>
            <w:tcW w:w="1793" w:type="dxa"/>
            <w:tcBorders>
              <w:top w:val="single" w:sz="4" w:space="0" w:color="auto"/>
              <w:left w:val="single" w:sz="4" w:space="0" w:color="auto"/>
              <w:bottom w:val="single" w:sz="4" w:space="0" w:color="auto"/>
              <w:right w:val="single" w:sz="4" w:space="0" w:color="auto"/>
            </w:tcBorders>
          </w:tcPr>
          <w:p w14:paraId="5FB39716" w14:textId="77777777" w:rsidR="001524AF" w:rsidRDefault="001524AF" w:rsidP="001524AF">
            <w:pPr>
              <w:rPr>
                <w:sz w:val="24"/>
                <w:szCs w:val="24"/>
              </w:rPr>
            </w:pPr>
            <w:r>
              <w:rPr>
                <w:sz w:val="24"/>
                <w:szCs w:val="24"/>
              </w:rPr>
              <w:t>Bis</w:t>
            </w:r>
          </w:p>
        </w:tc>
        <w:sdt>
          <w:sdtPr>
            <w:rPr>
              <w:sz w:val="24"/>
              <w:szCs w:val="24"/>
              <w:highlight w:val="lightGray"/>
            </w:rPr>
            <w:alias w:val="Uhrzeit"/>
            <w:tag w:val="Uhrzeit"/>
            <w:id w:val="289861039"/>
            <w:placeholder>
              <w:docPart w:val="78789BD428824F819BC7104C2F7864B2"/>
            </w:placeholder>
            <w:dropDownList>
              <w:listItem w:displayText="11:30" w:value="11:30"/>
              <w:listItem w:displayText="11.45" w:value="11.45"/>
              <w:listItem w:displayText="12:00" w:value="12:00"/>
              <w:listItem w:displayText="14:00" w:value="14:00"/>
              <w:listItem w:displayText="14:15" w:value="14:15"/>
              <w:listItem w:displayText="14:30" w:value="14:30"/>
              <w:listItem w:displayText="14:45" w:value="14:45"/>
              <w:listItem w:displayText="15:00" w:value="15:00"/>
              <w:listItem w:displayText="15:15" w:value="15:15"/>
              <w:listItem w:displayText="15:30" w:value="15:30"/>
              <w:listItem w:displayText="15:45" w:value="15:45"/>
              <w:listItem w:displayText="16:00" w:value="16:00"/>
              <w:listItem w:displayText="16:15" w:value="16:15"/>
              <w:listItem w:displayText="16:30" w:value="16:30"/>
              <w:listItem w:displayText="(leer)" w:value=" "/>
              <w:listItem w:displayText="Abholzeit" w:value="Abholzeit"/>
            </w:dropDownList>
          </w:sdtPr>
          <w:sdtEndPr/>
          <w:sdtContent>
            <w:tc>
              <w:tcPr>
                <w:tcW w:w="1312" w:type="dxa"/>
                <w:tcBorders>
                  <w:top w:val="single" w:sz="4" w:space="0" w:color="auto"/>
                  <w:left w:val="single" w:sz="4" w:space="0" w:color="auto"/>
                  <w:bottom w:val="single" w:sz="4" w:space="0" w:color="auto"/>
                  <w:right w:val="single" w:sz="4" w:space="0" w:color="auto"/>
                </w:tcBorders>
              </w:tcPr>
              <w:p w14:paraId="07B82181" w14:textId="5A02759B" w:rsidR="001524AF" w:rsidRDefault="001524AF" w:rsidP="001524AF">
                <w:pPr>
                  <w:jc w:val="center"/>
                  <w:rPr>
                    <w:sz w:val="24"/>
                    <w:szCs w:val="24"/>
                    <w:highlight w:val="lightGray"/>
                  </w:rPr>
                </w:pPr>
                <w:r>
                  <w:rPr>
                    <w:sz w:val="24"/>
                    <w:szCs w:val="24"/>
                    <w:highlight w:val="lightGray"/>
                  </w:rPr>
                  <w:t>Abholzeit</w:t>
                </w:r>
              </w:p>
            </w:tc>
          </w:sdtContent>
        </w:sdt>
        <w:sdt>
          <w:sdtPr>
            <w:rPr>
              <w:sz w:val="24"/>
              <w:szCs w:val="24"/>
              <w:highlight w:val="lightGray"/>
            </w:rPr>
            <w:alias w:val="Uhrzeit"/>
            <w:tag w:val="Uhrzeit"/>
            <w:id w:val="-1102178294"/>
            <w:placeholder>
              <w:docPart w:val="8205BAFB4B1C4D1D9C19FB01FA60FAE4"/>
            </w:placeholder>
            <w:dropDownList>
              <w:listItem w:displayText="11:30" w:value="11:30"/>
              <w:listItem w:displayText="11.45" w:value="11.45"/>
              <w:listItem w:displayText="12:00" w:value="12:00"/>
              <w:listItem w:displayText="14:00" w:value="14:00"/>
              <w:listItem w:displayText="14:15" w:value="14:15"/>
              <w:listItem w:displayText="14:30" w:value="14:30"/>
              <w:listItem w:displayText="14:45" w:value="14:45"/>
              <w:listItem w:displayText="15:00" w:value="15:00"/>
              <w:listItem w:displayText="15:15" w:value="15:15"/>
              <w:listItem w:displayText="15:30" w:value="15:30"/>
              <w:listItem w:displayText="15:45" w:value="15:45"/>
              <w:listItem w:displayText="16:00" w:value="16:00"/>
              <w:listItem w:displayText="16:15" w:value="16:15"/>
              <w:listItem w:displayText="16:30" w:value="16:30"/>
              <w:listItem w:displayText="(leer)" w:value=" "/>
              <w:listItem w:displayText="Abholzeit" w:value="Abholzeit"/>
            </w:dropDownList>
          </w:sdtPr>
          <w:sdtEndPr/>
          <w:sdtContent>
            <w:tc>
              <w:tcPr>
                <w:tcW w:w="1334" w:type="dxa"/>
                <w:tcBorders>
                  <w:top w:val="single" w:sz="4" w:space="0" w:color="auto"/>
                  <w:left w:val="single" w:sz="4" w:space="0" w:color="auto"/>
                  <w:bottom w:val="single" w:sz="4" w:space="0" w:color="auto"/>
                  <w:right w:val="single" w:sz="4" w:space="0" w:color="auto"/>
                </w:tcBorders>
              </w:tcPr>
              <w:p w14:paraId="3DEA04AA" w14:textId="3D252CF4" w:rsidR="001524AF" w:rsidRDefault="001524AF" w:rsidP="001524AF">
                <w:pPr>
                  <w:jc w:val="center"/>
                  <w:rPr>
                    <w:sz w:val="24"/>
                    <w:szCs w:val="24"/>
                    <w:highlight w:val="lightGray"/>
                  </w:rPr>
                </w:pPr>
                <w:r w:rsidRPr="00EE680F">
                  <w:rPr>
                    <w:sz w:val="24"/>
                    <w:szCs w:val="24"/>
                    <w:highlight w:val="lightGray"/>
                  </w:rPr>
                  <w:t>Abholzeit</w:t>
                </w:r>
              </w:p>
            </w:tc>
          </w:sdtContent>
        </w:sdt>
        <w:sdt>
          <w:sdtPr>
            <w:rPr>
              <w:sz w:val="24"/>
              <w:szCs w:val="24"/>
              <w:highlight w:val="lightGray"/>
            </w:rPr>
            <w:alias w:val="Uhrzeit"/>
            <w:tag w:val="Uhrzeit"/>
            <w:id w:val="-1893802635"/>
            <w:placeholder>
              <w:docPart w:val="95300D4B0D1D4A9C9A1A36F4A95F8062"/>
            </w:placeholder>
            <w:dropDownList>
              <w:listItem w:displayText="11:30" w:value="11:30"/>
              <w:listItem w:displayText="11.45" w:value="11.45"/>
              <w:listItem w:displayText="12:00" w:value="12:00"/>
              <w:listItem w:displayText="14:00" w:value="14:00"/>
              <w:listItem w:displayText="14:15" w:value="14:15"/>
              <w:listItem w:displayText="14:30" w:value="14:30"/>
              <w:listItem w:displayText="14:45" w:value="14:45"/>
              <w:listItem w:displayText="15:00" w:value="15:00"/>
              <w:listItem w:displayText="15:15" w:value="15:15"/>
              <w:listItem w:displayText="15:30" w:value="15:30"/>
              <w:listItem w:displayText="15:45" w:value="15:45"/>
              <w:listItem w:displayText="16:00" w:value="16:00"/>
              <w:listItem w:displayText="16:15" w:value="16:15"/>
              <w:listItem w:displayText="16:30" w:value="16:30"/>
              <w:listItem w:displayText="(leer)" w:value=" "/>
              <w:listItem w:displayText="Abholzeit" w:value="Abholzeit"/>
            </w:dropDownList>
          </w:sdtPr>
          <w:sdtEndPr/>
          <w:sdtContent>
            <w:tc>
              <w:tcPr>
                <w:tcW w:w="1372" w:type="dxa"/>
                <w:tcBorders>
                  <w:top w:val="single" w:sz="4" w:space="0" w:color="auto"/>
                  <w:left w:val="single" w:sz="4" w:space="0" w:color="auto"/>
                  <w:bottom w:val="single" w:sz="4" w:space="0" w:color="auto"/>
                  <w:right w:val="single" w:sz="4" w:space="0" w:color="auto"/>
                </w:tcBorders>
              </w:tcPr>
              <w:p w14:paraId="55C1CD71" w14:textId="1A7E3818" w:rsidR="001524AF" w:rsidRDefault="001524AF" w:rsidP="001524AF">
                <w:pPr>
                  <w:jc w:val="center"/>
                  <w:rPr>
                    <w:sz w:val="24"/>
                    <w:szCs w:val="24"/>
                    <w:highlight w:val="lightGray"/>
                  </w:rPr>
                </w:pPr>
                <w:r w:rsidRPr="00EE680F">
                  <w:rPr>
                    <w:sz w:val="24"/>
                    <w:szCs w:val="24"/>
                    <w:highlight w:val="lightGray"/>
                  </w:rPr>
                  <w:t>Abholzeit</w:t>
                </w:r>
              </w:p>
            </w:tc>
          </w:sdtContent>
        </w:sdt>
        <w:sdt>
          <w:sdtPr>
            <w:rPr>
              <w:sz w:val="24"/>
              <w:szCs w:val="24"/>
              <w:highlight w:val="lightGray"/>
            </w:rPr>
            <w:alias w:val="Uhrzeit"/>
            <w:tag w:val="Uhrzeit"/>
            <w:id w:val="402656952"/>
            <w:placeholder>
              <w:docPart w:val="481083013DDB4DA88C4F455556CD9AFB"/>
            </w:placeholder>
            <w:dropDownList>
              <w:listItem w:displayText="11:30" w:value="11:30"/>
              <w:listItem w:displayText="11.45" w:value="11.45"/>
              <w:listItem w:displayText="12:00" w:value="12:00"/>
              <w:listItem w:displayText="14:00" w:value="14:00"/>
              <w:listItem w:displayText="14:15" w:value="14:15"/>
              <w:listItem w:displayText="14:30" w:value="14:30"/>
              <w:listItem w:displayText="14:45" w:value="14:45"/>
              <w:listItem w:displayText="15:00" w:value="15:00"/>
              <w:listItem w:displayText="15:15" w:value="15:15"/>
              <w:listItem w:displayText="15:30" w:value="15:30"/>
              <w:listItem w:displayText="15:45" w:value="15:45"/>
              <w:listItem w:displayText="16:00" w:value="16:00"/>
              <w:listItem w:displayText="16:15" w:value="16:15"/>
              <w:listItem w:displayText="16:30" w:value="16:30"/>
              <w:listItem w:displayText="(leer)" w:value=" "/>
              <w:listItem w:displayText="Abholzeit" w:value="Abholzeit"/>
            </w:dropDownList>
          </w:sdtPr>
          <w:sdtEndPr/>
          <w:sdtContent>
            <w:tc>
              <w:tcPr>
                <w:tcW w:w="1537" w:type="dxa"/>
                <w:gridSpan w:val="2"/>
                <w:tcBorders>
                  <w:top w:val="single" w:sz="4" w:space="0" w:color="auto"/>
                  <w:left w:val="single" w:sz="4" w:space="0" w:color="auto"/>
                  <w:bottom w:val="single" w:sz="4" w:space="0" w:color="auto"/>
                  <w:right w:val="single" w:sz="4" w:space="0" w:color="auto"/>
                </w:tcBorders>
              </w:tcPr>
              <w:p w14:paraId="06F3402C" w14:textId="7C7D1F31" w:rsidR="001524AF" w:rsidRDefault="001524AF" w:rsidP="001524AF">
                <w:pPr>
                  <w:jc w:val="center"/>
                  <w:rPr>
                    <w:sz w:val="24"/>
                    <w:szCs w:val="24"/>
                    <w:highlight w:val="lightGray"/>
                  </w:rPr>
                </w:pPr>
                <w:r w:rsidRPr="00EE680F">
                  <w:rPr>
                    <w:sz w:val="24"/>
                    <w:szCs w:val="24"/>
                    <w:highlight w:val="lightGray"/>
                  </w:rPr>
                  <w:t>Abholzeit</w:t>
                </w:r>
              </w:p>
            </w:tc>
          </w:sdtContent>
        </w:sdt>
        <w:sdt>
          <w:sdtPr>
            <w:rPr>
              <w:sz w:val="24"/>
              <w:szCs w:val="24"/>
              <w:highlight w:val="lightGray"/>
            </w:rPr>
            <w:alias w:val="Uhrzeit"/>
            <w:tag w:val="Uhrzeit"/>
            <w:id w:val="1448730905"/>
            <w:placeholder>
              <w:docPart w:val="AC0ACD82EEDF4007BBD3D00CDE7B85E7"/>
            </w:placeholder>
            <w:dropDownList>
              <w:listItem w:displayText="11:30" w:value="11:30"/>
              <w:listItem w:displayText="11.45" w:value="11.45"/>
              <w:listItem w:displayText="12:00" w:value="12:00"/>
              <w:listItem w:displayText="14:00" w:value="14:00"/>
              <w:listItem w:displayText="14:15" w:value="14:15"/>
              <w:listItem w:displayText="14:30" w:value="14:30"/>
              <w:listItem w:displayText="14:45" w:value="14:45"/>
              <w:listItem w:displayText="15:00" w:value="15:00"/>
              <w:listItem w:displayText="15:15" w:value="15:15"/>
              <w:listItem w:displayText="15:30" w:value="15:30"/>
              <w:listItem w:displayText="15:45" w:value="15:45"/>
              <w:listItem w:displayText="16:00" w:value="16:00"/>
              <w:listItem w:displayText="16:15" w:value="16:15"/>
              <w:listItem w:displayText="16:30" w:value="16:30"/>
              <w:listItem w:displayText="(leer)" w:value=" "/>
              <w:listItem w:displayText="Abholzeit" w:value="Abholzeit"/>
            </w:dropDownList>
          </w:sdtPr>
          <w:sdtEndPr/>
          <w:sdtContent>
            <w:tc>
              <w:tcPr>
                <w:tcW w:w="1299" w:type="dxa"/>
                <w:tcBorders>
                  <w:top w:val="single" w:sz="4" w:space="0" w:color="auto"/>
                  <w:left w:val="single" w:sz="4" w:space="0" w:color="auto"/>
                  <w:bottom w:val="single" w:sz="4" w:space="0" w:color="auto"/>
                  <w:right w:val="single" w:sz="4" w:space="0" w:color="auto"/>
                </w:tcBorders>
              </w:tcPr>
              <w:p w14:paraId="3CF17C7A" w14:textId="6C50C2B7" w:rsidR="001524AF" w:rsidRDefault="001524AF" w:rsidP="001524AF">
                <w:pPr>
                  <w:jc w:val="center"/>
                  <w:rPr>
                    <w:sz w:val="24"/>
                    <w:szCs w:val="24"/>
                    <w:highlight w:val="lightGray"/>
                  </w:rPr>
                </w:pPr>
                <w:r w:rsidRPr="00EE680F">
                  <w:rPr>
                    <w:sz w:val="24"/>
                    <w:szCs w:val="24"/>
                    <w:highlight w:val="lightGray"/>
                  </w:rPr>
                  <w:t>Abholzeit</w:t>
                </w:r>
              </w:p>
            </w:tc>
          </w:sdtContent>
        </w:sdt>
      </w:tr>
      <w:tr w:rsidR="006C6C27" w:rsidRPr="00DC51D5" w14:paraId="33B7BE36" w14:textId="77777777" w:rsidTr="00D6249F">
        <w:trPr>
          <w:trHeight w:val="114"/>
        </w:trPr>
        <w:tc>
          <w:tcPr>
            <w:tcW w:w="1559" w:type="dxa"/>
            <w:tcBorders>
              <w:right w:val="single" w:sz="4" w:space="0" w:color="auto"/>
            </w:tcBorders>
          </w:tcPr>
          <w:p w14:paraId="37787064" w14:textId="77777777" w:rsidR="006C6C27" w:rsidRDefault="006C6C27" w:rsidP="00D6249F">
            <w:pPr>
              <w:rPr>
                <w:sz w:val="24"/>
                <w:szCs w:val="24"/>
              </w:rPr>
            </w:pPr>
          </w:p>
        </w:tc>
        <w:tc>
          <w:tcPr>
            <w:tcW w:w="1793" w:type="dxa"/>
            <w:tcBorders>
              <w:top w:val="single" w:sz="4" w:space="0" w:color="auto"/>
              <w:left w:val="single" w:sz="4" w:space="0" w:color="auto"/>
              <w:bottom w:val="single" w:sz="4" w:space="0" w:color="auto"/>
              <w:right w:val="single" w:sz="4" w:space="0" w:color="auto"/>
            </w:tcBorders>
          </w:tcPr>
          <w:p w14:paraId="227C7C5B" w14:textId="77777777" w:rsidR="006C6C27" w:rsidRDefault="006C6C27" w:rsidP="00D6249F">
            <w:pPr>
              <w:rPr>
                <w:sz w:val="24"/>
                <w:szCs w:val="24"/>
              </w:rPr>
            </w:pPr>
            <w:r>
              <w:rPr>
                <w:sz w:val="24"/>
                <w:szCs w:val="24"/>
              </w:rPr>
              <w:t>Gesamtstunden</w:t>
            </w:r>
          </w:p>
        </w:tc>
        <w:tc>
          <w:tcPr>
            <w:tcW w:w="1312" w:type="dxa"/>
            <w:tcBorders>
              <w:top w:val="single" w:sz="4" w:space="0" w:color="auto"/>
              <w:left w:val="single" w:sz="4" w:space="0" w:color="auto"/>
              <w:bottom w:val="single" w:sz="4" w:space="0" w:color="auto"/>
              <w:right w:val="single" w:sz="4" w:space="0" w:color="auto"/>
            </w:tcBorders>
          </w:tcPr>
          <w:p w14:paraId="1CBB623D" w14:textId="00603401" w:rsidR="006C6C27" w:rsidRDefault="005A2307" w:rsidP="00D6249F">
            <w:pPr>
              <w:jc w:val="center"/>
              <w:rPr>
                <w:sz w:val="24"/>
                <w:szCs w:val="24"/>
                <w:highlight w:val="lightGray"/>
              </w:rPr>
            </w:pPr>
            <w:sdt>
              <w:sdtPr>
                <w:rPr>
                  <w:sz w:val="24"/>
                  <w:szCs w:val="24"/>
                  <w:highlight w:val="lightGray"/>
                </w:rPr>
                <w:alias w:val="Stunden"/>
                <w:tag w:val="Stunden"/>
                <w:id w:val="74172223"/>
                <w:placeholder>
                  <w:docPart w:val="A9E3CECBBA56441EBB4A45E4E811690F"/>
                </w:placeholder>
              </w:sdtPr>
              <w:sdtEndPr/>
              <w:sdtContent>
                <w:sdt>
                  <w:sdtPr>
                    <w:rPr>
                      <w:sz w:val="24"/>
                      <w:szCs w:val="24"/>
                      <w:highlight w:val="lightGray"/>
                    </w:rPr>
                    <w:alias w:val="Uhrzeit"/>
                    <w:tag w:val="Uhrzeit"/>
                    <w:id w:val="702982027"/>
                    <w:placeholder>
                      <w:docPart w:val="0294B68B999F40A5884EAEA94FFAE549"/>
                    </w:placeholder>
                    <w:dropDownList>
                      <w:listItem w:displayText="4,00" w:value="4,00"/>
                      <w:listItem w:displayText="4,25" w:value="4,25"/>
                      <w:listItem w:displayText="4,50" w:value="4,50"/>
                      <w:listItem w:displayText="4,75" w:value="4,75"/>
                      <w:listItem w:displayText="5,00" w:value="5,00"/>
                      <w:listItem w:displayText="5,25" w:value="5,25"/>
                      <w:listItem w:displayText="5,50" w:value="5,50"/>
                      <w:listItem w:displayText="5,75" w:value="5,75"/>
                      <w:listItem w:displayText="6,00" w:value="6,00"/>
                      <w:listItem w:displayText="6,25" w:value="6,25"/>
                      <w:listItem w:displayText="6,75" w:value="6,75"/>
                      <w:listItem w:displayText="7,00" w:value="7,00"/>
                      <w:listItem w:displayText="7,25" w:value="7,25"/>
                      <w:listItem w:displayText="7,50" w:value="7,50"/>
                      <w:listItem w:displayText="7,75" w:value="7,75"/>
                      <w:listItem w:displayText="8,00" w:value="8,00"/>
                      <w:listItem w:displayText="8,25" w:value="8,25"/>
                      <w:listItem w:displayText="8,50" w:value="8,50"/>
                      <w:listItem w:displayText="8,75" w:value="8,75"/>
                      <w:listItem w:displayText="9,00" w:value="9,00"/>
                      <w:listItem w:displayText="Stunden" w:value="Stunden"/>
                    </w:dropDownList>
                  </w:sdtPr>
                  <w:sdtEndPr/>
                  <w:sdtContent>
                    <w:r w:rsidR="004E277B" w:rsidRPr="00931CCB">
                      <w:rPr>
                        <w:sz w:val="24"/>
                        <w:szCs w:val="24"/>
                        <w:highlight w:val="lightGray"/>
                      </w:rPr>
                      <w:t>Stunden</w:t>
                    </w:r>
                  </w:sdtContent>
                </w:sdt>
              </w:sdtContent>
            </w:sdt>
          </w:p>
        </w:tc>
        <w:tc>
          <w:tcPr>
            <w:tcW w:w="1334" w:type="dxa"/>
            <w:tcBorders>
              <w:top w:val="single" w:sz="4" w:space="0" w:color="auto"/>
              <w:left w:val="single" w:sz="4" w:space="0" w:color="auto"/>
              <w:bottom w:val="single" w:sz="4" w:space="0" w:color="auto"/>
              <w:right w:val="single" w:sz="4" w:space="0" w:color="auto"/>
            </w:tcBorders>
          </w:tcPr>
          <w:p w14:paraId="5BB473F5" w14:textId="28F9A52F" w:rsidR="006C6C27" w:rsidRDefault="005A2307" w:rsidP="00D6249F">
            <w:pPr>
              <w:jc w:val="center"/>
              <w:rPr>
                <w:sz w:val="24"/>
                <w:szCs w:val="24"/>
                <w:highlight w:val="lightGray"/>
              </w:rPr>
            </w:pPr>
            <w:sdt>
              <w:sdtPr>
                <w:rPr>
                  <w:sz w:val="24"/>
                  <w:szCs w:val="24"/>
                  <w:highlight w:val="lightGray"/>
                </w:rPr>
                <w:alias w:val="Stunden"/>
                <w:tag w:val="Stunden"/>
                <w:id w:val="1683080139"/>
                <w:placeholder>
                  <w:docPart w:val="38DDB2F137BE4DFBA1ABEB9FA9489D86"/>
                </w:placeholder>
              </w:sdtPr>
              <w:sdtEndPr/>
              <w:sdtContent>
                <w:sdt>
                  <w:sdtPr>
                    <w:rPr>
                      <w:sz w:val="24"/>
                      <w:szCs w:val="24"/>
                      <w:highlight w:val="lightGray"/>
                    </w:rPr>
                    <w:alias w:val="Uhrzeit"/>
                    <w:tag w:val="Uhrzeit"/>
                    <w:id w:val="-1328361563"/>
                    <w:placeholder>
                      <w:docPart w:val="A4498A6584D2409DA14CE453A8EFEA80"/>
                    </w:placeholder>
                    <w:dropDownList>
                      <w:listItem w:displayText="4,00" w:value="4,00"/>
                      <w:listItem w:displayText="4,25" w:value="4,25"/>
                      <w:listItem w:displayText="4,50" w:value="4,50"/>
                      <w:listItem w:displayText="4,75" w:value="4,75"/>
                      <w:listItem w:displayText="5,00" w:value="5,00"/>
                      <w:listItem w:displayText="5,25" w:value="5,25"/>
                      <w:listItem w:displayText="5,50" w:value="5,50"/>
                      <w:listItem w:displayText="5,75" w:value="5,75"/>
                      <w:listItem w:displayText="6,00" w:value="6,00"/>
                      <w:listItem w:displayText="6,25" w:value="6,25"/>
                      <w:listItem w:displayText="6,75" w:value="6,75"/>
                      <w:listItem w:displayText="7,00" w:value="7,00"/>
                      <w:listItem w:displayText="7,25" w:value="7,25"/>
                      <w:listItem w:displayText="7,50" w:value="7,50"/>
                      <w:listItem w:displayText="7,75" w:value="7,75"/>
                      <w:listItem w:displayText="8,00" w:value="8,00"/>
                      <w:listItem w:displayText="8,25" w:value="8,25"/>
                      <w:listItem w:displayText="8,50" w:value="8,50"/>
                      <w:listItem w:displayText="8,75" w:value="8,75"/>
                      <w:listItem w:displayText="9,00" w:value="9,00"/>
                      <w:listItem w:displayText="Stunden" w:value="Stunden"/>
                    </w:dropDownList>
                  </w:sdtPr>
                  <w:sdtEndPr/>
                  <w:sdtContent>
                    <w:r w:rsidR="004E277B" w:rsidRPr="00931CCB">
                      <w:rPr>
                        <w:sz w:val="24"/>
                        <w:szCs w:val="24"/>
                        <w:highlight w:val="lightGray"/>
                      </w:rPr>
                      <w:t>Stunden</w:t>
                    </w:r>
                  </w:sdtContent>
                </w:sdt>
              </w:sdtContent>
            </w:sdt>
          </w:p>
        </w:tc>
        <w:tc>
          <w:tcPr>
            <w:tcW w:w="1372" w:type="dxa"/>
            <w:tcBorders>
              <w:top w:val="single" w:sz="4" w:space="0" w:color="auto"/>
              <w:left w:val="single" w:sz="4" w:space="0" w:color="auto"/>
              <w:bottom w:val="single" w:sz="4" w:space="0" w:color="auto"/>
              <w:right w:val="single" w:sz="4" w:space="0" w:color="auto"/>
            </w:tcBorders>
          </w:tcPr>
          <w:p w14:paraId="34D167E1" w14:textId="3950A611" w:rsidR="006C6C27" w:rsidRDefault="005A2307" w:rsidP="00D6249F">
            <w:pPr>
              <w:jc w:val="center"/>
              <w:rPr>
                <w:sz w:val="24"/>
                <w:szCs w:val="24"/>
                <w:highlight w:val="lightGray"/>
              </w:rPr>
            </w:pPr>
            <w:sdt>
              <w:sdtPr>
                <w:rPr>
                  <w:sz w:val="24"/>
                  <w:szCs w:val="24"/>
                  <w:highlight w:val="lightGray"/>
                </w:rPr>
                <w:alias w:val="Stunden"/>
                <w:tag w:val="Stunden"/>
                <w:id w:val="-871072075"/>
                <w:placeholder>
                  <w:docPart w:val="97FA7D9DC76C42FDB9F248F18023ACAA"/>
                </w:placeholder>
              </w:sdtPr>
              <w:sdtEndPr/>
              <w:sdtContent>
                <w:sdt>
                  <w:sdtPr>
                    <w:rPr>
                      <w:sz w:val="24"/>
                      <w:szCs w:val="24"/>
                      <w:highlight w:val="lightGray"/>
                    </w:rPr>
                    <w:alias w:val="Uhrzeit"/>
                    <w:tag w:val="Uhrzeit"/>
                    <w:id w:val="1100523947"/>
                    <w:placeholder>
                      <w:docPart w:val="2D9A282B4E834B00B48B27160A436E80"/>
                    </w:placeholder>
                    <w:dropDownList>
                      <w:listItem w:displayText="4,00" w:value="4,00"/>
                      <w:listItem w:displayText="4,25" w:value="4,25"/>
                      <w:listItem w:displayText="4,50" w:value="4,50"/>
                      <w:listItem w:displayText="4,75" w:value="4,75"/>
                      <w:listItem w:displayText="5,00" w:value="5,00"/>
                      <w:listItem w:displayText="5,25" w:value="5,25"/>
                      <w:listItem w:displayText="5,50" w:value="5,50"/>
                      <w:listItem w:displayText="5,75" w:value="5,75"/>
                      <w:listItem w:displayText="6,00" w:value="6,00"/>
                      <w:listItem w:displayText="6,25" w:value="6,25"/>
                      <w:listItem w:displayText="6,75" w:value="6,75"/>
                      <w:listItem w:displayText="7,00" w:value="7,00"/>
                      <w:listItem w:displayText="7,25" w:value="7,25"/>
                      <w:listItem w:displayText="7,50" w:value="7,50"/>
                      <w:listItem w:displayText="7,75" w:value="7,75"/>
                      <w:listItem w:displayText="8,00" w:value="8,00"/>
                      <w:listItem w:displayText="8,25" w:value="8,25"/>
                      <w:listItem w:displayText="8,50" w:value="8,50"/>
                      <w:listItem w:displayText="8,75" w:value="8,75"/>
                      <w:listItem w:displayText="9,00" w:value="9,00"/>
                      <w:listItem w:displayText="Stunden" w:value="Stunden"/>
                    </w:dropDownList>
                  </w:sdtPr>
                  <w:sdtEndPr/>
                  <w:sdtContent>
                    <w:r w:rsidR="004E277B" w:rsidRPr="00931CCB">
                      <w:rPr>
                        <w:sz w:val="24"/>
                        <w:szCs w:val="24"/>
                        <w:highlight w:val="lightGray"/>
                      </w:rPr>
                      <w:t>Stunden</w:t>
                    </w:r>
                  </w:sdtContent>
                </w:sdt>
              </w:sdtContent>
            </w:sdt>
          </w:p>
        </w:tc>
        <w:tc>
          <w:tcPr>
            <w:tcW w:w="1537" w:type="dxa"/>
            <w:gridSpan w:val="2"/>
            <w:tcBorders>
              <w:top w:val="single" w:sz="4" w:space="0" w:color="auto"/>
              <w:left w:val="single" w:sz="4" w:space="0" w:color="auto"/>
              <w:bottom w:val="single" w:sz="4" w:space="0" w:color="auto"/>
              <w:right w:val="single" w:sz="4" w:space="0" w:color="auto"/>
            </w:tcBorders>
          </w:tcPr>
          <w:p w14:paraId="608AEF77" w14:textId="1E5899AA" w:rsidR="006C6C27" w:rsidRDefault="005A2307" w:rsidP="00D6249F">
            <w:pPr>
              <w:jc w:val="center"/>
              <w:rPr>
                <w:sz w:val="24"/>
                <w:szCs w:val="24"/>
                <w:highlight w:val="lightGray"/>
              </w:rPr>
            </w:pPr>
            <w:sdt>
              <w:sdtPr>
                <w:rPr>
                  <w:sz w:val="24"/>
                  <w:szCs w:val="24"/>
                  <w:highlight w:val="lightGray"/>
                </w:rPr>
                <w:alias w:val="Stunden"/>
                <w:tag w:val="Stunden"/>
                <w:id w:val="-322423671"/>
                <w:placeholder>
                  <w:docPart w:val="2D23A7748C134F3BB2BF0D453E0B2AB7"/>
                </w:placeholder>
              </w:sdtPr>
              <w:sdtEndPr/>
              <w:sdtContent>
                <w:sdt>
                  <w:sdtPr>
                    <w:rPr>
                      <w:sz w:val="24"/>
                      <w:szCs w:val="24"/>
                      <w:highlight w:val="lightGray"/>
                    </w:rPr>
                    <w:alias w:val="Uhrzeit"/>
                    <w:tag w:val="Uhrzeit"/>
                    <w:id w:val="-1034730882"/>
                    <w:placeholder>
                      <w:docPart w:val="51C8B2265C5C4C55997D59B06C47AE00"/>
                    </w:placeholder>
                    <w:dropDownList>
                      <w:listItem w:displayText="4,00" w:value="4,00"/>
                      <w:listItem w:displayText="4,25" w:value="4,25"/>
                      <w:listItem w:displayText="4,50" w:value="4,50"/>
                      <w:listItem w:displayText="4,75" w:value="4,75"/>
                      <w:listItem w:displayText="5,00" w:value="5,00"/>
                      <w:listItem w:displayText="5,25" w:value="5,25"/>
                      <w:listItem w:displayText="5,50" w:value="5,50"/>
                      <w:listItem w:displayText="5,75" w:value="5,75"/>
                      <w:listItem w:displayText="6,00" w:value="6,00"/>
                      <w:listItem w:displayText="6,25" w:value="6,25"/>
                      <w:listItem w:displayText="6,75" w:value="6,75"/>
                      <w:listItem w:displayText="7,00" w:value="7,00"/>
                      <w:listItem w:displayText="7,25" w:value="7,25"/>
                      <w:listItem w:displayText="7,50" w:value="7,50"/>
                      <w:listItem w:displayText="7,75" w:value="7,75"/>
                      <w:listItem w:displayText="8,00" w:value="8,00"/>
                      <w:listItem w:displayText="8,25" w:value="8,25"/>
                      <w:listItem w:displayText="8,50" w:value="8,50"/>
                      <w:listItem w:displayText="8,75" w:value="8,75"/>
                      <w:listItem w:displayText="9,00" w:value="9,00"/>
                      <w:listItem w:displayText="Stunden" w:value="Stunden"/>
                    </w:dropDownList>
                  </w:sdtPr>
                  <w:sdtEndPr/>
                  <w:sdtContent>
                    <w:r w:rsidR="004E277B" w:rsidRPr="00931CCB">
                      <w:rPr>
                        <w:sz w:val="24"/>
                        <w:szCs w:val="24"/>
                        <w:highlight w:val="lightGray"/>
                      </w:rPr>
                      <w:t>Stunden</w:t>
                    </w:r>
                  </w:sdtContent>
                </w:sdt>
              </w:sdtContent>
            </w:sdt>
          </w:p>
        </w:tc>
        <w:tc>
          <w:tcPr>
            <w:tcW w:w="1299" w:type="dxa"/>
            <w:tcBorders>
              <w:top w:val="single" w:sz="4" w:space="0" w:color="auto"/>
              <w:left w:val="single" w:sz="4" w:space="0" w:color="auto"/>
              <w:bottom w:val="single" w:sz="4" w:space="0" w:color="auto"/>
              <w:right w:val="single" w:sz="4" w:space="0" w:color="auto"/>
            </w:tcBorders>
          </w:tcPr>
          <w:p w14:paraId="4D118212" w14:textId="536514E6" w:rsidR="006C6C27" w:rsidRDefault="005A2307" w:rsidP="00D6249F">
            <w:pPr>
              <w:jc w:val="center"/>
              <w:rPr>
                <w:sz w:val="24"/>
                <w:szCs w:val="24"/>
                <w:highlight w:val="lightGray"/>
              </w:rPr>
            </w:pPr>
            <w:sdt>
              <w:sdtPr>
                <w:rPr>
                  <w:sz w:val="24"/>
                  <w:szCs w:val="24"/>
                  <w:highlight w:val="lightGray"/>
                </w:rPr>
                <w:alias w:val="Stunden"/>
                <w:tag w:val="Stunden"/>
                <w:id w:val="-1364434464"/>
                <w:placeholder>
                  <w:docPart w:val="2FF19FE524D84F98A35977EB4B56A990"/>
                </w:placeholder>
              </w:sdtPr>
              <w:sdtEndPr/>
              <w:sdtContent>
                <w:sdt>
                  <w:sdtPr>
                    <w:rPr>
                      <w:sz w:val="24"/>
                      <w:szCs w:val="24"/>
                      <w:highlight w:val="lightGray"/>
                    </w:rPr>
                    <w:alias w:val="Uhrzeit"/>
                    <w:tag w:val="Uhrzeit"/>
                    <w:id w:val="411439888"/>
                    <w:placeholder>
                      <w:docPart w:val="50B532B1F98D419BABFC7436CE9109C7"/>
                    </w:placeholder>
                    <w:dropDownList>
                      <w:listItem w:displayText="4,00" w:value="4,00"/>
                      <w:listItem w:displayText="4,25" w:value="4,25"/>
                      <w:listItem w:displayText="4,50" w:value="4,50"/>
                      <w:listItem w:displayText="4,75" w:value="4,75"/>
                      <w:listItem w:displayText="5,00" w:value="5,00"/>
                      <w:listItem w:displayText="5,25" w:value="5,25"/>
                      <w:listItem w:displayText="5,50" w:value="5,50"/>
                      <w:listItem w:displayText="5,75" w:value="5,75"/>
                      <w:listItem w:displayText="6,00" w:value="6,00"/>
                      <w:listItem w:displayText="6,25" w:value="6,25"/>
                      <w:listItem w:displayText="6,75" w:value="6,75"/>
                      <w:listItem w:displayText="7,00" w:value="7,00"/>
                      <w:listItem w:displayText="7,25" w:value="7,25"/>
                      <w:listItem w:displayText="7,50" w:value="7,50"/>
                      <w:listItem w:displayText="7,75" w:value="7,75"/>
                      <w:listItem w:displayText="8,00" w:value="8,00"/>
                      <w:listItem w:displayText="8,25" w:value="8,25"/>
                      <w:listItem w:displayText="8,50" w:value="8,50"/>
                      <w:listItem w:displayText="8,75" w:value="8,75"/>
                      <w:listItem w:displayText="9,00" w:value="9,00"/>
                      <w:listItem w:displayText="Stunden" w:value="Stunden"/>
                    </w:dropDownList>
                  </w:sdtPr>
                  <w:sdtEndPr/>
                  <w:sdtContent>
                    <w:r w:rsidR="004E277B" w:rsidRPr="00931CCB">
                      <w:rPr>
                        <w:sz w:val="24"/>
                        <w:szCs w:val="24"/>
                        <w:highlight w:val="lightGray"/>
                      </w:rPr>
                      <w:t>Stunden</w:t>
                    </w:r>
                  </w:sdtContent>
                </w:sdt>
              </w:sdtContent>
            </w:sdt>
          </w:p>
        </w:tc>
      </w:tr>
      <w:tr w:rsidR="006C6C27" w:rsidRPr="00DC51D5" w14:paraId="120EC1BF" w14:textId="77777777" w:rsidTr="00D6249F">
        <w:trPr>
          <w:trHeight w:val="114"/>
        </w:trPr>
        <w:tc>
          <w:tcPr>
            <w:tcW w:w="1559" w:type="dxa"/>
          </w:tcPr>
          <w:p w14:paraId="2B08F702" w14:textId="77777777" w:rsidR="006C6C27" w:rsidRDefault="006C6C27" w:rsidP="00D6249F">
            <w:pPr>
              <w:rPr>
                <w:sz w:val="24"/>
                <w:szCs w:val="24"/>
                <w:highlight w:val="lightGray"/>
              </w:rPr>
            </w:pPr>
          </w:p>
        </w:tc>
        <w:tc>
          <w:tcPr>
            <w:tcW w:w="5811" w:type="dxa"/>
            <w:gridSpan w:val="4"/>
            <w:tcBorders>
              <w:top w:val="single" w:sz="4" w:space="0" w:color="auto"/>
            </w:tcBorders>
          </w:tcPr>
          <w:p w14:paraId="11F8D5F4" w14:textId="77777777" w:rsidR="006C6C27" w:rsidRDefault="006C6C27" w:rsidP="00D6249F">
            <w:pPr>
              <w:rPr>
                <w:sz w:val="24"/>
                <w:szCs w:val="24"/>
              </w:rPr>
            </w:pPr>
          </w:p>
          <w:p w14:paraId="1234BD65" w14:textId="77777777" w:rsidR="006C6C27" w:rsidRDefault="006C6C27" w:rsidP="00D6249F">
            <w:pPr>
              <w:rPr>
                <w:sz w:val="24"/>
                <w:szCs w:val="24"/>
                <w:highlight w:val="lightGray"/>
              </w:rPr>
            </w:pPr>
            <w:r w:rsidRPr="00E12CAC">
              <w:rPr>
                <w:sz w:val="24"/>
                <w:szCs w:val="24"/>
              </w:rPr>
              <w:t>Dadurch ergibt sich eine tägliche Durchschnittszahl</w:t>
            </w:r>
            <w:r>
              <w:rPr>
                <w:sz w:val="24"/>
                <w:szCs w:val="24"/>
              </w:rPr>
              <w:t xml:space="preserve"> von</w:t>
            </w:r>
          </w:p>
        </w:tc>
        <w:tc>
          <w:tcPr>
            <w:tcW w:w="767" w:type="dxa"/>
            <w:tcBorders>
              <w:top w:val="single" w:sz="4" w:space="0" w:color="auto"/>
            </w:tcBorders>
            <w:vAlign w:val="bottom"/>
          </w:tcPr>
          <w:p w14:paraId="0C5297AC" w14:textId="5962CC85" w:rsidR="006C6C27" w:rsidRDefault="005A2307" w:rsidP="00D6249F">
            <w:pPr>
              <w:rPr>
                <w:sz w:val="24"/>
                <w:szCs w:val="24"/>
                <w:highlight w:val="lightGray"/>
              </w:rPr>
            </w:pPr>
            <w:sdt>
              <w:sdtPr>
                <w:rPr>
                  <w:sz w:val="24"/>
                  <w:szCs w:val="24"/>
                  <w:highlight w:val="lightGray"/>
                </w:rPr>
                <w:id w:val="-673879980"/>
                <w:placeholder>
                  <w:docPart w:val="E512B6EFAB5B444DABC20B71E7897D6A"/>
                </w:placeholder>
              </w:sdtPr>
              <w:sdtEndPr/>
              <w:sdtContent>
                <w:sdt>
                  <w:sdtPr>
                    <w:rPr>
                      <w:sz w:val="24"/>
                      <w:szCs w:val="24"/>
                      <w:highlight w:val="lightGray"/>
                    </w:rPr>
                    <w:alias w:val="Stunden"/>
                    <w:tag w:val="Stunden"/>
                    <w:id w:val="-838545460"/>
                    <w:placeholder>
                      <w:docPart w:val="E4184C94C6EF4166ACC747ED837FAF08"/>
                    </w:placeholder>
                  </w:sdtPr>
                  <w:sdtEndPr/>
                  <w:sdtContent>
                    <w:sdt>
                      <w:sdtPr>
                        <w:rPr>
                          <w:sz w:val="24"/>
                          <w:szCs w:val="24"/>
                          <w:highlight w:val="lightGray"/>
                        </w:rPr>
                        <w:alias w:val="Uhrzeit"/>
                        <w:tag w:val="Uhrzeit"/>
                        <w:id w:val="616877431"/>
                        <w:placeholder>
                          <w:docPart w:val="5C0F2902D8734F8B932B2755DCCB80E4"/>
                        </w:placeholder>
                        <w:dropDownList>
                          <w:listItem w:displayText="4,00" w:value="4,00"/>
                          <w:listItem w:displayText="4,25" w:value="4,25"/>
                          <w:listItem w:displayText="4,50" w:value="4,50"/>
                          <w:listItem w:displayText="4,75" w:value="4,75"/>
                          <w:listItem w:displayText="5,00" w:value="5,00"/>
                          <w:listItem w:displayText="5,25" w:value="5,25"/>
                          <w:listItem w:displayText="5,50" w:value="5,50"/>
                          <w:listItem w:displayText="5,75" w:value="5,75"/>
                          <w:listItem w:displayText="6,00" w:value="6,00"/>
                          <w:listItem w:displayText="6,25" w:value="6,25"/>
                          <w:listItem w:displayText="6,75" w:value="6,75"/>
                          <w:listItem w:displayText="7,00" w:value="7,00"/>
                          <w:listItem w:displayText="7,25" w:value="7,25"/>
                          <w:listItem w:displayText="7,50" w:value="7,50"/>
                          <w:listItem w:displayText="7,75" w:value="7,75"/>
                          <w:listItem w:displayText="8,00" w:value="8,00"/>
                          <w:listItem w:displayText="8,25" w:value="8,25"/>
                          <w:listItem w:displayText="8,50" w:value="8,50"/>
                          <w:listItem w:displayText="8,75" w:value="8,75"/>
                          <w:listItem w:displayText="9,00" w:value="9,00"/>
                          <w:listItem w:displayText="Stunden" w:value="Stunden"/>
                        </w:dropDownList>
                      </w:sdtPr>
                      <w:sdtEndPr/>
                      <w:sdtContent>
                        <w:r w:rsidR="004E277B" w:rsidRPr="00931CCB">
                          <w:rPr>
                            <w:sz w:val="24"/>
                            <w:szCs w:val="24"/>
                            <w:highlight w:val="lightGray"/>
                          </w:rPr>
                          <w:t>Stunden</w:t>
                        </w:r>
                      </w:sdtContent>
                    </w:sdt>
                  </w:sdtContent>
                </w:sdt>
              </w:sdtContent>
            </w:sdt>
          </w:p>
        </w:tc>
        <w:tc>
          <w:tcPr>
            <w:tcW w:w="2069" w:type="dxa"/>
            <w:gridSpan w:val="2"/>
            <w:tcBorders>
              <w:top w:val="single" w:sz="4" w:space="0" w:color="auto"/>
            </w:tcBorders>
          </w:tcPr>
          <w:p w14:paraId="57915C01" w14:textId="77777777" w:rsidR="006C6C27" w:rsidRDefault="006C6C27" w:rsidP="00D6249F">
            <w:pPr>
              <w:rPr>
                <w:sz w:val="24"/>
                <w:szCs w:val="24"/>
              </w:rPr>
            </w:pPr>
          </w:p>
          <w:p w14:paraId="7E8366E1" w14:textId="77777777" w:rsidR="006C6C27" w:rsidRPr="00AC08A9" w:rsidRDefault="006C6C27" w:rsidP="00D6249F">
            <w:pPr>
              <w:rPr>
                <w:sz w:val="24"/>
                <w:szCs w:val="24"/>
              </w:rPr>
            </w:pPr>
            <w:r w:rsidRPr="00AC08A9">
              <w:rPr>
                <w:sz w:val="24"/>
                <w:szCs w:val="24"/>
              </w:rPr>
              <w:t>Stunden</w:t>
            </w:r>
          </w:p>
        </w:tc>
      </w:tr>
    </w:tbl>
    <w:p w14:paraId="5B2B878A" w14:textId="7C216A3C" w:rsidR="006C6C27" w:rsidRDefault="006C6C27" w:rsidP="006C6C27">
      <w:pPr>
        <w:pStyle w:val="KeinLeerraum"/>
      </w:pPr>
      <w:r>
        <w:tab/>
      </w:r>
      <w:r>
        <w:tab/>
      </w:r>
      <w:r>
        <w:tab/>
        <w:t xml:space="preserve">(Tägliche Nutzungszeit = Summe der Gesamtstunden geteilt durch 5) </w:t>
      </w:r>
    </w:p>
    <w:p w14:paraId="087B6DBA" w14:textId="41D3188D" w:rsidR="006C6C27" w:rsidRDefault="006C6C27" w:rsidP="005A03A9">
      <w:pPr>
        <w:rPr>
          <w:sz w:val="24"/>
          <w:szCs w:val="24"/>
        </w:rPr>
      </w:pPr>
    </w:p>
    <w:p w14:paraId="738942AD" w14:textId="77777777" w:rsidR="008E72DE" w:rsidRDefault="008E72DE" w:rsidP="008E72DE">
      <w:pPr>
        <w:rPr>
          <w:sz w:val="24"/>
          <w:szCs w:val="24"/>
        </w:rPr>
      </w:pPr>
      <w:r>
        <w:rPr>
          <w:sz w:val="24"/>
          <w:szCs w:val="24"/>
        </w:rPr>
        <w:t>Buchungszeiten müssen spätestens vier Wochen vor dem nächsten Monatserstem mitgeteilt werden.</w:t>
      </w:r>
    </w:p>
    <w:p w14:paraId="5A61C32C" w14:textId="77777777" w:rsidR="008E72DE" w:rsidRDefault="008E72DE" w:rsidP="008E72DE">
      <w:pPr>
        <w:jc w:val="both"/>
        <w:rPr>
          <w:sz w:val="24"/>
          <w:szCs w:val="24"/>
        </w:rPr>
      </w:pPr>
    </w:p>
    <w:p w14:paraId="5E036D7F" w14:textId="022D2515" w:rsidR="0017749A" w:rsidRDefault="0017749A" w:rsidP="00C15F6A">
      <w:pPr>
        <w:pStyle w:val="KeinLeerraum"/>
      </w:pPr>
    </w:p>
    <w:p w14:paraId="18F44610" w14:textId="6E308677" w:rsidR="006C6C27" w:rsidRDefault="006C6C27" w:rsidP="00C15F6A">
      <w:pPr>
        <w:pStyle w:val="KeinLeerraum"/>
      </w:pPr>
    </w:p>
    <w:p w14:paraId="68B1FCD7" w14:textId="77777777" w:rsidR="006C6C27" w:rsidRDefault="006C6C27" w:rsidP="006C6C27">
      <w:pPr>
        <w:rPr>
          <w:sz w:val="24"/>
          <w:szCs w:val="24"/>
        </w:rPr>
      </w:pPr>
    </w:p>
    <w:p w14:paraId="4A4E59AC" w14:textId="77777777" w:rsidR="006C6C27" w:rsidRDefault="006C6C27" w:rsidP="006C6C27">
      <w:pPr>
        <w:rPr>
          <w:sz w:val="24"/>
          <w:szCs w:val="24"/>
        </w:rPr>
      </w:pPr>
    </w:p>
    <w:p w14:paraId="49904908" w14:textId="77777777" w:rsidR="006C6C27" w:rsidRDefault="006C6C27" w:rsidP="006C6C27">
      <w:pPr>
        <w:rPr>
          <w:sz w:val="24"/>
          <w:szCs w:val="24"/>
        </w:rPr>
      </w:pPr>
    </w:p>
    <w:p w14:paraId="450ED47D" w14:textId="77777777" w:rsidR="006C6C27" w:rsidRDefault="006C6C27" w:rsidP="006C6C27">
      <w:pPr>
        <w:rPr>
          <w:sz w:val="24"/>
          <w:szCs w:val="24"/>
        </w:rPr>
      </w:pPr>
    </w:p>
    <w:p w14:paraId="56A36BFB" w14:textId="28827DFB" w:rsidR="006C6C27" w:rsidRDefault="006C6C27" w:rsidP="006C6C27">
      <w:pPr>
        <w:rPr>
          <w:sz w:val="24"/>
          <w:szCs w:val="24"/>
        </w:rPr>
      </w:pPr>
      <w:r w:rsidRPr="006C6C27">
        <w:rPr>
          <w:sz w:val="24"/>
          <w:szCs w:val="24"/>
        </w:rPr>
        <w:t>Angaben zu den Eltern</w:t>
      </w:r>
      <w:r>
        <w:rPr>
          <w:sz w:val="24"/>
          <w:szCs w:val="24"/>
        </w:rPr>
        <w:t>:</w:t>
      </w:r>
    </w:p>
    <w:p w14:paraId="55FB65F0" w14:textId="4A15876E" w:rsidR="006C6C27" w:rsidRDefault="006C6C27" w:rsidP="006C6C27">
      <w:pPr>
        <w:rPr>
          <w:sz w:val="24"/>
          <w:szCs w:val="24"/>
        </w:rPr>
      </w:pPr>
      <w:r>
        <w:rPr>
          <w:sz w:val="24"/>
          <w:szCs w:val="24"/>
        </w:rPr>
        <w:t>Nachname</w:t>
      </w:r>
      <w:r w:rsidR="00791DF5">
        <w:rPr>
          <w:sz w:val="24"/>
          <w:szCs w:val="24"/>
        </w:rPr>
        <w:tab/>
      </w:r>
      <w:r w:rsidR="00791DF5">
        <w:rPr>
          <w:sz w:val="24"/>
          <w:szCs w:val="24"/>
        </w:rPr>
        <w:tab/>
      </w:r>
      <w:sdt>
        <w:sdtPr>
          <w:rPr>
            <w:sz w:val="24"/>
            <w:szCs w:val="24"/>
            <w:highlight w:val="lightGray"/>
          </w:rPr>
          <w:id w:val="1907496244"/>
          <w:placeholder>
            <w:docPart w:val="6BFBB461470941D686F52FAC860A1AD3"/>
          </w:placeholder>
          <w:showingPlcHdr/>
          <w15:appearance w15:val="hidden"/>
          <w:text/>
        </w:sdtPr>
        <w:sdtEndPr/>
        <w:sdtContent>
          <w:r w:rsidR="00791DF5">
            <w:rPr>
              <w:rStyle w:val="Platzhaltertext"/>
              <w:highlight w:val="lightGray"/>
            </w:rPr>
            <w:t>Na</w:t>
          </w:r>
          <w:r w:rsidR="00A259FF">
            <w:rPr>
              <w:rStyle w:val="Platzhaltertext"/>
              <w:highlight w:val="lightGray"/>
            </w:rPr>
            <w:t>chna</w:t>
          </w:r>
          <w:r w:rsidR="00791DF5">
            <w:rPr>
              <w:rStyle w:val="Platzhaltertext"/>
              <w:highlight w:val="lightGray"/>
            </w:rPr>
            <w:t>me</w:t>
          </w:r>
          <w:r w:rsidR="00A259FF">
            <w:rPr>
              <w:rStyle w:val="Platzhaltertext"/>
              <w:highlight w:val="lightGray"/>
            </w:rPr>
            <w:t xml:space="preserve"> der Mutter</w:t>
          </w:r>
        </w:sdtContent>
      </w:sdt>
      <w:r w:rsidR="00A259FF">
        <w:rPr>
          <w:sz w:val="24"/>
          <w:szCs w:val="24"/>
        </w:rPr>
        <w:tab/>
      </w:r>
      <w:r w:rsidR="00791DF5">
        <w:rPr>
          <w:sz w:val="24"/>
          <w:szCs w:val="24"/>
        </w:rPr>
        <w:tab/>
      </w:r>
      <w:r w:rsidR="00791DF5">
        <w:rPr>
          <w:sz w:val="24"/>
          <w:szCs w:val="24"/>
        </w:rPr>
        <w:tab/>
      </w:r>
      <w:sdt>
        <w:sdtPr>
          <w:rPr>
            <w:sz w:val="24"/>
            <w:szCs w:val="24"/>
            <w:highlight w:val="lightGray"/>
          </w:rPr>
          <w:id w:val="1843656727"/>
          <w:placeholder>
            <w:docPart w:val="D22BB7DE757F496EA93AE665593E4CA2"/>
          </w:placeholder>
          <w:showingPlcHdr/>
          <w15:appearance w15:val="hidden"/>
          <w:text/>
        </w:sdtPr>
        <w:sdtEndPr/>
        <w:sdtContent>
          <w:r w:rsidR="00791DF5">
            <w:rPr>
              <w:rStyle w:val="Platzhaltertext"/>
              <w:highlight w:val="lightGray"/>
            </w:rPr>
            <w:t>N</w:t>
          </w:r>
          <w:r w:rsidR="00A259FF">
            <w:rPr>
              <w:rStyle w:val="Platzhaltertext"/>
              <w:highlight w:val="lightGray"/>
            </w:rPr>
            <w:t>achn</w:t>
          </w:r>
          <w:r w:rsidR="00791DF5">
            <w:rPr>
              <w:rStyle w:val="Platzhaltertext"/>
              <w:highlight w:val="lightGray"/>
            </w:rPr>
            <w:t xml:space="preserve">ame </w:t>
          </w:r>
          <w:r w:rsidR="00A259FF">
            <w:rPr>
              <w:rStyle w:val="Platzhaltertext"/>
              <w:highlight w:val="lightGray"/>
            </w:rPr>
            <w:t>des Vaters</w:t>
          </w:r>
        </w:sdtContent>
      </w:sdt>
    </w:p>
    <w:p w14:paraId="7DFF0C3A" w14:textId="36F957CF" w:rsidR="006C6C27" w:rsidRDefault="006C6C27" w:rsidP="006C6C27">
      <w:pPr>
        <w:rPr>
          <w:sz w:val="24"/>
          <w:szCs w:val="24"/>
        </w:rPr>
      </w:pPr>
      <w:r>
        <w:rPr>
          <w:sz w:val="24"/>
          <w:szCs w:val="24"/>
        </w:rPr>
        <w:t>Vorname</w:t>
      </w:r>
      <w:r w:rsidR="00791DF5">
        <w:rPr>
          <w:sz w:val="24"/>
          <w:szCs w:val="24"/>
        </w:rPr>
        <w:tab/>
      </w:r>
      <w:r w:rsidR="00791DF5">
        <w:rPr>
          <w:sz w:val="24"/>
          <w:szCs w:val="24"/>
        </w:rPr>
        <w:tab/>
      </w:r>
      <w:sdt>
        <w:sdtPr>
          <w:rPr>
            <w:sz w:val="24"/>
            <w:szCs w:val="24"/>
            <w:highlight w:val="lightGray"/>
          </w:rPr>
          <w:id w:val="1609690215"/>
          <w:placeholder>
            <w:docPart w:val="F868C30440A34BDC83DAB9C39AE0E4FB"/>
          </w:placeholder>
          <w:showingPlcHdr/>
          <w15:appearance w15:val="hidden"/>
          <w:text/>
        </w:sdtPr>
        <w:sdtEndPr/>
        <w:sdtContent>
          <w:r w:rsidR="00A259FF">
            <w:rPr>
              <w:rStyle w:val="Platzhaltertext"/>
              <w:highlight w:val="lightGray"/>
            </w:rPr>
            <w:t>Vorn</w:t>
          </w:r>
          <w:r w:rsidR="00791DF5">
            <w:rPr>
              <w:rStyle w:val="Platzhaltertext"/>
              <w:highlight w:val="lightGray"/>
            </w:rPr>
            <w:t xml:space="preserve">ame </w:t>
          </w:r>
          <w:r w:rsidR="00A259FF">
            <w:rPr>
              <w:rStyle w:val="Platzhaltertext"/>
              <w:highlight w:val="lightGray"/>
            </w:rPr>
            <w:t>der Mutter</w:t>
          </w:r>
        </w:sdtContent>
      </w:sdt>
      <w:r w:rsidR="00791DF5">
        <w:rPr>
          <w:sz w:val="24"/>
          <w:szCs w:val="24"/>
        </w:rPr>
        <w:tab/>
      </w:r>
      <w:r w:rsidR="00A259FF">
        <w:rPr>
          <w:sz w:val="24"/>
          <w:szCs w:val="24"/>
        </w:rPr>
        <w:tab/>
      </w:r>
      <w:r w:rsidR="00791DF5">
        <w:rPr>
          <w:sz w:val="24"/>
          <w:szCs w:val="24"/>
        </w:rPr>
        <w:tab/>
      </w:r>
      <w:sdt>
        <w:sdtPr>
          <w:rPr>
            <w:sz w:val="24"/>
            <w:szCs w:val="24"/>
            <w:highlight w:val="lightGray"/>
          </w:rPr>
          <w:id w:val="1329411198"/>
          <w:placeholder>
            <w:docPart w:val="257DCA73C39D40A0A3B889455C1EF443"/>
          </w:placeholder>
          <w:showingPlcHdr/>
          <w15:appearance w15:val="hidden"/>
          <w:text/>
        </w:sdtPr>
        <w:sdtEndPr/>
        <w:sdtContent>
          <w:r w:rsidR="00A259FF">
            <w:rPr>
              <w:rStyle w:val="Platzhaltertext"/>
              <w:highlight w:val="lightGray"/>
            </w:rPr>
            <w:t>Vorn</w:t>
          </w:r>
          <w:r w:rsidR="00791DF5">
            <w:rPr>
              <w:rStyle w:val="Platzhaltertext"/>
              <w:highlight w:val="lightGray"/>
            </w:rPr>
            <w:t xml:space="preserve">ame des </w:t>
          </w:r>
          <w:r w:rsidR="00A259FF">
            <w:rPr>
              <w:rStyle w:val="Platzhaltertext"/>
              <w:highlight w:val="lightGray"/>
            </w:rPr>
            <w:t>Vaters</w:t>
          </w:r>
        </w:sdtContent>
      </w:sdt>
      <w:r w:rsidR="00791DF5">
        <w:rPr>
          <w:sz w:val="24"/>
          <w:szCs w:val="24"/>
        </w:rPr>
        <w:tab/>
      </w:r>
    </w:p>
    <w:p w14:paraId="7424FC12" w14:textId="03B9AC49" w:rsidR="006C6C27" w:rsidRDefault="006C6C27" w:rsidP="006C6C27">
      <w:pPr>
        <w:rPr>
          <w:sz w:val="24"/>
          <w:szCs w:val="24"/>
        </w:rPr>
      </w:pPr>
      <w:r>
        <w:rPr>
          <w:sz w:val="24"/>
          <w:szCs w:val="24"/>
        </w:rPr>
        <w:t>Geburtsdatum</w:t>
      </w:r>
      <w:r w:rsidR="00791DF5">
        <w:rPr>
          <w:sz w:val="24"/>
          <w:szCs w:val="24"/>
        </w:rPr>
        <w:tab/>
      </w:r>
      <w:sdt>
        <w:sdtPr>
          <w:rPr>
            <w:rStyle w:val="Platzhaltertext"/>
            <w:highlight w:val="lightGray"/>
          </w:rPr>
          <w:id w:val="-1285414495"/>
          <w:placeholder>
            <w:docPart w:val="40E7102EAF6947F488ABF29C3740B155"/>
          </w:placeholder>
          <w15:appearance w15:val="hidden"/>
          <w:text/>
        </w:sdtPr>
        <w:sdtEndPr>
          <w:rPr>
            <w:rStyle w:val="Platzhaltertext"/>
          </w:rPr>
        </w:sdtEndPr>
        <w:sdtContent>
          <w:r w:rsidR="00A259FF" w:rsidRPr="00A259FF">
            <w:rPr>
              <w:rStyle w:val="Platzhaltertext"/>
              <w:highlight w:val="lightGray"/>
            </w:rPr>
            <w:t>Klicken oder Datum eingeben.</w:t>
          </w:r>
        </w:sdtContent>
      </w:sdt>
      <w:r w:rsidR="00A259FF">
        <w:rPr>
          <w:rStyle w:val="Platzhaltertext"/>
        </w:rPr>
        <w:tab/>
      </w:r>
      <w:r w:rsidR="00A259FF">
        <w:rPr>
          <w:rStyle w:val="Platzhaltertext"/>
        </w:rPr>
        <w:tab/>
      </w:r>
      <w:sdt>
        <w:sdtPr>
          <w:rPr>
            <w:rStyle w:val="Platzhaltertext"/>
            <w:highlight w:val="lightGray"/>
          </w:rPr>
          <w:id w:val="1230270650"/>
          <w:placeholder>
            <w:docPart w:val="161AE2F0F9054CEEA19F740AE5B280CC"/>
          </w:placeholder>
          <w15:appearance w15:val="hidden"/>
          <w:text/>
        </w:sdtPr>
        <w:sdtEndPr>
          <w:rPr>
            <w:rStyle w:val="Platzhaltertext"/>
          </w:rPr>
        </w:sdtEndPr>
        <w:sdtContent>
          <w:r w:rsidR="00A259FF" w:rsidRPr="00A259FF">
            <w:rPr>
              <w:rStyle w:val="Platzhaltertext"/>
              <w:highlight w:val="lightGray"/>
            </w:rPr>
            <w:t>Klicken oder Datum eingeben.</w:t>
          </w:r>
        </w:sdtContent>
      </w:sdt>
    </w:p>
    <w:p w14:paraId="695A3225" w14:textId="0F4D4C8A" w:rsidR="006C6C27" w:rsidRDefault="006C6C27" w:rsidP="006C6C27">
      <w:pPr>
        <w:rPr>
          <w:sz w:val="24"/>
          <w:szCs w:val="24"/>
        </w:rPr>
      </w:pPr>
      <w:r>
        <w:rPr>
          <w:sz w:val="24"/>
          <w:szCs w:val="24"/>
        </w:rPr>
        <w:t>Konfession</w:t>
      </w:r>
      <w:r w:rsidR="00791DF5">
        <w:rPr>
          <w:sz w:val="24"/>
          <w:szCs w:val="24"/>
        </w:rPr>
        <w:tab/>
      </w:r>
      <w:r w:rsidR="00791DF5">
        <w:rPr>
          <w:sz w:val="24"/>
          <w:szCs w:val="24"/>
        </w:rPr>
        <w:tab/>
      </w:r>
      <w:sdt>
        <w:sdtPr>
          <w:rPr>
            <w:sz w:val="24"/>
            <w:szCs w:val="24"/>
            <w:highlight w:val="lightGray"/>
          </w:rPr>
          <w:id w:val="-1498887581"/>
          <w:placeholder>
            <w:docPart w:val="CC5AEE183E384F83A78377AE2B5C9112"/>
          </w:placeholder>
          <w:showingPlcHdr/>
          <w15:appearance w15:val="hidden"/>
          <w:text/>
        </w:sdtPr>
        <w:sdtEndPr/>
        <w:sdtContent>
          <w:r w:rsidR="00A259FF">
            <w:rPr>
              <w:rStyle w:val="Platzhaltertext"/>
              <w:highlight w:val="lightGray"/>
            </w:rPr>
            <w:t>Konfession der Mutter</w:t>
          </w:r>
        </w:sdtContent>
      </w:sdt>
      <w:r w:rsidR="00791DF5">
        <w:rPr>
          <w:sz w:val="24"/>
          <w:szCs w:val="24"/>
        </w:rPr>
        <w:tab/>
      </w:r>
      <w:r w:rsidR="00791DF5">
        <w:rPr>
          <w:sz w:val="24"/>
          <w:szCs w:val="24"/>
        </w:rPr>
        <w:tab/>
      </w:r>
      <w:r w:rsidR="00A259FF">
        <w:rPr>
          <w:sz w:val="24"/>
          <w:szCs w:val="24"/>
        </w:rPr>
        <w:tab/>
      </w:r>
      <w:sdt>
        <w:sdtPr>
          <w:rPr>
            <w:sz w:val="24"/>
            <w:szCs w:val="24"/>
            <w:highlight w:val="lightGray"/>
          </w:rPr>
          <w:id w:val="963161696"/>
          <w:placeholder>
            <w:docPart w:val="19E4C03C653E49B1A647D5C044585708"/>
          </w:placeholder>
          <w:showingPlcHdr/>
          <w15:appearance w15:val="hidden"/>
          <w:text/>
        </w:sdtPr>
        <w:sdtEndPr/>
        <w:sdtContent>
          <w:r w:rsidR="00A259FF">
            <w:rPr>
              <w:rStyle w:val="Platzhaltertext"/>
              <w:highlight w:val="lightGray"/>
            </w:rPr>
            <w:t>Konfession des Vaters</w:t>
          </w:r>
        </w:sdtContent>
      </w:sdt>
    </w:p>
    <w:p w14:paraId="1F3CF11B" w14:textId="0B8FF0A4" w:rsidR="006C6C27" w:rsidRDefault="006C6C27" w:rsidP="006C6C27">
      <w:pPr>
        <w:rPr>
          <w:sz w:val="24"/>
          <w:szCs w:val="24"/>
        </w:rPr>
      </w:pPr>
      <w:r>
        <w:rPr>
          <w:sz w:val="24"/>
          <w:szCs w:val="24"/>
        </w:rPr>
        <w:t>Beruf</w:t>
      </w:r>
      <w:r w:rsidR="00791DF5">
        <w:rPr>
          <w:sz w:val="24"/>
          <w:szCs w:val="24"/>
        </w:rPr>
        <w:tab/>
      </w:r>
      <w:r w:rsidR="00791DF5">
        <w:rPr>
          <w:sz w:val="24"/>
          <w:szCs w:val="24"/>
        </w:rPr>
        <w:tab/>
      </w:r>
      <w:r w:rsidR="00791DF5">
        <w:rPr>
          <w:sz w:val="24"/>
          <w:szCs w:val="24"/>
        </w:rPr>
        <w:tab/>
      </w:r>
      <w:sdt>
        <w:sdtPr>
          <w:rPr>
            <w:sz w:val="24"/>
            <w:szCs w:val="24"/>
            <w:highlight w:val="lightGray"/>
          </w:rPr>
          <w:id w:val="-738631559"/>
          <w:placeholder>
            <w:docPart w:val="D2427F1E9C50466C8E8C3C1162FD8B4C"/>
          </w:placeholder>
          <w:showingPlcHdr/>
          <w15:appearance w15:val="hidden"/>
          <w:text/>
        </w:sdtPr>
        <w:sdtEndPr/>
        <w:sdtContent>
          <w:r w:rsidR="00A259FF">
            <w:rPr>
              <w:rStyle w:val="Platzhaltertext"/>
              <w:highlight w:val="lightGray"/>
            </w:rPr>
            <w:t>Beruf der Mutter</w:t>
          </w:r>
        </w:sdtContent>
      </w:sdt>
      <w:r w:rsidR="00791DF5">
        <w:rPr>
          <w:sz w:val="24"/>
          <w:szCs w:val="24"/>
        </w:rPr>
        <w:tab/>
      </w:r>
      <w:r w:rsidR="00791DF5">
        <w:rPr>
          <w:sz w:val="24"/>
          <w:szCs w:val="24"/>
        </w:rPr>
        <w:tab/>
      </w:r>
      <w:r w:rsidR="008E72DE">
        <w:rPr>
          <w:sz w:val="24"/>
          <w:szCs w:val="24"/>
        </w:rPr>
        <w:tab/>
      </w:r>
      <w:sdt>
        <w:sdtPr>
          <w:rPr>
            <w:sz w:val="24"/>
            <w:szCs w:val="24"/>
            <w:highlight w:val="lightGray"/>
          </w:rPr>
          <w:id w:val="1783991978"/>
          <w:placeholder>
            <w:docPart w:val="6C7046A8963E4574AD76588E8A6CDAF8"/>
          </w:placeholder>
          <w:showingPlcHdr/>
          <w15:appearance w15:val="hidden"/>
          <w:text/>
        </w:sdtPr>
        <w:sdtEndPr/>
        <w:sdtContent>
          <w:r w:rsidR="00A259FF">
            <w:rPr>
              <w:rStyle w:val="Platzhaltertext"/>
              <w:highlight w:val="lightGray"/>
            </w:rPr>
            <w:t>Beruf des Vaters</w:t>
          </w:r>
        </w:sdtContent>
      </w:sdt>
    </w:p>
    <w:p w14:paraId="3CE2FBEB" w14:textId="2C0F71A9" w:rsidR="006C6C27" w:rsidRDefault="006C6C27" w:rsidP="006C6C27">
      <w:pPr>
        <w:rPr>
          <w:sz w:val="24"/>
          <w:szCs w:val="24"/>
        </w:rPr>
      </w:pPr>
      <w:r>
        <w:rPr>
          <w:sz w:val="24"/>
          <w:szCs w:val="24"/>
        </w:rPr>
        <w:t>Staatsangehörigkeit</w:t>
      </w:r>
      <w:r w:rsidR="00791DF5">
        <w:rPr>
          <w:sz w:val="24"/>
          <w:szCs w:val="24"/>
        </w:rPr>
        <w:tab/>
      </w:r>
      <w:sdt>
        <w:sdtPr>
          <w:rPr>
            <w:sz w:val="24"/>
            <w:szCs w:val="24"/>
            <w:highlight w:val="lightGray"/>
          </w:rPr>
          <w:id w:val="-1912534501"/>
          <w:placeholder>
            <w:docPart w:val="61AF1FC780B0454E9EEAED11EDF6D6FD"/>
          </w:placeholder>
          <w:showingPlcHdr/>
          <w15:appearance w15:val="hidden"/>
          <w:text/>
        </w:sdtPr>
        <w:sdtEndPr/>
        <w:sdtContent>
          <w:r w:rsidR="00A259FF">
            <w:rPr>
              <w:rStyle w:val="Platzhaltertext"/>
              <w:highlight w:val="lightGray"/>
            </w:rPr>
            <w:t xml:space="preserve">Staatsang. der Mutter </w:t>
          </w:r>
        </w:sdtContent>
      </w:sdt>
      <w:r w:rsidR="00791DF5">
        <w:rPr>
          <w:sz w:val="24"/>
          <w:szCs w:val="24"/>
        </w:rPr>
        <w:tab/>
      </w:r>
      <w:r w:rsidR="00791DF5">
        <w:rPr>
          <w:sz w:val="24"/>
          <w:szCs w:val="24"/>
        </w:rPr>
        <w:tab/>
      </w:r>
      <w:r w:rsidR="008E72DE">
        <w:rPr>
          <w:sz w:val="24"/>
          <w:szCs w:val="24"/>
        </w:rPr>
        <w:tab/>
      </w:r>
      <w:sdt>
        <w:sdtPr>
          <w:rPr>
            <w:sz w:val="24"/>
            <w:szCs w:val="24"/>
            <w:highlight w:val="lightGray"/>
          </w:rPr>
          <w:id w:val="420768106"/>
          <w:placeholder>
            <w:docPart w:val="AEBBCDA42F3F4B86937255ABA6D7227D"/>
          </w:placeholder>
          <w:showingPlcHdr/>
          <w15:appearance w15:val="hidden"/>
          <w:text/>
        </w:sdtPr>
        <w:sdtEndPr/>
        <w:sdtContent>
          <w:r w:rsidR="00A259FF">
            <w:rPr>
              <w:rStyle w:val="Platzhaltertext"/>
              <w:highlight w:val="lightGray"/>
            </w:rPr>
            <w:t>Staatsang. des Vaters</w:t>
          </w:r>
        </w:sdtContent>
      </w:sdt>
    </w:p>
    <w:p w14:paraId="705FC39A" w14:textId="713B00BC" w:rsidR="006C6C27" w:rsidRDefault="006C6C27" w:rsidP="006C6C27">
      <w:pPr>
        <w:rPr>
          <w:sz w:val="24"/>
          <w:szCs w:val="24"/>
        </w:rPr>
      </w:pPr>
      <w:r>
        <w:rPr>
          <w:sz w:val="24"/>
          <w:szCs w:val="24"/>
        </w:rPr>
        <w:t>Telefon privat</w:t>
      </w:r>
      <w:r w:rsidR="00791DF5">
        <w:rPr>
          <w:sz w:val="24"/>
          <w:szCs w:val="24"/>
        </w:rPr>
        <w:tab/>
      </w:r>
      <w:r w:rsidR="00791DF5">
        <w:rPr>
          <w:sz w:val="24"/>
          <w:szCs w:val="24"/>
        </w:rPr>
        <w:tab/>
      </w:r>
      <w:sdt>
        <w:sdtPr>
          <w:rPr>
            <w:sz w:val="24"/>
            <w:szCs w:val="24"/>
            <w:highlight w:val="lightGray"/>
          </w:rPr>
          <w:id w:val="2118796875"/>
          <w:placeholder>
            <w:docPart w:val="1F78D3BD2D184624A57E15D36D800E27"/>
          </w:placeholder>
          <w:showingPlcHdr/>
          <w15:appearance w15:val="hidden"/>
          <w:text/>
        </w:sdtPr>
        <w:sdtEndPr/>
        <w:sdtContent>
          <w:r w:rsidR="00A259FF">
            <w:rPr>
              <w:rStyle w:val="Platzhaltertext"/>
              <w:highlight w:val="lightGray"/>
            </w:rPr>
            <w:t>Telefon privat der Mutter</w:t>
          </w:r>
        </w:sdtContent>
      </w:sdt>
      <w:r w:rsidR="00791DF5">
        <w:rPr>
          <w:sz w:val="24"/>
          <w:szCs w:val="24"/>
        </w:rPr>
        <w:tab/>
      </w:r>
      <w:r w:rsidR="00791DF5">
        <w:rPr>
          <w:sz w:val="24"/>
          <w:szCs w:val="24"/>
        </w:rPr>
        <w:tab/>
      </w:r>
      <w:sdt>
        <w:sdtPr>
          <w:rPr>
            <w:sz w:val="24"/>
            <w:szCs w:val="24"/>
            <w:highlight w:val="lightGray"/>
          </w:rPr>
          <w:id w:val="995456754"/>
          <w:placeholder>
            <w:docPart w:val="9D0818E8E2A84104ABBCFB474EE65481"/>
          </w:placeholder>
          <w:showingPlcHdr/>
          <w15:appearance w15:val="hidden"/>
          <w:text/>
        </w:sdtPr>
        <w:sdtEndPr/>
        <w:sdtContent>
          <w:r w:rsidR="00A259FF">
            <w:rPr>
              <w:rStyle w:val="Platzhaltertext"/>
              <w:highlight w:val="lightGray"/>
            </w:rPr>
            <w:t xml:space="preserve">Telefon privat </w:t>
          </w:r>
          <w:proofErr w:type="gramStart"/>
          <w:r w:rsidR="00A259FF">
            <w:rPr>
              <w:rStyle w:val="Platzhaltertext"/>
              <w:highlight w:val="lightGray"/>
            </w:rPr>
            <w:t>des Vater</w:t>
          </w:r>
          <w:proofErr w:type="gramEnd"/>
        </w:sdtContent>
      </w:sdt>
    </w:p>
    <w:p w14:paraId="260B14C3" w14:textId="628093EB" w:rsidR="006C6C27" w:rsidRDefault="006C6C27" w:rsidP="006C6C27">
      <w:pPr>
        <w:rPr>
          <w:sz w:val="24"/>
          <w:szCs w:val="24"/>
        </w:rPr>
      </w:pPr>
      <w:r>
        <w:rPr>
          <w:sz w:val="24"/>
          <w:szCs w:val="24"/>
        </w:rPr>
        <w:t>Telefon mobil</w:t>
      </w:r>
      <w:r w:rsidR="00791DF5">
        <w:rPr>
          <w:sz w:val="24"/>
          <w:szCs w:val="24"/>
        </w:rPr>
        <w:tab/>
      </w:r>
      <w:r w:rsidR="00791DF5">
        <w:rPr>
          <w:sz w:val="24"/>
          <w:szCs w:val="24"/>
        </w:rPr>
        <w:tab/>
      </w:r>
      <w:sdt>
        <w:sdtPr>
          <w:rPr>
            <w:sz w:val="24"/>
            <w:szCs w:val="24"/>
            <w:highlight w:val="lightGray"/>
          </w:rPr>
          <w:id w:val="887460283"/>
          <w:placeholder>
            <w:docPart w:val="32827EE480F74F55A5E5DD0E27769C98"/>
          </w:placeholder>
          <w:showingPlcHdr/>
          <w15:appearance w15:val="hidden"/>
          <w:text/>
        </w:sdtPr>
        <w:sdtEndPr/>
        <w:sdtContent>
          <w:r w:rsidR="00A259FF">
            <w:rPr>
              <w:rStyle w:val="Platzhaltertext"/>
              <w:highlight w:val="lightGray"/>
            </w:rPr>
            <w:t xml:space="preserve">Telefon privat der Mutter </w:t>
          </w:r>
        </w:sdtContent>
      </w:sdt>
      <w:r w:rsidR="00791DF5">
        <w:rPr>
          <w:sz w:val="24"/>
          <w:szCs w:val="24"/>
        </w:rPr>
        <w:tab/>
      </w:r>
      <w:r w:rsidR="00791DF5">
        <w:rPr>
          <w:sz w:val="24"/>
          <w:szCs w:val="24"/>
        </w:rPr>
        <w:tab/>
      </w:r>
      <w:sdt>
        <w:sdtPr>
          <w:rPr>
            <w:sz w:val="24"/>
            <w:szCs w:val="24"/>
            <w:highlight w:val="lightGray"/>
          </w:rPr>
          <w:id w:val="642231908"/>
          <w:placeholder>
            <w:docPart w:val="85EDF011822041C68AA8932B5113F264"/>
          </w:placeholder>
          <w:showingPlcHdr/>
          <w15:appearance w15:val="hidden"/>
          <w:text/>
        </w:sdtPr>
        <w:sdtEndPr/>
        <w:sdtContent>
          <w:r w:rsidR="00A259FF">
            <w:rPr>
              <w:rStyle w:val="Platzhaltertext"/>
              <w:highlight w:val="lightGray"/>
            </w:rPr>
            <w:t>Telefon mobil des Vaters</w:t>
          </w:r>
        </w:sdtContent>
      </w:sdt>
    </w:p>
    <w:p w14:paraId="0E29C5C8" w14:textId="4F2C8E54" w:rsidR="006C6C27" w:rsidRDefault="006C6C27" w:rsidP="006C6C27">
      <w:pPr>
        <w:rPr>
          <w:sz w:val="24"/>
          <w:szCs w:val="24"/>
        </w:rPr>
      </w:pPr>
      <w:r>
        <w:rPr>
          <w:sz w:val="24"/>
          <w:szCs w:val="24"/>
        </w:rPr>
        <w:t>Telefon gesch.</w:t>
      </w:r>
      <w:r w:rsidR="00791DF5">
        <w:rPr>
          <w:sz w:val="24"/>
          <w:szCs w:val="24"/>
        </w:rPr>
        <w:tab/>
      </w:r>
      <w:r w:rsidR="00791DF5">
        <w:rPr>
          <w:sz w:val="24"/>
          <w:szCs w:val="24"/>
        </w:rPr>
        <w:tab/>
      </w:r>
      <w:sdt>
        <w:sdtPr>
          <w:rPr>
            <w:sz w:val="24"/>
            <w:szCs w:val="24"/>
            <w:highlight w:val="lightGray"/>
          </w:rPr>
          <w:id w:val="2133587220"/>
          <w:placeholder>
            <w:docPart w:val="3966D34619554206BBBC50E1D2CDB304"/>
          </w:placeholder>
          <w:showingPlcHdr/>
          <w15:appearance w15:val="hidden"/>
          <w:text/>
        </w:sdtPr>
        <w:sdtEndPr/>
        <w:sdtContent>
          <w:r w:rsidR="00A259FF">
            <w:rPr>
              <w:rStyle w:val="Platzhaltertext"/>
              <w:highlight w:val="lightGray"/>
            </w:rPr>
            <w:t xml:space="preserve">Telefon gesch. der Mutter </w:t>
          </w:r>
        </w:sdtContent>
      </w:sdt>
      <w:r w:rsidR="00791DF5">
        <w:rPr>
          <w:sz w:val="24"/>
          <w:szCs w:val="24"/>
        </w:rPr>
        <w:tab/>
      </w:r>
      <w:r w:rsidR="00791DF5">
        <w:rPr>
          <w:sz w:val="24"/>
          <w:szCs w:val="24"/>
        </w:rPr>
        <w:tab/>
      </w:r>
      <w:sdt>
        <w:sdtPr>
          <w:rPr>
            <w:sz w:val="24"/>
            <w:szCs w:val="24"/>
            <w:highlight w:val="lightGray"/>
          </w:rPr>
          <w:id w:val="1001626864"/>
          <w:placeholder>
            <w:docPart w:val="52E3ACE295654683A59A5DBC0B94064E"/>
          </w:placeholder>
          <w:showingPlcHdr/>
          <w15:appearance w15:val="hidden"/>
          <w:text/>
        </w:sdtPr>
        <w:sdtEndPr/>
        <w:sdtContent>
          <w:r w:rsidR="00A259FF">
            <w:rPr>
              <w:rStyle w:val="Platzhaltertext"/>
              <w:highlight w:val="lightGray"/>
            </w:rPr>
            <w:t>Telefon gesch. des Vaters</w:t>
          </w:r>
        </w:sdtContent>
      </w:sdt>
    </w:p>
    <w:p w14:paraId="096A227F" w14:textId="67882F11" w:rsidR="006C6C27" w:rsidRDefault="006C6C27" w:rsidP="006C6C27">
      <w:pPr>
        <w:rPr>
          <w:sz w:val="24"/>
          <w:szCs w:val="24"/>
        </w:rPr>
      </w:pPr>
      <w:r>
        <w:rPr>
          <w:sz w:val="24"/>
          <w:szCs w:val="24"/>
        </w:rPr>
        <w:t>Straße, Hausnummer</w:t>
      </w:r>
      <w:r w:rsidR="00791DF5">
        <w:rPr>
          <w:sz w:val="24"/>
          <w:szCs w:val="24"/>
        </w:rPr>
        <w:tab/>
      </w:r>
      <w:sdt>
        <w:sdtPr>
          <w:rPr>
            <w:sz w:val="24"/>
            <w:szCs w:val="24"/>
            <w:highlight w:val="lightGray"/>
          </w:rPr>
          <w:id w:val="-139657293"/>
          <w:placeholder>
            <w:docPart w:val="436DF4D0A17D4B58B69B804B1D416F9D"/>
          </w:placeholder>
          <w:showingPlcHdr/>
          <w15:appearance w15:val="hidden"/>
          <w:text/>
        </w:sdtPr>
        <w:sdtEndPr/>
        <w:sdtContent>
          <w:r w:rsidR="00A259FF">
            <w:rPr>
              <w:rStyle w:val="Platzhaltertext"/>
              <w:highlight w:val="lightGray"/>
            </w:rPr>
            <w:t>Adresse der Mutter</w:t>
          </w:r>
        </w:sdtContent>
      </w:sdt>
      <w:r w:rsidR="00791DF5">
        <w:rPr>
          <w:sz w:val="24"/>
          <w:szCs w:val="24"/>
        </w:rPr>
        <w:tab/>
      </w:r>
      <w:r w:rsidR="00791DF5">
        <w:rPr>
          <w:sz w:val="24"/>
          <w:szCs w:val="24"/>
        </w:rPr>
        <w:tab/>
      </w:r>
      <w:r w:rsidR="008E72DE">
        <w:rPr>
          <w:sz w:val="24"/>
          <w:szCs w:val="24"/>
        </w:rPr>
        <w:tab/>
      </w:r>
      <w:sdt>
        <w:sdtPr>
          <w:rPr>
            <w:sz w:val="24"/>
            <w:szCs w:val="24"/>
            <w:highlight w:val="lightGray"/>
          </w:rPr>
          <w:id w:val="958760369"/>
          <w:placeholder>
            <w:docPart w:val="FC4023C9608243978457B7CF0C5AE065"/>
          </w:placeholder>
          <w:showingPlcHdr/>
          <w15:appearance w15:val="hidden"/>
          <w:text/>
        </w:sdtPr>
        <w:sdtEndPr/>
        <w:sdtContent>
          <w:r w:rsidR="00A259FF">
            <w:rPr>
              <w:rStyle w:val="Platzhaltertext"/>
              <w:highlight w:val="lightGray"/>
            </w:rPr>
            <w:t>Adresse des Vaters</w:t>
          </w:r>
        </w:sdtContent>
      </w:sdt>
    </w:p>
    <w:p w14:paraId="16840B07" w14:textId="6E8294BC" w:rsidR="006C6C27" w:rsidRDefault="006C6C27" w:rsidP="006C6C27">
      <w:pPr>
        <w:rPr>
          <w:sz w:val="24"/>
          <w:szCs w:val="24"/>
        </w:rPr>
      </w:pPr>
      <w:r>
        <w:rPr>
          <w:sz w:val="24"/>
          <w:szCs w:val="24"/>
        </w:rPr>
        <w:t>PLZ, Ort</w:t>
      </w:r>
      <w:r w:rsidR="00791DF5">
        <w:rPr>
          <w:sz w:val="24"/>
          <w:szCs w:val="24"/>
        </w:rPr>
        <w:tab/>
      </w:r>
      <w:r w:rsidR="00791DF5">
        <w:rPr>
          <w:sz w:val="24"/>
          <w:szCs w:val="24"/>
        </w:rPr>
        <w:tab/>
      </w:r>
      <w:sdt>
        <w:sdtPr>
          <w:rPr>
            <w:sz w:val="24"/>
            <w:szCs w:val="24"/>
            <w:highlight w:val="lightGray"/>
          </w:rPr>
          <w:id w:val="-1229609573"/>
          <w:placeholder>
            <w:docPart w:val="BABD91D2AF9B4310A58F3630634701FE"/>
          </w:placeholder>
          <w:showingPlcHdr/>
          <w15:appearance w15:val="hidden"/>
          <w:text/>
        </w:sdtPr>
        <w:sdtEndPr/>
        <w:sdtContent>
          <w:r w:rsidR="00A259FF">
            <w:rPr>
              <w:rStyle w:val="Platzhaltertext"/>
              <w:highlight w:val="lightGray"/>
            </w:rPr>
            <w:t>Adresse der Mutter</w:t>
          </w:r>
        </w:sdtContent>
      </w:sdt>
      <w:r w:rsidR="00791DF5">
        <w:rPr>
          <w:sz w:val="24"/>
          <w:szCs w:val="24"/>
        </w:rPr>
        <w:tab/>
      </w:r>
      <w:r w:rsidR="00791DF5">
        <w:rPr>
          <w:sz w:val="24"/>
          <w:szCs w:val="24"/>
        </w:rPr>
        <w:tab/>
      </w:r>
      <w:r w:rsidR="008E72DE">
        <w:rPr>
          <w:sz w:val="24"/>
          <w:szCs w:val="24"/>
        </w:rPr>
        <w:tab/>
      </w:r>
      <w:sdt>
        <w:sdtPr>
          <w:rPr>
            <w:sz w:val="24"/>
            <w:szCs w:val="24"/>
            <w:highlight w:val="lightGray"/>
          </w:rPr>
          <w:id w:val="1031999475"/>
          <w:placeholder>
            <w:docPart w:val="261A45AAC1984510A187A10636B6684A"/>
          </w:placeholder>
          <w:showingPlcHdr/>
          <w15:appearance w15:val="hidden"/>
          <w:text/>
        </w:sdtPr>
        <w:sdtEndPr/>
        <w:sdtContent>
          <w:r w:rsidR="008E72DE">
            <w:rPr>
              <w:rStyle w:val="Platzhaltertext"/>
              <w:highlight w:val="lightGray"/>
            </w:rPr>
            <w:t>Adresse des Vaters</w:t>
          </w:r>
        </w:sdtContent>
      </w:sdt>
    </w:p>
    <w:p w14:paraId="17647DF8" w14:textId="1A7EBFC7" w:rsidR="006C6C27" w:rsidRDefault="006C6C27" w:rsidP="006C6C27">
      <w:pPr>
        <w:rPr>
          <w:sz w:val="24"/>
          <w:szCs w:val="24"/>
        </w:rPr>
      </w:pPr>
      <w:r>
        <w:rPr>
          <w:sz w:val="24"/>
          <w:szCs w:val="24"/>
        </w:rPr>
        <w:t>E-Mail-Adresse</w:t>
      </w:r>
      <w:r w:rsidR="00791DF5">
        <w:rPr>
          <w:sz w:val="24"/>
          <w:szCs w:val="24"/>
        </w:rPr>
        <w:tab/>
      </w:r>
      <w:sdt>
        <w:sdtPr>
          <w:rPr>
            <w:sz w:val="24"/>
            <w:szCs w:val="24"/>
            <w:highlight w:val="lightGray"/>
          </w:rPr>
          <w:id w:val="2110619461"/>
          <w:placeholder>
            <w:docPart w:val="EBD45009209F43B59B939F0D00CB5EF3"/>
          </w:placeholder>
          <w:showingPlcHdr/>
          <w15:appearance w15:val="hidden"/>
          <w:text/>
        </w:sdtPr>
        <w:sdtEndPr/>
        <w:sdtContent>
          <w:r w:rsidR="00A259FF">
            <w:rPr>
              <w:rStyle w:val="Platzhaltertext"/>
              <w:highlight w:val="lightGray"/>
            </w:rPr>
            <w:t>E-Mail-Adresse der Mutter</w:t>
          </w:r>
        </w:sdtContent>
      </w:sdt>
      <w:r w:rsidR="00A259FF">
        <w:rPr>
          <w:sz w:val="24"/>
          <w:szCs w:val="24"/>
        </w:rPr>
        <w:tab/>
      </w:r>
      <w:r w:rsidR="00A259FF">
        <w:rPr>
          <w:sz w:val="24"/>
          <w:szCs w:val="24"/>
        </w:rPr>
        <w:tab/>
      </w:r>
      <w:sdt>
        <w:sdtPr>
          <w:rPr>
            <w:sz w:val="24"/>
            <w:szCs w:val="24"/>
            <w:highlight w:val="lightGray"/>
          </w:rPr>
          <w:id w:val="1014502303"/>
          <w:placeholder>
            <w:docPart w:val="0C4B4638A2BC47ACB461E7164F541C80"/>
          </w:placeholder>
          <w:showingPlcHdr/>
          <w15:appearance w15:val="hidden"/>
          <w:text/>
        </w:sdtPr>
        <w:sdtEndPr/>
        <w:sdtContent>
          <w:r w:rsidR="008E72DE">
            <w:rPr>
              <w:rStyle w:val="Platzhaltertext"/>
              <w:highlight w:val="lightGray"/>
            </w:rPr>
            <w:t>E-Mail des Vaters</w:t>
          </w:r>
        </w:sdtContent>
      </w:sdt>
    </w:p>
    <w:p w14:paraId="1A06EAC7" w14:textId="43400395" w:rsidR="006C6C27" w:rsidRDefault="00A259FF" w:rsidP="00A259FF">
      <w:pPr>
        <w:rPr>
          <w:sz w:val="24"/>
          <w:szCs w:val="24"/>
        </w:rPr>
      </w:pPr>
      <w:r>
        <w:rPr>
          <w:sz w:val="24"/>
          <w:szCs w:val="24"/>
        </w:rPr>
        <w:t xml:space="preserve">Erziehungsberechtigt </w:t>
      </w:r>
      <w:r w:rsidRPr="00A259FF">
        <w:rPr>
          <w:sz w:val="24"/>
          <w:szCs w:val="24"/>
        </w:rPr>
        <w:tab/>
      </w:r>
      <w:r w:rsidRPr="00A259FF">
        <w:rPr>
          <w:sz w:val="24"/>
          <w:szCs w:val="24"/>
        </w:rPr>
        <w:tab/>
      </w:r>
      <w:sdt>
        <w:sdtPr>
          <w:rPr>
            <w:sz w:val="24"/>
            <w:szCs w:val="24"/>
          </w:rPr>
          <w:id w:val="97048644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Beide </w:t>
      </w:r>
      <w:r>
        <w:rPr>
          <w:sz w:val="24"/>
          <w:szCs w:val="24"/>
        </w:rPr>
        <w:tab/>
      </w:r>
      <w:sdt>
        <w:sdtPr>
          <w:rPr>
            <w:sz w:val="24"/>
            <w:szCs w:val="24"/>
          </w:rPr>
          <w:id w:val="966475695"/>
          <w14:checkbox>
            <w14:checked w14:val="0"/>
            <w14:checkedState w14:val="2612" w14:font="MS Gothic"/>
            <w14:uncheckedState w14:val="2610" w14:font="MS Gothic"/>
          </w14:checkbox>
        </w:sdtPr>
        <w:sdtEndPr/>
        <w:sdtContent>
          <w:r w:rsidRPr="00A259FF">
            <w:rPr>
              <w:rFonts w:ascii="Segoe UI Symbol" w:hAnsi="Segoe UI Symbol" w:cs="Segoe UI Symbol"/>
              <w:sz w:val="24"/>
              <w:szCs w:val="24"/>
            </w:rPr>
            <w:t>☐</w:t>
          </w:r>
        </w:sdtContent>
      </w:sdt>
      <w:r>
        <w:rPr>
          <w:sz w:val="24"/>
          <w:szCs w:val="24"/>
        </w:rPr>
        <w:t xml:space="preserve"> Mutter </w:t>
      </w:r>
      <w:r>
        <w:rPr>
          <w:sz w:val="24"/>
          <w:szCs w:val="24"/>
        </w:rPr>
        <w:tab/>
      </w:r>
      <w:sdt>
        <w:sdtPr>
          <w:rPr>
            <w:sz w:val="24"/>
            <w:szCs w:val="24"/>
          </w:rPr>
          <w:id w:val="-728219170"/>
          <w14:checkbox>
            <w14:checked w14:val="0"/>
            <w14:checkedState w14:val="2612" w14:font="MS Gothic"/>
            <w14:uncheckedState w14:val="2610" w14:font="MS Gothic"/>
          </w14:checkbox>
        </w:sdtPr>
        <w:sdtEndPr/>
        <w:sdtContent>
          <w:r w:rsidRPr="00A259FF">
            <w:rPr>
              <w:rFonts w:ascii="Segoe UI Symbol" w:hAnsi="Segoe UI Symbol" w:cs="Segoe UI Symbol"/>
              <w:sz w:val="24"/>
              <w:szCs w:val="24"/>
            </w:rPr>
            <w:t>☐</w:t>
          </w:r>
        </w:sdtContent>
      </w:sdt>
      <w:r>
        <w:rPr>
          <w:sz w:val="24"/>
          <w:szCs w:val="24"/>
        </w:rPr>
        <w:t xml:space="preserve"> Vater</w:t>
      </w:r>
    </w:p>
    <w:p w14:paraId="65EA8EEA" w14:textId="50A44448" w:rsidR="006C6C27" w:rsidRDefault="006C6C27" w:rsidP="006C6C27">
      <w:pPr>
        <w:pBdr>
          <w:bottom w:val="single" w:sz="12" w:space="1" w:color="auto"/>
        </w:pBdr>
        <w:rPr>
          <w:sz w:val="24"/>
          <w:szCs w:val="24"/>
        </w:rPr>
      </w:pPr>
      <w:r>
        <w:rPr>
          <w:sz w:val="24"/>
          <w:szCs w:val="24"/>
        </w:rPr>
        <w:t>Was sollten wir noch wissen</w:t>
      </w:r>
      <w:r w:rsidR="008E72DE">
        <w:rPr>
          <w:sz w:val="24"/>
          <w:szCs w:val="24"/>
        </w:rPr>
        <w:t>:</w:t>
      </w:r>
    </w:p>
    <w:p w14:paraId="44293188" w14:textId="040CE8D5" w:rsidR="008E72DE" w:rsidRDefault="004B5151" w:rsidP="006C6C27">
      <w:pPr>
        <w:pBdr>
          <w:bottom w:val="single" w:sz="12" w:space="1" w:color="auto"/>
        </w:pBdr>
        <w:rPr>
          <w:sz w:val="24"/>
          <w:szCs w:val="24"/>
        </w:rPr>
      </w:pPr>
      <w:r>
        <w:rPr>
          <w:sz w:val="24"/>
          <w:szCs w:val="24"/>
          <w:highlight w:val="lightGray"/>
        </w:rPr>
        <w:t xml:space="preserve">                      </w:t>
      </w:r>
      <w:sdt>
        <w:sdtPr>
          <w:rPr>
            <w:sz w:val="24"/>
            <w:szCs w:val="24"/>
            <w:highlight w:val="lightGray"/>
          </w:rPr>
          <w:id w:val="-1981371451"/>
          <w:placeholder>
            <w:docPart w:val="D0EC0312A79C4767826AECD9780C8BD6"/>
          </w:placeholder>
          <w15:appearance w15:val="hidden"/>
          <w:text/>
        </w:sdtPr>
        <w:sdtEndPr/>
        <w:sdtContent>
          <w:r>
            <w:rPr>
              <w:sz w:val="24"/>
              <w:szCs w:val="24"/>
              <w:highlight w:val="lightGray"/>
            </w:rPr>
            <w:t xml:space="preserve"> </w:t>
          </w:r>
        </w:sdtContent>
      </w:sdt>
    </w:p>
    <w:p w14:paraId="6589A117" w14:textId="77777777" w:rsidR="008E72DE" w:rsidRPr="002403C7" w:rsidRDefault="008E72DE" w:rsidP="006C6C27">
      <w:pPr>
        <w:rPr>
          <w:sz w:val="10"/>
          <w:szCs w:val="10"/>
        </w:rPr>
      </w:pPr>
    </w:p>
    <w:p w14:paraId="1C004FA2" w14:textId="1BE7F944" w:rsidR="006C6C27" w:rsidRDefault="006C6C27" w:rsidP="006C6C27">
      <w:pPr>
        <w:rPr>
          <w:sz w:val="24"/>
          <w:szCs w:val="24"/>
        </w:rPr>
      </w:pPr>
      <w:r>
        <w:rPr>
          <w:sz w:val="24"/>
          <w:szCs w:val="24"/>
        </w:rPr>
        <w:t>Diese Vormerkung dient lediglich der Erfassung der Kinder, die einen Betreuungsplatz in unserer Einrichtung wünschen. Sie ist für beide Seiten unverbindlich. Er ergibt sich noch kein Anspruch auf einen Platz, dieser besteht erst nach Abschluss des Betreuungsvertrages.</w:t>
      </w:r>
    </w:p>
    <w:p w14:paraId="5C138B92" w14:textId="77777777" w:rsidR="008E72DE" w:rsidRPr="008E72DE" w:rsidRDefault="008E72DE" w:rsidP="006C6C27">
      <w:pPr>
        <w:rPr>
          <w:sz w:val="16"/>
          <w:szCs w:val="16"/>
        </w:rPr>
      </w:pPr>
    </w:p>
    <w:p w14:paraId="0E9BB429" w14:textId="3437CF2C" w:rsidR="006C6C27" w:rsidRPr="008E72DE" w:rsidRDefault="006C6C27" w:rsidP="006C6C27">
      <w:pPr>
        <w:rPr>
          <w:color w:val="FF0000"/>
          <w:sz w:val="24"/>
          <w:szCs w:val="24"/>
        </w:rPr>
      </w:pPr>
      <w:r w:rsidRPr="008E72DE">
        <w:rPr>
          <w:color w:val="FF0000"/>
          <w:sz w:val="24"/>
          <w:szCs w:val="24"/>
        </w:rPr>
        <w:t>Wir bitten um Mitteilung, falls der Betreuungsplatz nicht mehr benötigt wird.</w:t>
      </w:r>
    </w:p>
    <w:p w14:paraId="1F05934E" w14:textId="77777777" w:rsidR="006C6C27" w:rsidRPr="002403C7" w:rsidRDefault="006C6C27" w:rsidP="00C15F6A">
      <w:pPr>
        <w:pStyle w:val="KeinLeerraum"/>
        <w:rPr>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17749A" w14:paraId="2CDDC0F6" w14:textId="77777777" w:rsidTr="0017749A">
        <w:trPr>
          <w:trHeight w:val="454"/>
        </w:trPr>
        <w:tc>
          <w:tcPr>
            <w:tcW w:w="5097" w:type="dxa"/>
            <w:vAlign w:val="bottom"/>
          </w:tcPr>
          <w:p w14:paraId="448C7701" w14:textId="2948669D" w:rsidR="0017749A" w:rsidRDefault="005A2307" w:rsidP="005A03A9">
            <w:pPr>
              <w:rPr>
                <w:sz w:val="24"/>
                <w:szCs w:val="24"/>
              </w:rPr>
            </w:pPr>
            <w:sdt>
              <w:sdtPr>
                <w:rPr>
                  <w:sz w:val="24"/>
                  <w:szCs w:val="24"/>
                  <w:u w:val="single"/>
                </w:rPr>
                <w:id w:val="-788209469"/>
                <w:placeholder>
                  <w:docPart w:val="94621ACA020444C9B68F1105D52975D4"/>
                </w:placeholder>
                <w:dropDownList>
                  <w:listItem w:displayText="Fürth" w:value="Fürth"/>
                  <w:listItem w:displayText="Nürnberg" w:value="Nürnberg"/>
                  <w:listItem w:displayText="Erlangen" w:value="Erlangen"/>
                  <w:listItem w:displayText="Ort" w:value="Ort"/>
                </w:dropDownList>
              </w:sdtPr>
              <w:sdtEndPr/>
              <w:sdtContent>
                <w:r w:rsidR="00ED719C">
                  <w:rPr>
                    <w:sz w:val="24"/>
                    <w:szCs w:val="24"/>
                    <w:u w:val="single"/>
                  </w:rPr>
                  <w:t>Ort</w:t>
                </w:r>
              </w:sdtContent>
            </w:sdt>
            <w:r w:rsidR="0017749A">
              <w:rPr>
                <w:sz w:val="24"/>
                <w:szCs w:val="24"/>
                <w:u w:val="single"/>
              </w:rPr>
              <w:t xml:space="preserve">, </w:t>
            </w:r>
            <w:r w:rsidR="0017749A">
              <w:rPr>
                <w:sz w:val="24"/>
                <w:szCs w:val="24"/>
                <w:u w:val="single"/>
              </w:rPr>
              <w:fldChar w:fldCharType="begin"/>
            </w:r>
            <w:r w:rsidR="0017749A">
              <w:rPr>
                <w:sz w:val="24"/>
                <w:szCs w:val="24"/>
                <w:u w:val="single"/>
              </w:rPr>
              <w:instrText xml:space="preserve"> DATE   \* MERGEFORMAT </w:instrText>
            </w:r>
            <w:r w:rsidR="0017749A">
              <w:rPr>
                <w:sz w:val="24"/>
                <w:szCs w:val="24"/>
                <w:u w:val="single"/>
              </w:rPr>
              <w:fldChar w:fldCharType="separate"/>
            </w:r>
            <w:r w:rsidR="00476010">
              <w:rPr>
                <w:noProof/>
                <w:sz w:val="24"/>
                <w:szCs w:val="24"/>
                <w:u w:val="single"/>
              </w:rPr>
              <w:t>27.02.2021</w:t>
            </w:r>
            <w:r w:rsidR="0017749A">
              <w:rPr>
                <w:sz w:val="24"/>
                <w:szCs w:val="24"/>
                <w:u w:val="single"/>
              </w:rPr>
              <w:fldChar w:fldCharType="end"/>
            </w:r>
          </w:p>
        </w:tc>
        <w:tc>
          <w:tcPr>
            <w:tcW w:w="5097" w:type="dxa"/>
            <w:vAlign w:val="bottom"/>
          </w:tcPr>
          <w:p w14:paraId="5BBE4158" w14:textId="77777777" w:rsidR="0017749A" w:rsidRDefault="0017749A" w:rsidP="005A03A9">
            <w:pPr>
              <w:rPr>
                <w:sz w:val="24"/>
                <w:szCs w:val="24"/>
              </w:rPr>
            </w:pPr>
            <w:r>
              <w:rPr>
                <w:sz w:val="24"/>
                <w:szCs w:val="24"/>
              </w:rPr>
              <w:t>_________________________________</w:t>
            </w:r>
          </w:p>
        </w:tc>
      </w:tr>
      <w:tr w:rsidR="0017749A" w14:paraId="10798C69" w14:textId="77777777" w:rsidTr="0017749A">
        <w:trPr>
          <w:trHeight w:val="454"/>
        </w:trPr>
        <w:tc>
          <w:tcPr>
            <w:tcW w:w="5097" w:type="dxa"/>
          </w:tcPr>
          <w:p w14:paraId="524057BC" w14:textId="77777777" w:rsidR="0017749A" w:rsidRDefault="0017749A" w:rsidP="005A03A9">
            <w:pPr>
              <w:rPr>
                <w:sz w:val="24"/>
                <w:szCs w:val="24"/>
              </w:rPr>
            </w:pPr>
          </w:p>
        </w:tc>
        <w:tc>
          <w:tcPr>
            <w:tcW w:w="5097" w:type="dxa"/>
          </w:tcPr>
          <w:p w14:paraId="0972B43F" w14:textId="77777777" w:rsidR="0017749A" w:rsidRDefault="0017749A" w:rsidP="005A03A9">
            <w:pPr>
              <w:rPr>
                <w:sz w:val="24"/>
                <w:szCs w:val="24"/>
              </w:rPr>
            </w:pPr>
          </w:p>
        </w:tc>
      </w:tr>
      <w:tr w:rsidR="0017749A" w14:paraId="0DD5785F" w14:textId="77777777" w:rsidTr="0017749A">
        <w:trPr>
          <w:trHeight w:val="454"/>
        </w:trPr>
        <w:tc>
          <w:tcPr>
            <w:tcW w:w="5097" w:type="dxa"/>
          </w:tcPr>
          <w:p w14:paraId="220C627A" w14:textId="77777777" w:rsidR="0017749A" w:rsidRDefault="0017749A" w:rsidP="005A03A9">
            <w:pPr>
              <w:rPr>
                <w:sz w:val="24"/>
                <w:szCs w:val="24"/>
              </w:rPr>
            </w:pPr>
          </w:p>
        </w:tc>
        <w:tc>
          <w:tcPr>
            <w:tcW w:w="5097" w:type="dxa"/>
            <w:vAlign w:val="bottom"/>
          </w:tcPr>
          <w:p w14:paraId="3CAC2543" w14:textId="77777777" w:rsidR="0017749A" w:rsidRDefault="0017749A" w:rsidP="005A03A9">
            <w:pPr>
              <w:rPr>
                <w:sz w:val="24"/>
                <w:szCs w:val="24"/>
              </w:rPr>
            </w:pPr>
            <w:r>
              <w:rPr>
                <w:sz w:val="24"/>
                <w:szCs w:val="24"/>
              </w:rPr>
              <w:t>_________________________________</w:t>
            </w:r>
          </w:p>
          <w:p w14:paraId="502A9CFD" w14:textId="47A8E9B0" w:rsidR="008E72DE" w:rsidRDefault="008E72DE" w:rsidP="005A03A9">
            <w:pPr>
              <w:rPr>
                <w:sz w:val="24"/>
                <w:szCs w:val="24"/>
              </w:rPr>
            </w:pPr>
            <w:r>
              <w:rPr>
                <w:sz w:val="24"/>
                <w:szCs w:val="24"/>
              </w:rPr>
              <w:t>Unterschrift der Erziehungsberechtigten</w:t>
            </w:r>
          </w:p>
        </w:tc>
      </w:tr>
      <w:tr w:rsidR="0017749A" w:rsidRPr="00C15F6A" w14:paraId="712E71AA" w14:textId="77777777" w:rsidTr="0017749A">
        <w:trPr>
          <w:trHeight w:val="454"/>
        </w:trPr>
        <w:tc>
          <w:tcPr>
            <w:tcW w:w="5097" w:type="dxa"/>
          </w:tcPr>
          <w:p w14:paraId="51777B8C" w14:textId="77777777" w:rsidR="0017749A" w:rsidRDefault="0017749A" w:rsidP="005A03A9">
            <w:pPr>
              <w:rPr>
                <w:sz w:val="24"/>
                <w:szCs w:val="24"/>
              </w:rPr>
            </w:pPr>
          </w:p>
        </w:tc>
        <w:tc>
          <w:tcPr>
            <w:tcW w:w="5097" w:type="dxa"/>
          </w:tcPr>
          <w:p w14:paraId="6FCB9C0C" w14:textId="1E210FE0" w:rsidR="0017749A" w:rsidRDefault="0017749A" w:rsidP="005A03A9">
            <w:pPr>
              <w:rPr>
                <w:sz w:val="24"/>
                <w:szCs w:val="24"/>
              </w:rPr>
            </w:pPr>
          </w:p>
        </w:tc>
      </w:tr>
      <w:tr w:rsidR="00C15F6A" w:rsidRPr="00C15F6A" w14:paraId="37D28D85" w14:textId="77777777" w:rsidTr="00517400">
        <w:trPr>
          <w:trHeight w:val="273"/>
        </w:trPr>
        <w:tc>
          <w:tcPr>
            <w:tcW w:w="5097" w:type="dxa"/>
          </w:tcPr>
          <w:p w14:paraId="1DCB89F6" w14:textId="77777777" w:rsidR="00C15F6A" w:rsidRDefault="00C15F6A" w:rsidP="005A03A9">
            <w:pPr>
              <w:rPr>
                <w:sz w:val="24"/>
                <w:szCs w:val="24"/>
              </w:rPr>
            </w:pPr>
          </w:p>
        </w:tc>
        <w:tc>
          <w:tcPr>
            <w:tcW w:w="5097" w:type="dxa"/>
          </w:tcPr>
          <w:p w14:paraId="247857F1" w14:textId="77777777" w:rsidR="00C15F6A" w:rsidRDefault="00C15F6A" w:rsidP="005A03A9">
            <w:pPr>
              <w:rPr>
                <w:sz w:val="24"/>
                <w:szCs w:val="24"/>
              </w:rPr>
            </w:pPr>
          </w:p>
        </w:tc>
      </w:tr>
    </w:tbl>
    <w:p w14:paraId="238C0069" w14:textId="49BB1D6E" w:rsidR="0017749A" w:rsidRDefault="0017749A" w:rsidP="002403C7">
      <w:pPr>
        <w:rPr>
          <w:sz w:val="24"/>
          <w:szCs w:val="24"/>
        </w:rPr>
      </w:pPr>
    </w:p>
    <w:sectPr w:rsidR="0017749A" w:rsidSect="00E25628">
      <w:headerReference w:type="default" r:id="rId6"/>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6AA30" w14:textId="77777777" w:rsidR="005A2307" w:rsidRDefault="005A2307" w:rsidP="00AA791C">
      <w:pPr>
        <w:spacing w:after="0" w:line="240" w:lineRule="auto"/>
      </w:pPr>
      <w:r>
        <w:separator/>
      </w:r>
    </w:p>
  </w:endnote>
  <w:endnote w:type="continuationSeparator" w:id="0">
    <w:p w14:paraId="528663CF" w14:textId="77777777" w:rsidR="005A2307" w:rsidRDefault="005A2307" w:rsidP="00AA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222CD" w14:textId="77777777" w:rsidR="00014616" w:rsidRPr="00AA791C" w:rsidRDefault="00014616" w:rsidP="00AA791C">
    <w:pPr>
      <w:pStyle w:val="Fuzeile"/>
      <w:jc w:val="center"/>
      <w:rPr>
        <w:color w:val="99CC99"/>
        <w:sz w:val="24"/>
        <w:szCs w:val="24"/>
      </w:rPr>
    </w:pPr>
    <w:r w:rsidRPr="00AA791C">
      <w:rPr>
        <w:color w:val="99CC99"/>
        <w:sz w:val="24"/>
        <w:szCs w:val="24"/>
      </w:rPr>
      <w:t>Kinderkrippe und Kindergarten Knoblauchsland e.V., Kreuzsteinweg 15, 90765 Fürth</w:t>
    </w:r>
  </w:p>
  <w:p w14:paraId="3EFE1A2B" w14:textId="77777777" w:rsidR="00014616" w:rsidRPr="00AA791C" w:rsidRDefault="00014616" w:rsidP="00AA791C">
    <w:pPr>
      <w:pStyle w:val="Fuzeile"/>
      <w:jc w:val="center"/>
      <w:rPr>
        <w:color w:val="99CC99"/>
        <w:sz w:val="24"/>
        <w:szCs w:val="24"/>
      </w:rPr>
    </w:pPr>
    <w:r w:rsidRPr="00AA791C">
      <w:rPr>
        <w:color w:val="99CC99"/>
        <w:sz w:val="24"/>
        <w:szCs w:val="24"/>
      </w:rPr>
      <w:t>Telefon: 0911-80194610, E-Mail: verwaltung@kinderkrippe-knoblauchsland.de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625FB" w14:textId="77777777" w:rsidR="005A2307" w:rsidRDefault="005A2307" w:rsidP="00AA791C">
      <w:pPr>
        <w:spacing w:after="0" w:line="240" w:lineRule="auto"/>
      </w:pPr>
      <w:r>
        <w:separator/>
      </w:r>
    </w:p>
  </w:footnote>
  <w:footnote w:type="continuationSeparator" w:id="0">
    <w:p w14:paraId="75904768" w14:textId="77777777" w:rsidR="005A2307" w:rsidRDefault="005A2307" w:rsidP="00AA7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92E45" w14:textId="77777777" w:rsidR="00014616" w:rsidRDefault="00014616">
    <w:pPr>
      <w:pStyle w:val="Kopfzeile"/>
    </w:pPr>
    <w:r>
      <w:rPr>
        <w:noProof/>
      </w:rPr>
      <w:drawing>
        <wp:inline distT="0" distB="0" distL="0" distR="0" wp14:anchorId="48677F25" wp14:editId="45859A0A">
          <wp:extent cx="6479540" cy="810260"/>
          <wp:effectExtent l="0" t="0" r="0" b="889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479540" cy="8102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formatting="1" w:enforcement="1" w:cryptProviderType="rsaAES" w:cryptAlgorithmClass="hash" w:cryptAlgorithmType="typeAny" w:cryptAlgorithmSid="14" w:cryptSpinCount="100000" w:hash="QlVc03NqdMZqO4lQlJ2t8kUTWc3pNSfjW/GtyhyrsuVyvz0QwsmSzwsmTzSLPZ2EGVzl9hcO50QtORKJtVWP+Q==" w:salt="FcyeP+5j/eVNipaf3Wtdng=="/>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A9"/>
    <w:rsid w:val="00004503"/>
    <w:rsid w:val="00014616"/>
    <w:rsid w:val="00075A03"/>
    <w:rsid w:val="001078D8"/>
    <w:rsid w:val="0011076B"/>
    <w:rsid w:val="00111DEA"/>
    <w:rsid w:val="001524AF"/>
    <w:rsid w:val="00153966"/>
    <w:rsid w:val="0017749A"/>
    <w:rsid w:val="00192450"/>
    <w:rsid w:val="001A67A9"/>
    <w:rsid w:val="00222E4D"/>
    <w:rsid w:val="002249BF"/>
    <w:rsid w:val="002403C7"/>
    <w:rsid w:val="00262BC4"/>
    <w:rsid w:val="00293AD2"/>
    <w:rsid w:val="002A3B5C"/>
    <w:rsid w:val="002E7E2A"/>
    <w:rsid w:val="00334ED1"/>
    <w:rsid w:val="00353859"/>
    <w:rsid w:val="00432BEC"/>
    <w:rsid w:val="00476010"/>
    <w:rsid w:val="0048392E"/>
    <w:rsid w:val="004A6AD0"/>
    <w:rsid w:val="004B2B15"/>
    <w:rsid w:val="004B5151"/>
    <w:rsid w:val="004E277B"/>
    <w:rsid w:val="00517400"/>
    <w:rsid w:val="00551B10"/>
    <w:rsid w:val="00565363"/>
    <w:rsid w:val="0057544D"/>
    <w:rsid w:val="00575D79"/>
    <w:rsid w:val="00590D59"/>
    <w:rsid w:val="005A03A9"/>
    <w:rsid w:val="005A2307"/>
    <w:rsid w:val="005D0211"/>
    <w:rsid w:val="005D6091"/>
    <w:rsid w:val="006200C9"/>
    <w:rsid w:val="00651C8B"/>
    <w:rsid w:val="0065516D"/>
    <w:rsid w:val="00686643"/>
    <w:rsid w:val="006A49B2"/>
    <w:rsid w:val="006C6C27"/>
    <w:rsid w:val="006E3094"/>
    <w:rsid w:val="007134B8"/>
    <w:rsid w:val="007250AF"/>
    <w:rsid w:val="00773155"/>
    <w:rsid w:val="00791DF5"/>
    <w:rsid w:val="00842380"/>
    <w:rsid w:val="008B6C51"/>
    <w:rsid w:val="008E72DE"/>
    <w:rsid w:val="009018F5"/>
    <w:rsid w:val="009552F5"/>
    <w:rsid w:val="009750B8"/>
    <w:rsid w:val="00982814"/>
    <w:rsid w:val="009866A2"/>
    <w:rsid w:val="009D58A9"/>
    <w:rsid w:val="00A259FF"/>
    <w:rsid w:val="00A46555"/>
    <w:rsid w:val="00AA791C"/>
    <w:rsid w:val="00AC08A9"/>
    <w:rsid w:val="00AD3B9A"/>
    <w:rsid w:val="00B04D40"/>
    <w:rsid w:val="00B878C1"/>
    <w:rsid w:val="00BF2A83"/>
    <w:rsid w:val="00C15F6A"/>
    <w:rsid w:val="00C60401"/>
    <w:rsid w:val="00C67B05"/>
    <w:rsid w:val="00C72FD5"/>
    <w:rsid w:val="00CD654A"/>
    <w:rsid w:val="00D0437C"/>
    <w:rsid w:val="00D951B4"/>
    <w:rsid w:val="00D970F7"/>
    <w:rsid w:val="00DB6565"/>
    <w:rsid w:val="00DC51D5"/>
    <w:rsid w:val="00E071F2"/>
    <w:rsid w:val="00E12CAC"/>
    <w:rsid w:val="00E25628"/>
    <w:rsid w:val="00E800A9"/>
    <w:rsid w:val="00ED719C"/>
    <w:rsid w:val="00EE3778"/>
    <w:rsid w:val="00FB3EF4"/>
    <w:rsid w:val="00FD5A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1BD7E"/>
  <w15:chartTrackingRefBased/>
  <w15:docId w15:val="{15094F88-AA61-40E8-B932-C7DE3836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6C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25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A79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791C"/>
  </w:style>
  <w:style w:type="paragraph" w:styleId="Fuzeile">
    <w:name w:val="footer"/>
    <w:basedOn w:val="Standard"/>
    <w:link w:val="FuzeileZchn"/>
    <w:uiPriority w:val="99"/>
    <w:unhideWhenUsed/>
    <w:rsid w:val="00AA79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791C"/>
  </w:style>
  <w:style w:type="character" w:styleId="Platzhaltertext">
    <w:name w:val="Placeholder Text"/>
    <w:basedOn w:val="Absatz-Standardschriftart"/>
    <w:uiPriority w:val="99"/>
    <w:semiHidden/>
    <w:rsid w:val="009D58A9"/>
    <w:rPr>
      <w:color w:val="808080"/>
    </w:rPr>
  </w:style>
  <w:style w:type="paragraph" w:styleId="KeinLeerraum">
    <w:name w:val="No Spacing"/>
    <w:uiPriority w:val="1"/>
    <w:qFormat/>
    <w:rsid w:val="009D58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mdaten\Zeta%20Producer\Krippe\Formulare\Krippe-&#196;nderung%20zum%20Buchungsbeleg%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06445585404FACB75C841F5B09AA8A"/>
        <w:category>
          <w:name w:val="Allgemein"/>
          <w:gallery w:val="placeholder"/>
        </w:category>
        <w:types>
          <w:type w:val="bbPlcHdr"/>
        </w:types>
        <w:behaviors>
          <w:behavior w:val="content"/>
        </w:behaviors>
        <w:guid w:val="{BA21A33A-32D6-4AA0-A622-95EB35C70E58}"/>
      </w:docPartPr>
      <w:docPartBody>
        <w:p w:rsidR="0088249B" w:rsidRDefault="00171AEE" w:rsidP="00171AEE">
          <w:pPr>
            <w:pStyle w:val="6D06445585404FACB75C841F5B09AA8A3"/>
          </w:pPr>
          <w:r w:rsidRPr="009750B8">
            <w:rPr>
              <w:rStyle w:val="Platzhaltertext"/>
              <w:highlight w:val="lightGray"/>
            </w:rPr>
            <w:t>Klicken oder tippen Sie, um ein Datum einzugeben.</w:t>
          </w:r>
        </w:p>
      </w:docPartBody>
    </w:docPart>
    <w:docPart>
      <w:docPartPr>
        <w:name w:val="94621ACA020444C9B68F1105D52975D4"/>
        <w:category>
          <w:name w:val="Allgemein"/>
          <w:gallery w:val="placeholder"/>
        </w:category>
        <w:types>
          <w:type w:val="bbPlcHdr"/>
        </w:types>
        <w:behaviors>
          <w:behavior w:val="content"/>
        </w:behaviors>
        <w:guid w:val="{B08E31B1-1BC2-4DBE-89B4-4ED118299B31}"/>
      </w:docPartPr>
      <w:docPartBody>
        <w:p w:rsidR="0088249B" w:rsidRDefault="00043F47">
          <w:pPr>
            <w:pStyle w:val="94621ACA020444C9B68F1105D52975D4"/>
          </w:pPr>
          <w:r w:rsidRPr="00F67EE6">
            <w:rPr>
              <w:rStyle w:val="Platzhaltertext"/>
            </w:rPr>
            <w:t>Wählen Sie ein Element aus.</w:t>
          </w:r>
        </w:p>
      </w:docPartBody>
    </w:docPart>
    <w:docPart>
      <w:docPartPr>
        <w:name w:val="13675C62D9BD4573AA5AB14DADC9E9DC"/>
        <w:category>
          <w:name w:val="Allgemein"/>
          <w:gallery w:val="placeholder"/>
        </w:category>
        <w:types>
          <w:type w:val="bbPlcHdr"/>
        </w:types>
        <w:behaviors>
          <w:behavior w:val="content"/>
        </w:behaviors>
        <w:guid w:val="{5395B9D4-60A1-4659-9659-7F95D28A45CC}"/>
      </w:docPartPr>
      <w:docPartBody>
        <w:p w:rsidR="008A7550" w:rsidRDefault="00171AEE" w:rsidP="00171AEE">
          <w:pPr>
            <w:pStyle w:val="13675C62D9BD4573AA5AB14DADC9E9DC3"/>
          </w:pPr>
          <w:r>
            <w:rPr>
              <w:rStyle w:val="Platzhaltertext"/>
              <w:highlight w:val="lightGray"/>
            </w:rPr>
            <w:t>Staatsangehörigkeit eingeben</w:t>
          </w:r>
        </w:p>
      </w:docPartBody>
    </w:docPart>
    <w:docPart>
      <w:docPartPr>
        <w:name w:val="0FA57EF7910747479E01313C4C1FD41C"/>
        <w:category>
          <w:name w:val="Allgemein"/>
          <w:gallery w:val="placeholder"/>
        </w:category>
        <w:types>
          <w:type w:val="bbPlcHdr"/>
        </w:types>
        <w:behaviors>
          <w:behavior w:val="content"/>
        </w:behaviors>
        <w:guid w:val="{D8750884-2087-4D57-9CFE-6836D36626B3}"/>
      </w:docPartPr>
      <w:docPartBody>
        <w:p w:rsidR="008A7550" w:rsidRDefault="00171AEE" w:rsidP="00171AEE">
          <w:pPr>
            <w:pStyle w:val="0FA57EF7910747479E01313C4C1FD41C3"/>
          </w:pPr>
          <w:r>
            <w:rPr>
              <w:rStyle w:val="Platzhaltertext"/>
              <w:highlight w:val="lightGray"/>
            </w:rPr>
            <w:t>Konfession</w:t>
          </w:r>
        </w:p>
      </w:docPartBody>
    </w:docPart>
    <w:docPart>
      <w:docPartPr>
        <w:name w:val="D824F26282F24FABA0443E9C754FCDF6"/>
        <w:category>
          <w:name w:val="Allgemein"/>
          <w:gallery w:val="placeholder"/>
        </w:category>
        <w:types>
          <w:type w:val="bbPlcHdr"/>
        </w:types>
        <w:behaviors>
          <w:behavior w:val="content"/>
        </w:behaviors>
        <w:guid w:val="{0FC7A7E3-DED9-4FCB-B308-80093BF67101}"/>
      </w:docPartPr>
      <w:docPartBody>
        <w:p w:rsidR="008A7550" w:rsidRDefault="00171AEE" w:rsidP="00171AEE">
          <w:pPr>
            <w:pStyle w:val="D824F26282F24FABA0443E9C754FCDF63"/>
          </w:pPr>
          <w:r>
            <w:rPr>
              <w:rStyle w:val="Platzhaltertext"/>
              <w:highlight w:val="lightGray"/>
            </w:rPr>
            <w:t>Sprachen</w:t>
          </w:r>
        </w:p>
      </w:docPartBody>
    </w:docPart>
    <w:docPart>
      <w:docPartPr>
        <w:name w:val="9788FA89C81A4B249CFD0638B0ABAB32"/>
        <w:category>
          <w:name w:val="Allgemein"/>
          <w:gallery w:val="placeholder"/>
        </w:category>
        <w:types>
          <w:type w:val="bbPlcHdr"/>
        </w:types>
        <w:behaviors>
          <w:behavior w:val="content"/>
        </w:behaviors>
        <w:guid w:val="{CEE7B59C-5880-4109-86EF-A5BDD775AD1A}"/>
      </w:docPartPr>
      <w:docPartBody>
        <w:p w:rsidR="008A7550" w:rsidRDefault="00171AEE" w:rsidP="00171AEE">
          <w:pPr>
            <w:pStyle w:val="9788FA89C81A4B249CFD0638B0ABAB323"/>
          </w:pPr>
          <w:r>
            <w:rPr>
              <w:sz w:val="24"/>
              <w:szCs w:val="24"/>
              <w:highlight w:val="lightGray"/>
            </w:rPr>
            <w:t xml:space="preserve">     </w:t>
          </w:r>
        </w:p>
      </w:docPartBody>
    </w:docPart>
    <w:docPart>
      <w:docPartPr>
        <w:name w:val="C9DC44F1AB67455B920229AD70D5CCB5"/>
        <w:category>
          <w:name w:val="Allgemein"/>
          <w:gallery w:val="placeholder"/>
        </w:category>
        <w:types>
          <w:type w:val="bbPlcHdr"/>
        </w:types>
        <w:behaviors>
          <w:behavior w:val="content"/>
        </w:behaviors>
        <w:guid w:val="{92AE6314-9E78-4D08-9032-DDFF255AA03E}"/>
      </w:docPartPr>
      <w:docPartBody>
        <w:p w:rsidR="008A7550" w:rsidRDefault="00171AEE" w:rsidP="00171AEE">
          <w:pPr>
            <w:pStyle w:val="C9DC44F1AB67455B920229AD70D5CCB53"/>
          </w:pPr>
          <w:r>
            <w:rPr>
              <w:rStyle w:val="Platzhaltertext"/>
              <w:highlight w:val="lightGray"/>
            </w:rPr>
            <w:t>Geburtsort des Kindes eingeben</w:t>
          </w:r>
        </w:p>
      </w:docPartBody>
    </w:docPart>
    <w:docPart>
      <w:docPartPr>
        <w:name w:val="2F60571CEA8F4981A775DD62948C477C"/>
        <w:category>
          <w:name w:val="Allgemein"/>
          <w:gallery w:val="placeholder"/>
        </w:category>
        <w:types>
          <w:type w:val="bbPlcHdr"/>
        </w:types>
        <w:behaviors>
          <w:behavior w:val="content"/>
        </w:behaviors>
        <w:guid w:val="{80BC97B6-F26F-4A5F-9DC3-F9E15CB463A3}"/>
      </w:docPartPr>
      <w:docPartBody>
        <w:p w:rsidR="008A7550" w:rsidRDefault="00171AEE" w:rsidP="00171AEE">
          <w:pPr>
            <w:pStyle w:val="2F60571CEA8F4981A775DD62948C477C3"/>
          </w:pPr>
          <w:r>
            <w:rPr>
              <w:rStyle w:val="Platzhaltertext"/>
              <w:highlight w:val="lightGray"/>
            </w:rPr>
            <w:t>Straße Hausnummer eingeben</w:t>
          </w:r>
        </w:p>
      </w:docPartBody>
    </w:docPart>
    <w:docPart>
      <w:docPartPr>
        <w:name w:val="0CA0D887036642DB93146B935C8343C2"/>
        <w:category>
          <w:name w:val="Allgemein"/>
          <w:gallery w:val="placeholder"/>
        </w:category>
        <w:types>
          <w:type w:val="bbPlcHdr"/>
        </w:types>
        <w:behaviors>
          <w:behavior w:val="content"/>
        </w:behaviors>
        <w:guid w:val="{640CE181-2BF9-4712-A2B5-2D28BCCC8228}"/>
      </w:docPartPr>
      <w:docPartBody>
        <w:p w:rsidR="008A7550" w:rsidRDefault="00171AEE" w:rsidP="00171AEE">
          <w:pPr>
            <w:pStyle w:val="0CA0D887036642DB93146B935C8343C23"/>
          </w:pPr>
          <w:r>
            <w:rPr>
              <w:rStyle w:val="Platzhaltertext"/>
              <w:highlight w:val="lightGray"/>
            </w:rPr>
            <w:t>PLZ Ort eingeben</w:t>
          </w:r>
        </w:p>
      </w:docPartBody>
    </w:docPart>
    <w:docPart>
      <w:docPartPr>
        <w:name w:val="E512B6EFAB5B444DABC20B71E7897D6A"/>
        <w:category>
          <w:name w:val="Allgemein"/>
          <w:gallery w:val="placeholder"/>
        </w:category>
        <w:types>
          <w:type w:val="bbPlcHdr"/>
        </w:types>
        <w:behaviors>
          <w:behavior w:val="content"/>
        </w:behaviors>
        <w:guid w:val="{40CE7E61-A603-4FE1-BF4B-DD5F7D24E77B}"/>
      </w:docPartPr>
      <w:docPartBody>
        <w:p w:rsidR="008A7550" w:rsidRDefault="00171AEE" w:rsidP="00171AEE">
          <w:pPr>
            <w:pStyle w:val="E512B6EFAB5B444DABC20B71E7897D6A3"/>
          </w:pPr>
          <w:r>
            <w:rPr>
              <w:sz w:val="24"/>
              <w:szCs w:val="24"/>
              <w:highlight w:val="lightGray"/>
            </w:rPr>
            <w:t xml:space="preserve">     </w:t>
          </w:r>
        </w:p>
      </w:docPartBody>
    </w:docPart>
    <w:docPart>
      <w:docPartPr>
        <w:name w:val="6BFBB461470941D686F52FAC860A1AD3"/>
        <w:category>
          <w:name w:val="Allgemein"/>
          <w:gallery w:val="placeholder"/>
        </w:category>
        <w:types>
          <w:type w:val="bbPlcHdr"/>
        </w:types>
        <w:behaviors>
          <w:behavior w:val="content"/>
        </w:behaviors>
        <w:guid w:val="{2724A9B1-62B0-4396-BABE-6758C6C46138}"/>
      </w:docPartPr>
      <w:docPartBody>
        <w:p w:rsidR="008A7550" w:rsidRDefault="00171AEE" w:rsidP="00171AEE">
          <w:pPr>
            <w:pStyle w:val="6BFBB461470941D686F52FAC860A1AD32"/>
          </w:pPr>
          <w:r>
            <w:rPr>
              <w:rStyle w:val="Platzhaltertext"/>
              <w:highlight w:val="lightGray"/>
            </w:rPr>
            <w:t>Nachname der Mutter</w:t>
          </w:r>
        </w:p>
      </w:docPartBody>
    </w:docPart>
    <w:docPart>
      <w:docPartPr>
        <w:name w:val="D22BB7DE757F496EA93AE665593E4CA2"/>
        <w:category>
          <w:name w:val="Allgemein"/>
          <w:gallery w:val="placeholder"/>
        </w:category>
        <w:types>
          <w:type w:val="bbPlcHdr"/>
        </w:types>
        <w:behaviors>
          <w:behavior w:val="content"/>
        </w:behaviors>
        <w:guid w:val="{A8927E64-0857-4E08-94C2-BBEE7276D801}"/>
      </w:docPartPr>
      <w:docPartBody>
        <w:p w:rsidR="008A7550" w:rsidRDefault="00171AEE" w:rsidP="00171AEE">
          <w:pPr>
            <w:pStyle w:val="D22BB7DE757F496EA93AE665593E4CA22"/>
          </w:pPr>
          <w:r>
            <w:rPr>
              <w:rStyle w:val="Platzhaltertext"/>
              <w:highlight w:val="lightGray"/>
            </w:rPr>
            <w:t>Nachname des Vaters</w:t>
          </w:r>
        </w:p>
      </w:docPartBody>
    </w:docPart>
    <w:docPart>
      <w:docPartPr>
        <w:name w:val="F868C30440A34BDC83DAB9C39AE0E4FB"/>
        <w:category>
          <w:name w:val="Allgemein"/>
          <w:gallery w:val="placeholder"/>
        </w:category>
        <w:types>
          <w:type w:val="bbPlcHdr"/>
        </w:types>
        <w:behaviors>
          <w:behavior w:val="content"/>
        </w:behaviors>
        <w:guid w:val="{BD84B1C0-2FFD-4C3F-BA38-BE1D1D25D207}"/>
      </w:docPartPr>
      <w:docPartBody>
        <w:p w:rsidR="008A7550" w:rsidRDefault="00171AEE" w:rsidP="00171AEE">
          <w:pPr>
            <w:pStyle w:val="F868C30440A34BDC83DAB9C39AE0E4FB2"/>
          </w:pPr>
          <w:r>
            <w:rPr>
              <w:rStyle w:val="Platzhaltertext"/>
              <w:highlight w:val="lightGray"/>
            </w:rPr>
            <w:t>Vorname der Mutter</w:t>
          </w:r>
        </w:p>
      </w:docPartBody>
    </w:docPart>
    <w:docPart>
      <w:docPartPr>
        <w:name w:val="257DCA73C39D40A0A3B889455C1EF443"/>
        <w:category>
          <w:name w:val="Allgemein"/>
          <w:gallery w:val="placeholder"/>
        </w:category>
        <w:types>
          <w:type w:val="bbPlcHdr"/>
        </w:types>
        <w:behaviors>
          <w:behavior w:val="content"/>
        </w:behaviors>
        <w:guid w:val="{21DEE799-79F7-4409-A354-D0820413EEA1}"/>
      </w:docPartPr>
      <w:docPartBody>
        <w:p w:rsidR="008A7550" w:rsidRDefault="00171AEE" w:rsidP="00171AEE">
          <w:pPr>
            <w:pStyle w:val="257DCA73C39D40A0A3B889455C1EF4432"/>
          </w:pPr>
          <w:r>
            <w:rPr>
              <w:rStyle w:val="Platzhaltertext"/>
              <w:highlight w:val="lightGray"/>
            </w:rPr>
            <w:t>Vorname des Vaters</w:t>
          </w:r>
        </w:p>
      </w:docPartBody>
    </w:docPart>
    <w:docPart>
      <w:docPartPr>
        <w:name w:val="40E7102EAF6947F488ABF29C3740B155"/>
        <w:category>
          <w:name w:val="Allgemein"/>
          <w:gallery w:val="placeholder"/>
        </w:category>
        <w:types>
          <w:type w:val="bbPlcHdr"/>
        </w:types>
        <w:behaviors>
          <w:behavior w:val="content"/>
        </w:behaviors>
        <w:guid w:val="{386CE7E8-C184-4B6D-AE60-07F9C19A4669}"/>
      </w:docPartPr>
      <w:docPartBody>
        <w:p w:rsidR="008A7550" w:rsidRDefault="00171AEE" w:rsidP="00171AEE">
          <w:pPr>
            <w:pStyle w:val="40E7102EAF6947F488ABF29C3740B155"/>
          </w:pPr>
          <w:r>
            <w:rPr>
              <w:rStyle w:val="Platzhaltertext"/>
              <w:highlight w:val="lightGray"/>
            </w:rPr>
            <w:t>Name des Kindes eingeben</w:t>
          </w:r>
        </w:p>
      </w:docPartBody>
    </w:docPart>
    <w:docPart>
      <w:docPartPr>
        <w:name w:val="CC5AEE183E384F83A78377AE2B5C9112"/>
        <w:category>
          <w:name w:val="Allgemein"/>
          <w:gallery w:val="placeholder"/>
        </w:category>
        <w:types>
          <w:type w:val="bbPlcHdr"/>
        </w:types>
        <w:behaviors>
          <w:behavior w:val="content"/>
        </w:behaviors>
        <w:guid w:val="{D322D378-D90C-45F3-8D69-AC3800F48379}"/>
      </w:docPartPr>
      <w:docPartBody>
        <w:p w:rsidR="008A7550" w:rsidRDefault="00171AEE" w:rsidP="00171AEE">
          <w:pPr>
            <w:pStyle w:val="CC5AEE183E384F83A78377AE2B5C91122"/>
          </w:pPr>
          <w:r>
            <w:rPr>
              <w:rStyle w:val="Platzhaltertext"/>
              <w:highlight w:val="lightGray"/>
            </w:rPr>
            <w:t>Konfession der Mutter</w:t>
          </w:r>
        </w:p>
      </w:docPartBody>
    </w:docPart>
    <w:docPart>
      <w:docPartPr>
        <w:name w:val="19E4C03C653E49B1A647D5C044585708"/>
        <w:category>
          <w:name w:val="Allgemein"/>
          <w:gallery w:val="placeholder"/>
        </w:category>
        <w:types>
          <w:type w:val="bbPlcHdr"/>
        </w:types>
        <w:behaviors>
          <w:behavior w:val="content"/>
        </w:behaviors>
        <w:guid w:val="{017BD576-BAF7-4EFF-8B7A-C695D8F917D4}"/>
      </w:docPartPr>
      <w:docPartBody>
        <w:p w:rsidR="008A7550" w:rsidRDefault="00171AEE" w:rsidP="00171AEE">
          <w:pPr>
            <w:pStyle w:val="19E4C03C653E49B1A647D5C0445857082"/>
          </w:pPr>
          <w:r>
            <w:rPr>
              <w:rStyle w:val="Platzhaltertext"/>
              <w:highlight w:val="lightGray"/>
            </w:rPr>
            <w:t>Konfession des Vaters</w:t>
          </w:r>
        </w:p>
      </w:docPartBody>
    </w:docPart>
    <w:docPart>
      <w:docPartPr>
        <w:name w:val="D2427F1E9C50466C8E8C3C1162FD8B4C"/>
        <w:category>
          <w:name w:val="Allgemein"/>
          <w:gallery w:val="placeholder"/>
        </w:category>
        <w:types>
          <w:type w:val="bbPlcHdr"/>
        </w:types>
        <w:behaviors>
          <w:behavior w:val="content"/>
        </w:behaviors>
        <w:guid w:val="{66DA573A-6F37-4220-861C-08DEE324346F}"/>
      </w:docPartPr>
      <w:docPartBody>
        <w:p w:rsidR="008A7550" w:rsidRDefault="00171AEE" w:rsidP="00171AEE">
          <w:pPr>
            <w:pStyle w:val="D2427F1E9C50466C8E8C3C1162FD8B4C2"/>
          </w:pPr>
          <w:r>
            <w:rPr>
              <w:rStyle w:val="Platzhaltertext"/>
              <w:highlight w:val="lightGray"/>
            </w:rPr>
            <w:t>Beruf der Mutter</w:t>
          </w:r>
        </w:p>
      </w:docPartBody>
    </w:docPart>
    <w:docPart>
      <w:docPartPr>
        <w:name w:val="6C7046A8963E4574AD76588E8A6CDAF8"/>
        <w:category>
          <w:name w:val="Allgemein"/>
          <w:gallery w:val="placeholder"/>
        </w:category>
        <w:types>
          <w:type w:val="bbPlcHdr"/>
        </w:types>
        <w:behaviors>
          <w:behavior w:val="content"/>
        </w:behaviors>
        <w:guid w:val="{424C9CA8-A6A2-43ED-A227-BDD61F38B144}"/>
      </w:docPartPr>
      <w:docPartBody>
        <w:p w:rsidR="008A7550" w:rsidRDefault="00171AEE" w:rsidP="00171AEE">
          <w:pPr>
            <w:pStyle w:val="6C7046A8963E4574AD76588E8A6CDAF82"/>
          </w:pPr>
          <w:r>
            <w:rPr>
              <w:rStyle w:val="Platzhaltertext"/>
              <w:highlight w:val="lightGray"/>
            </w:rPr>
            <w:t>Beruf des Vaters</w:t>
          </w:r>
        </w:p>
      </w:docPartBody>
    </w:docPart>
    <w:docPart>
      <w:docPartPr>
        <w:name w:val="61AF1FC780B0454E9EEAED11EDF6D6FD"/>
        <w:category>
          <w:name w:val="Allgemein"/>
          <w:gallery w:val="placeholder"/>
        </w:category>
        <w:types>
          <w:type w:val="bbPlcHdr"/>
        </w:types>
        <w:behaviors>
          <w:behavior w:val="content"/>
        </w:behaviors>
        <w:guid w:val="{A5541375-A8EC-4DD1-86CE-F143F4E50D4B}"/>
      </w:docPartPr>
      <w:docPartBody>
        <w:p w:rsidR="008A7550" w:rsidRDefault="00171AEE" w:rsidP="00171AEE">
          <w:pPr>
            <w:pStyle w:val="61AF1FC780B0454E9EEAED11EDF6D6FD2"/>
          </w:pPr>
          <w:r>
            <w:rPr>
              <w:rStyle w:val="Platzhaltertext"/>
              <w:highlight w:val="lightGray"/>
            </w:rPr>
            <w:t xml:space="preserve">Staatsang. der Mutter </w:t>
          </w:r>
        </w:p>
      </w:docPartBody>
    </w:docPart>
    <w:docPart>
      <w:docPartPr>
        <w:name w:val="AEBBCDA42F3F4B86937255ABA6D7227D"/>
        <w:category>
          <w:name w:val="Allgemein"/>
          <w:gallery w:val="placeholder"/>
        </w:category>
        <w:types>
          <w:type w:val="bbPlcHdr"/>
        </w:types>
        <w:behaviors>
          <w:behavior w:val="content"/>
        </w:behaviors>
        <w:guid w:val="{B53EC09D-0820-405C-B852-EF8A827F0E3D}"/>
      </w:docPartPr>
      <w:docPartBody>
        <w:p w:rsidR="008A7550" w:rsidRDefault="00171AEE" w:rsidP="00171AEE">
          <w:pPr>
            <w:pStyle w:val="AEBBCDA42F3F4B86937255ABA6D7227D2"/>
          </w:pPr>
          <w:r>
            <w:rPr>
              <w:rStyle w:val="Platzhaltertext"/>
              <w:highlight w:val="lightGray"/>
            </w:rPr>
            <w:t>Staatsang. des Vaters</w:t>
          </w:r>
        </w:p>
      </w:docPartBody>
    </w:docPart>
    <w:docPart>
      <w:docPartPr>
        <w:name w:val="1F78D3BD2D184624A57E15D36D800E27"/>
        <w:category>
          <w:name w:val="Allgemein"/>
          <w:gallery w:val="placeholder"/>
        </w:category>
        <w:types>
          <w:type w:val="bbPlcHdr"/>
        </w:types>
        <w:behaviors>
          <w:behavior w:val="content"/>
        </w:behaviors>
        <w:guid w:val="{7D21FC73-C0F3-4A19-805A-63A50DB711EF}"/>
      </w:docPartPr>
      <w:docPartBody>
        <w:p w:rsidR="008A7550" w:rsidRDefault="00171AEE" w:rsidP="00171AEE">
          <w:pPr>
            <w:pStyle w:val="1F78D3BD2D184624A57E15D36D800E272"/>
          </w:pPr>
          <w:r>
            <w:rPr>
              <w:rStyle w:val="Platzhaltertext"/>
              <w:highlight w:val="lightGray"/>
            </w:rPr>
            <w:t>Telefon privat der Mutter</w:t>
          </w:r>
        </w:p>
      </w:docPartBody>
    </w:docPart>
    <w:docPart>
      <w:docPartPr>
        <w:name w:val="9D0818E8E2A84104ABBCFB474EE65481"/>
        <w:category>
          <w:name w:val="Allgemein"/>
          <w:gallery w:val="placeholder"/>
        </w:category>
        <w:types>
          <w:type w:val="bbPlcHdr"/>
        </w:types>
        <w:behaviors>
          <w:behavior w:val="content"/>
        </w:behaviors>
        <w:guid w:val="{08BB466A-2D4D-483E-BD80-3810AEFB7DC2}"/>
      </w:docPartPr>
      <w:docPartBody>
        <w:p w:rsidR="008A7550" w:rsidRDefault="00171AEE" w:rsidP="00171AEE">
          <w:pPr>
            <w:pStyle w:val="9D0818E8E2A84104ABBCFB474EE654812"/>
          </w:pPr>
          <w:r>
            <w:rPr>
              <w:rStyle w:val="Platzhaltertext"/>
              <w:highlight w:val="lightGray"/>
            </w:rPr>
            <w:t>Telefon privat des Vater</w:t>
          </w:r>
        </w:p>
      </w:docPartBody>
    </w:docPart>
    <w:docPart>
      <w:docPartPr>
        <w:name w:val="32827EE480F74F55A5E5DD0E27769C98"/>
        <w:category>
          <w:name w:val="Allgemein"/>
          <w:gallery w:val="placeholder"/>
        </w:category>
        <w:types>
          <w:type w:val="bbPlcHdr"/>
        </w:types>
        <w:behaviors>
          <w:behavior w:val="content"/>
        </w:behaviors>
        <w:guid w:val="{3C415F0B-3C31-4849-87E5-1C40A35FF990}"/>
      </w:docPartPr>
      <w:docPartBody>
        <w:p w:rsidR="008A7550" w:rsidRDefault="00171AEE" w:rsidP="00171AEE">
          <w:pPr>
            <w:pStyle w:val="32827EE480F74F55A5E5DD0E27769C982"/>
          </w:pPr>
          <w:r>
            <w:rPr>
              <w:rStyle w:val="Platzhaltertext"/>
              <w:highlight w:val="lightGray"/>
            </w:rPr>
            <w:t xml:space="preserve">Telefon privat der Mutter </w:t>
          </w:r>
        </w:p>
      </w:docPartBody>
    </w:docPart>
    <w:docPart>
      <w:docPartPr>
        <w:name w:val="85EDF011822041C68AA8932B5113F264"/>
        <w:category>
          <w:name w:val="Allgemein"/>
          <w:gallery w:val="placeholder"/>
        </w:category>
        <w:types>
          <w:type w:val="bbPlcHdr"/>
        </w:types>
        <w:behaviors>
          <w:behavior w:val="content"/>
        </w:behaviors>
        <w:guid w:val="{CEA613E4-04F4-4E95-A2AF-13BBC1CBDCE1}"/>
      </w:docPartPr>
      <w:docPartBody>
        <w:p w:rsidR="008A7550" w:rsidRDefault="00171AEE" w:rsidP="00171AEE">
          <w:pPr>
            <w:pStyle w:val="85EDF011822041C68AA8932B5113F2642"/>
          </w:pPr>
          <w:r>
            <w:rPr>
              <w:rStyle w:val="Platzhaltertext"/>
              <w:highlight w:val="lightGray"/>
            </w:rPr>
            <w:t>Telefon mobil des Vaters</w:t>
          </w:r>
        </w:p>
      </w:docPartBody>
    </w:docPart>
    <w:docPart>
      <w:docPartPr>
        <w:name w:val="3966D34619554206BBBC50E1D2CDB304"/>
        <w:category>
          <w:name w:val="Allgemein"/>
          <w:gallery w:val="placeholder"/>
        </w:category>
        <w:types>
          <w:type w:val="bbPlcHdr"/>
        </w:types>
        <w:behaviors>
          <w:behavior w:val="content"/>
        </w:behaviors>
        <w:guid w:val="{A59BC8C9-0C3A-413F-9B7E-21AFE11D9077}"/>
      </w:docPartPr>
      <w:docPartBody>
        <w:p w:rsidR="008A7550" w:rsidRDefault="00171AEE" w:rsidP="00171AEE">
          <w:pPr>
            <w:pStyle w:val="3966D34619554206BBBC50E1D2CDB3042"/>
          </w:pPr>
          <w:r>
            <w:rPr>
              <w:rStyle w:val="Platzhaltertext"/>
              <w:highlight w:val="lightGray"/>
            </w:rPr>
            <w:t xml:space="preserve">Telefon gesch. der Mutter </w:t>
          </w:r>
        </w:p>
      </w:docPartBody>
    </w:docPart>
    <w:docPart>
      <w:docPartPr>
        <w:name w:val="52E3ACE295654683A59A5DBC0B94064E"/>
        <w:category>
          <w:name w:val="Allgemein"/>
          <w:gallery w:val="placeholder"/>
        </w:category>
        <w:types>
          <w:type w:val="bbPlcHdr"/>
        </w:types>
        <w:behaviors>
          <w:behavior w:val="content"/>
        </w:behaviors>
        <w:guid w:val="{C1643ED9-B5FB-49A5-BD1D-FFBE1E3C94E9}"/>
      </w:docPartPr>
      <w:docPartBody>
        <w:p w:rsidR="008A7550" w:rsidRDefault="00171AEE" w:rsidP="00171AEE">
          <w:pPr>
            <w:pStyle w:val="52E3ACE295654683A59A5DBC0B94064E2"/>
          </w:pPr>
          <w:r>
            <w:rPr>
              <w:rStyle w:val="Platzhaltertext"/>
              <w:highlight w:val="lightGray"/>
            </w:rPr>
            <w:t>Telefon gesch. des Vaters</w:t>
          </w:r>
        </w:p>
      </w:docPartBody>
    </w:docPart>
    <w:docPart>
      <w:docPartPr>
        <w:name w:val="436DF4D0A17D4B58B69B804B1D416F9D"/>
        <w:category>
          <w:name w:val="Allgemein"/>
          <w:gallery w:val="placeholder"/>
        </w:category>
        <w:types>
          <w:type w:val="bbPlcHdr"/>
        </w:types>
        <w:behaviors>
          <w:behavior w:val="content"/>
        </w:behaviors>
        <w:guid w:val="{ACB866BA-DF5F-442B-8B1D-7F7BC476612D}"/>
      </w:docPartPr>
      <w:docPartBody>
        <w:p w:rsidR="008A7550" w:rsidRDefault="00171AEE" w:rsidP="00171AEE">
          <w:pPr>
            <w:pStyle w:val="436DF4D0A17D4B58B69B804B1D416F9D2"/>
          </w:pPr>
          <w:r>
            <w:rPr>
              <w:rStyle w:val="Platzhaltertext"/>
              <w:highlight w:val="lightGray"/>
            </w:rPr>
            <w:t>Adresse der Mutter</w:t>
          </w:r>
        </w:p>
      </w:docPartBody>
    </w:docPart>
    <w:docPart>
      <w:docPartPr>
        <w:name w:val="FC4023C9608243978457B7CF0C5AE065"/>
        <w:category>
          <w:name w:val="Allgemein"/>
          <w:gallery w:val="placeholder"/>
        </w:category>
        <w:types>
          <w:type w:val="bbPlcHdr"/>
        </w:types>
        <w:behaviors>
          <w:behavior w:val="content"/>
        </w:behaviors>
        <w:guid w:val="{5F0504FF-00D9-4A40-84EC-1A5FFB2F808A}"/>
      </w:docPartPr>
      <w:docPartBody>
        <w:p w:rsidR="008A7550" w:rsidRDefault="00171AEE" w:rsidP="00171AEE">
          <w:pPr>
            <w:pStyle w:val="FC4023C9608243978457B7CF0C5AE0652"/>
          </w:pPr>
          <w:r>
            <w:rPr>
              <w:rStyle w:val="Platzhaltertext"/>
              <w:highlight w:val="lightGray"/>
            </w:rPr>
            <w:t>Adresse des Vaters</w:t>
          </w:r>
        </w:p>
      </w:docPartBody>
    </w:docPart>
    <w:docPart>
      <w:docPartPr>
        <w:name w:val="BABD91D2AF9B4310A58F3630634701FE"/>
        <w:category>
          <w:name w:val="Allgemein"/>
          <w:gallery w:val="placeholder"/>
        </w:category>
        <w:types>
          <w:type w:val="bbPlcHdr"/>
        </w:types>
        <w:behaviors>
          <w:behavior w:val="content"/>
        </w:behaviors>
        <w:guid w:val="{25B06B0E-954B-4677-A903-C975C67986E8}"/>
      </w:docPartPr>
      <w:docPartBody>
        <w:p w:rsidR="008A7550" w:rsidRDefault="00171AEE" w:rsidP="00171AEE">
          <w:pPr>
            <w:pStyle w:val="BABD91D2AF9B4310A58F3630634701FE2"/>
          </w:pPr>
          <w:r>
            <w:rPr>
              <w:rStyle w:val="Platzhaltertext"/>
              <w:highlight w:val="lightGray"/>
            </w:rPr>
            <w:t>Adresse der Mutter</w:t>
          </w:r>
        </w:p>
      </w:docPartBody>
    </w:docPart>
    <w:docPart>
      <w:docPartPr>
        <w:name w:val="261A45AAC1984510A187A10636B6684A"/>
        <w:category>
          <w:name w:val="Allgemein"/>
          <w:gallery w:val="placeholder"/>
        </w:category>
        <w:types>
          <w:type w:val="bbPlcHdr"/>
        </w:types>
        <w:behaviors>
          <w:behavior w:val="content"/>
        </w:behaviors>
        <w:guid w:val="{8FAA9236-A147-4A41-A64E-67541E4DDD6F}"/>
      </w:docPartPr>
      <w:docPartBody>
        <w:p w:rsidR="008A7550" w:rsidRDefault="00171AEE" w:rsidP="00171AEE">
          <w:pPr>
            <w:pStyle w:val="261A45AAC1984510A187A10636B6684A2"/>
          </w:pPr>
          <w:r>
            <w:rPr>
              <w:rStyle w:val="Platzhaltertext"/>
              <w:highlight w:val="lightGray"/>
            </w:rPr>
            <w:t>Adresse des Vaters</w:t>
          </w:r>
        </w:p>
      </w:docPartBody>
    </w:docPart>
    <w:docPart>
      <w:docPartPr>
        <w:name w:val="EBD45009209F43B59B939F0D00CB5EF3"/>
        <w:category>
          <w:name w:val="Allgemein"/>
          <w:gallery w:val="placeholder"/>
        </w:category>
        <w:types>
          <w:type w:val="bbPlcHdr"/>
        </w:types>
        <w:behaviors>
          <w:behavior w:val="content"/>
        </w:behaviors>
        <w:guid w:val="{B7B3BECF-7795-435B-8FE1-8C5A85843C73}"/>
      </w:docPartPr>
      <w:docPartBody>
        <w:p w:rsidR="008A7550" w:rsidRDefault="00171AEE" w:rsidP="00171AEE">
          <w:pPr>
            <w:pStyle w:val="EBD45009209F43B59B939F0D00CB5EF32"/>
          </w:pPr>
          <w:r>
            <w:rPr>
              <w:rStyle w:val="Platzhaltertext"/>
              <w:highlight w:val="lightGray"/>
            </w:rPr>
            <w:t>E-Mail-Adresse der Mutter</w:t>
          </w:r>
        </w:p>
      </w:docPartBody>
    </w:docPart>
    <w:docPart>
      <w:docPartPr>
        <w:name w:val="0C4B4638A2BC47ACB461E7164F541C80"/>
        <w:category>
          <w:name w:val="Allgemein"/>
          <w:gallery w:val="placeholder"/>
        </w:category>
        <w:types>
          <w:type w:val="bbPlcHdr"/>
        </w:types>
        <w:behaviors>
          <w:behavior w:val="content"/>
        </w:behaviors>
        <w:guid w:val="{6B3ADDE8-8DB3-498D-8A9C-4E878967491E}"/>
      </w:docPartPr>
      <w:docPartBody>
        <w:p w:rsidR="008A7550" w:rsidRDefault="00171AEE" w:rsidP="00171AEE">
          <w:pPr>
            <w:pStyle w:val="0C4B4638A2BC47ACB461E7164F541C802"/>
          </w:pPr>
          <w:r>
            <w:rPr>
              <w:rStyle w:val="Platzhaltertext"/>
              <w:highlight w:val="lightGray"/>
            </w:rPr>
            <w:t>E-Mail des Vaters</w:t>
          </w:r>
        </w:p>
      </w:docPartBody>
    </w:docPart>
    <w:docPart>
      <w:docPartPr>
        <w:name w:val="161AE2F0F9054CEEA19F740AE5B280CC"/>
        <w:category>
          <w:name w:val="Allgemein"/>
          <w:gallery w:val="placeholder"/>
        </w:category>
        <w:types>
          <w:type w:val="bbPlcHdr"/>
        </w:types>
        <w:behaviors>
          <w:behavior w:val="content"/>
        </w:behaviors>
        <w:guid w:val="{0A162D4A-C8CE-4EF7-8A3B-E558E5B769D1}"/>
      </w:docPartPr>
      <w:docPartBody>
        <w:p w:rsidR="008A7550" w:rsidRDefault="00171AEE" w:rsidP="00171AEE">
          <w:pPr>
            <w:pStyle w:val="161AE2F0F9054CEEA19F740AE5B280CC"/>
          </w:pPr>
          <w:r>
            <w:rPr>
              <w:rStyle w:val="Platzhaltertext"/>
              <w:highlight w:val="lightGray"/>
            </w:rPr>
            <w:t>Name des Kindes eingeben</w:t>
          </w:r>
        </w:p>
      </w:docPartBody>
    </w:docPart>
    <w:docPart>
      <w:docPartPr>
        <w:name w:val="E99DE5A883864C3EAC4A2BE7306A4BF3"/>
        <w:category>
          <w:name w:val="Allgemein"/>
          <w:gallery w:val="placeholder"/>
        </w:category>
        <w:types>
          <w:type w:val="bbPlcHdr"/>
        </w:types>
        <w:behaviors>
          <w:behavior w:val="content"/>
        </w:behaviors>
        <w:guid w:val="{F21444EE-ECB7-43F1-8A92-DD4037ED1E58}"/>
      </w:docPartPr>
      <w:docPartBody>
        <w:p w:rsidR="008A7550" w:rsidRDefault="00171AEE" w:rsidP="00171AEE">
          <w:pPr>
            <w:pStyle w:val="E99DE5A883864C3EAC4A2BE7306A4BF31"/>
          </w:pPr>
          <w:r>
            <w:rPr>
              <w:rStyle w:val="Platzhaltertext"/>
              <w:highlight w:val="lightGray"/>
            </w:rPr>
            <w:t>Name der Geschwister eingeben</w:t>
          </w:r>
        </w:p>
      </w:docPartBody>
    </w:docPart>
    <w:docPart>
      <w:docPartPr>
        <w:name w:val="41CE5227DD974BEEBE667091D24A9EEB"/>
        <w:category>
          <w:name w:val="Allgemein"/>
          <w:gallery w:val="placeholder"/>
        </w:category>
        <w:types>
          <w:type w:val="bbPlcHdr"/>
        </w:types>
        <w:behaviors>
          <w:behavior w:val="content"/>
        </w:behaviors>
        <w:guid w:val="{9FE3A2E6-C751-4EFF-8694-29255432D841}"/>
      </w:docPartPr>
      <w:docPartBody>
        <w:p w:rsidR="002E1F95" w:rsidRDefault="008A7550" w:rsidP="008A7550">
          <w:pPr>
            <w:pStyle w:val="41CE5227DD974BEEBE667091D24A9EEB"/>
          </w:pPr>
          <w:r w:rsidRPr="00F67EE6">
            <w:rPr>
              <w:rStyle w:val="Platzhaltertext"/>
            </w:rPr>
            <w:t>Wählen Sie ein Element aus.</w:t>
          </w:r>
        </w:p>
      </w:docPartBody>
    </w:docPart>
    <w:docPart>
      <w:docPartPr>
        <w:name w:val="B381CC7030C54F7EB4947BBFEF0C2471"/>
        <w:category>
          <w:name w:val="Allgemein"/>
          <w:gallery w:val="placeholder"/>
        </w:category>
        <w:types>
          <w:type w:val="bbPlcHdr"/>
        </w:types>
        <w:behaviors>
          <w:behavior w:val="content"/>
        </w:behaviors>
        <w:guid w:val="{A9557E6A-2F3A-4BBA-AD8C-E7D9E640C014}"/>
      </w:docPartPr>
      <w:docPartBody>
        <w:p w:rsidR="002E1F95" w:rsidRDefault="008A7550" w:rsidP="008A7550">
          <w:pPr>
            <w:pStyle w:val="B381CC7030C54F7EB4947BBFEF0C2471"/>
          </w:pPr>
          <w:r w:rsidRPr="00F67EE6">
            <w:rPr>
              <w:rStyle w:val="Platzhaltertext"/>
            </w:rPr>
            <w:t>Wählen Sie ein Element aus.</w:t>
          </w:r>
        </w:p>
      </w:docPartBody>
    </w:docPart>
    <w:docPart>
      <w:docPartPr>
        <w:name w:val="11F128D746344F8C942CBE34134AD152"/>
        <w:category>
          <w:name w:val="Allgemein"/>
          <w:gallery w:val="placeholder"/>
        </w:category>
        <w:types>
          <w:type w:val="bbPlcHdr"/>
        </w:types>
        <w:behaviors>
          <w:behavior w:val="content"/>
        </w:behaviors>
        <w:guid w:val="{4632B43B-305B-463B-8A69-81BCD7316591}"/>
      </w:docPartPr>
      <w:docPartBody>
        <w:p w:rsidR="002E1F95" w:rsidRDefault="008A7550" w:rsidP="008A7550">
          <w:pPr>
            <w:pStyle w:val="11F128D746344F8C942CBE34134AD152"/>
          </w:pPr>
          <w:r w:rsidRPr="00F67EE6">
            <w:rPr>
              <w:rStyle w:val="Platzhaltertext"/>
            </w:rPr>
            <w:t>Wählen Sie ein Element aus.</w:t>
          </w:r>
        </w:p>
      </w:docPartBody>
    </w:docPart>
    <w:docPart>
      <w:docPartPr>
        <w:name w:val="979CBB9227434EC48BB6A39542703F5E"/>
        <w:category>
          <w:name w:val="Allgemein"/>
          <w:gallery w:val="placeholder"/>
        </w:category>
        <w:types>
          <w:type w:val="bbPlcHdr"/>
        </w:types>
        <w:behaviors>
          <w:behavior w:val="content"/>
        </w:behaviors>
        <w:guid w:val="{9A25B78B-4EFF-4460-A097-CAA431177815}"/>
      </w:docPartPr>
      <w:docPartBody>
        <w:p w:rsidR="002E1F95" w:rsidRDefault="008A7550" w:rsidP="008A7550">
          <w:pPr>
            <w:pStyle w:val="979CBB9227434EC48BB6A39542703F5E"/>
          </w:pPr>
          <w:r w:rsidRPr="00F67EE6">
            <w:rPr>
              <w:rStyle w:val="Platzhaltertext"/>
            </w:rPr>
            <w:t>Wählen Sie ein Element aus.</w:t>
          </w:r>
        </w:p>
      </w:docPartBody>
    </w:docPart>
    <w:docPart>
      <w:docPartPr>
        <w:name w:val="F70972AF7ECF4799AFACF4B2A7043AB9"/>
        <w:category>
          <w:name w:val="Allgemein"/>
          <w:gallery w:val="placeholder"/>
        </w:category>
        <w:types>
          <w:type w:val="bbPlcHdr"/>
        </w:types>
        <w:behaviors>
          <w:behavior w:val="content"/>
        </w:behaviors>
        <w:guid w:val="{FF1BEA61-3027-4647-B3CC-C483C4576629}"/>
      </w:docPartPr>
      <w:docPartBody>
        <w:p w:rsidR="002E1F95" w:rsidRDefault="008A7550" w:rsidP="008A7550">
          <w:pPr>
            <w:pStyle w:val="F70972AF7ECF4799AFACF4B2A7043AB9"/>
          </w:pPr>
          <w:r w:rsidRPr="00F67EE6">
            <w:rPr>
              <w:rStyle w:val="Platzhaltertext"/>
            </w:rPr>
            <w:t>Wählen Sie ein Element aus.</w:t>
          </w:r>
        </w:p>
      </w:docPartBody>
    </w:docPart>
    <w:docPart>
      <w:docPartPr>
        <w:name w:val="A9B67B41DA594236A50BF0C6F118DBEB"/>
        <w:category>
          <w:name w:val="Allgemein"/>
          <w:gallery w:val="placeholder"/>
        </w:category>
        <w:types>
          <w:type w:val="bbPlcHdr"/>
        </w:types>
        <w:behaviors>
          <w:behavior w:val="content"/>
        </w:behaviors>
        <w:guid w:val="{BB69145D-7D6C-4B63-A866-53AA525631E3}"/>
      </w:docPartPr>
      <w:docPartBody>
        <w:p w:rsidR="002E1F95" w:rsidRDefault="008A7550" w:rsidP="008A7550">
          <w:pPr>
            <w:pStyle w:val="A9B67B41DA594236A50BF0C6F118DBEB"/>
          </w:pPr>
          <w:r w:rsidRPr="002E50B1">
            <w:rPr>
              <w:rStyle w:val="Platzhaltertext"/>
              <w:highlight w:val="lightGray"/>
            </w:rPr>
            <w:t>Name des Kindes eingeben</w:t>
          </w:r>
        </w:p>
      </w:docPartBody>
    </w:docPart>
    <w:docPart>
      <w:docPartPr>
        <w:name w:val="5CE72E760E92451AB05B7C1132996E5D"/>
        <w:category>
          <w:name w:val="Allgemein"/>
          <w:gallery w:val="placeholder"/>
        </w:category>
        <w:types>
          <w:type w:val="bbPlcHdr"/>
        </w:types>
        <w:behaviors>
          <w:behavior w:val="content"/>
        </w:behaviors>
        <w:guid w:val="{BCA136DA-8C34-4DF8-B62D-EF099FE51311}"/>
      </w:docPartPr>
      <w:docPartBody>
        <w:p w:rsidR="002E1F95" w:rsidRDefault="008A7550" w:rsidP="008A7550">
          <w:pPr>
            <w:pStyle w:val="5CE72E760E92451AB05B7C1132996E5D"/>
          </w:pPr>
          <w:r w:rsidRPr="00F67EE6">
            <w:rPr>
              <w:rStyle w:val="Platzhaltertext"/>
            </w:rPr>
            <w:t>Wählen Sie ein Element aus.</w:t>
          </w:r>
        </w:p>
      </w:docPartBody>
    </w:docPart>
    <w:docPart>
      <w:docPartPr>
        <w:name w:val="E375C01F862744E98633C5A30E093F11"/>
        <w:category>
          <w:name w:val="Allgemein"/>
          <w:gallery w:val="placeholder"/>
        </w:category>
        <w:types>
          <w:type w:val="bbPlcHdr"/>
        </w:types>
        <w:behaviors>
          <w:behavior w:val="content"/>
        </w:behaviors>
        <w:guid w:val="{11826B09-034D-46D0-A5C5-5820147FC9FC}"/>
      </w:docPartPr>
      <w:docPartBody>
        <w:p w:rsidR="002E1F95" w:rsidRDefault="008A7550" w:rsidP="008A7550">
          <w:pPr>
            <w:pStyle w:val="E375C01F862744E98633C5A30E093F11"/>
          </w:pPr>
          <w:r w:rsidRPr="009750B8">
            <w:rPr>
              <w:rStyle w:val="Platzhaltertext"/>
              <w:highlight w:val="lightGray"/>
            </w:rPr>
            <w:t>Klicken oder tippen Sie, um ein Datum einzugeben.</w:t>
          </w:r>
        </w:p>
      </w:docPartBody>
    </w:docPart>
    <w:docPart>
      <w:docPartPr>
        <w:name w:val="5844B5F54F8749448D4540CC5246B5F3"/>
        <w:category>
          <w:name w:val="Allgemein"/>
          <w:gallery w:val="placeholder"/>
        </w:category>
        <w:types>
          <w:type w:val="bbPlcHdr"/>
        </w:types>
        <w:behaviors>
          <w:behavior w:val="content"/>
        </w:behaviors>
        <w:guid w:val="{57BD5FA6-2329-42E6-BA6D-C44D7328F300}"/>
      </w:docPartPr>
      <w:docPartBody>
        <w:p w:rsidR="002E1F95" w:rsidRDefault="008A7550" w:rsidP="008A7550">
          <w:pPr>
            <w:pStyle w:val="5844B5F54F8749448D4540CC5246B5F3"/>
          </w:pPr>
          <w:r w:rsidRPr="009750B8">
            <w:rPr>
              <w:rStyle w:val="Platzhaltertext"/>
              <w:highlight w:val="lightGray"/>
            </w:rPr>
            <w:t>Klicken oder tippen Sie, um ein Datum einzugeben.</w:t>
          </w:r>
        </w:p>
      </w:docPartBody>
    </w:docPart>
    <w:docPart>
      <w:docPartPr>
        <w:name w:val="78789BD428824F819BC7104C2F7864B2"/>
        <w:category>
          <w:name w:val="Allgemein"/>
          <w:gallery w:val="placeholder"/>
        </w:category>
        <w:types>
          <w:type w:val="bbPlcHdr"/>
        </w:types>
        <w:behaviors>
          <w:behavior w:val="content"/>
        </w:behaviors>
        <w:guid w:val="{119F1A61-F108-4DC3-B3D7-F099D1C2565A}"/>
      </w:docPartPr>
      <w:docPartBody>
        <w:p w:rsidR="00A21A49" w:rsidRDefault="00F42EC0" w:rsidP="00F42EC0">
          <w:pPr>
            <w:pStyle w:val="78789BD428824F819BC7104C2F7864B2"/>
          </w:pPr>
          <w:r w:rsidRPr="00F67EE6">
            <w:rPr>
              <w:rStyle w:val="Platzhaltertext"/>
            </w:rPr>
            <w:t>Wählen Sie ein Element aus.</w:t>
          </w:r>
        </w:p>
      </w:docPartBody>
    </w:docPart>
    <w:docPart>
      <w:docPartPr>
        <w:name w:val="8205BAFB4B1C4D1D9C19FB01FA60FAE4"/>
        <w:category>
          <w:name w:val="Allgemein"/>
          <w:gallery w:val="placeholder"/>
        </w:category>
        <w:types>
          <w:type w:val="bbPlcHdr"/>
        </w:types>
        <w:behaviors>
          <w:behavior w:val="content"/>
        </w:behaviors>
        <w:guid w:val="{85E03857-217C-4AD1-9A54-EA17A5E2820E}"/>
      </w:docPartPr>
      <w:docPartBody>
        <w:p w:rsidR="00A21A49" w:rsidRDefault="00F42EC0" w:rsidP="00F42EC0">
          <w:pPr>
            <w:pStyle w:val="8205BAFB4B1C4D1D9C19FB01FA60FAE4"/>
          </w:pPr>
          <w:r w:rsidRPr="00F67EE6">
            <w:rPr>
              <w:rStyle w:val="Platzhaltertext"/>
            </w:rPr>
            <w:t>Wählen Sie ein Element aus.</w:t>
          </w:r>
        </w:p>
      </w:docPartBody>
    </w:docPart>
    <w:docPart>
      <w:docPartPr>
        <w:name w:val="95300D4B0D1D4A9C9A1A36F4A95F8062"/>
        <w:category>
          <w:name w:val="Allgemein"/>
          <w:gallery w:val="placeholder"/>
        </w:category>
        <w:types>
          <w:type w:val="bbPlcHdr"/>
        </w:types>
        <w:behaviors>
          <w:behavior w:val="content"/>
        </w:behaviors>
        <w:guid w:val="{9719913A-D491-4511-B9EC-2F1A99088032}"/>
      </w:docPartPr>
      <w:docPartBody>
        <w:p w:rsidR="00A21A49" w:rsidRDefault="00F42EC0" w:rsidP="00F42EC0">
          <w:pPr>
            <w:pStyle w:val="95300D4B0D1D4A9C9A1A36F4A95F8062"/>
          </w:pPr>
          <w:r w:rsidRPr="00F67EE6">
            <w:rPr>
              <w:rStyle w:val="Platzhaltertext"/>
            </w:rPr>
            <w:t>Wählen Sie ein Element aus.</w:t>
          </w:r>
        </w:p>
      </w:docPartBody>
    </w:docPart>
    <w:docPart>
      <w:docPartPr>
        <w:name w:val="481083013DDB4DA88C4F455556CD9AFB"/>
        <w:category>
          <w:name w:val="Allgemein"/>
          <w:gallery w:val="placeholder"/>
        </w:category>
        <w:types>
          <w:type w:val="bbPlcHdr"/>
        </w:types>
        <w:behaviors>
          <w:behavior w:val="content"/>
        </w:behaviors>
        <w:guid w:val="{44996922-7878-402B-8934-C6B4E1F7B39B}"/>
      </w:docPartPr>
      <w:docPartBody>
        <w:p w:rsidR="00A21A49" w:rsidRDefault="00F42EC0" w:rsidP="00F42EC0">
          <w:pPr>
            <w:pStyle w:val="481083013DDB4DA88C4F455556CD9AFB"/>
          </w:pPr>
          <w:r w:rsidRPr="00F67EE6">
            <w:rPr>
              <w:rStyle w:val="Platzhaltertext"/>
            </w:rPr>
            <w:t>Wählen Sie ein Element aus.</w:t>
          </w:r>
        </w:p>
      </w:docPartBody>
    </w:docPart>
    <w:docPart>
      <w:docPartPr>
        <w:name w:val="AC0ACD82EEDF4007BBD3D00CDE7B85E7"/>
        <w:category>
          <w:name w:val="Allgemein"/>
          <w:gallery w:val="placeholder"/>
        </w:category>
        <w:types>
          <w:type w:val="bbPlcHdr"/>
        </w:types>
        <w:behaviors>
          <w:behavior w:val="content"/>
        </w:behaviors>
        <w:guid w:val="{54C97E23-89AA-4BC4-B366-2C6BF0570B14}"/>
      </w:docPartPr>
      <w:docPartBody>
        <w:p w:rsidR="00A21A49" w:rsidRDefault="00F42EC0" w:rsidP="00F42EC0">
          <w:pPr>
            <w:pStyle w:val="AC0ACD82EEDF4007BBD3D00CDE7B85E7"/>
          </w:pPr>
          <w:r w:rsidRPr="00F67EE6">
            <w:rPr>
              <w:rStyle w:val="Platzhaltertext"/>
            </w:rPr>
            <w:t>Wählen Sie ein Element aus.</w:t>
          </w:r>
        </w:p>
      </w:docPartBody>
    </w:docPart>
    <w:docPart>
      <w:docPartPr>
        <w:name w:val="353A3EF09DF44F20B519C1B745143C39"/>
        <w:category>
          <w:name w:val="Allgemein"/>
          <w:gallery w:val="placeholder"/>
        </w:category>
        <w:types>
          <w:type w:val="bbPlcHdr"/>
        </w:types>
        <w:behaviors>
          <w:behavior w:val="content"/>
        </w:behaviors>
        <w:guid w:val="{BA92922D-69F1-4F0A-A88C-33C75610C7E8}"/>
      </w:docPartPr>
      <w:docPartBody>
        <w:p w:rsidR="00A21A49" w:rsidRDefault="00F42EC0" w:rsidP="00F42EC0">
          <w:pPr>
            <w:pStyle w:val="353A3EF09DF44F20B519C1B745143C39"/>
          </w:pPr>
          <w:r w:rsidRPr="00F67EE6">
            <w:rPr>
              <w:rStyle w:val="Platzhaltertext"/>
            </w:rPr>
            <w:t>Wählen Sie ein Element aus.</w:t>
          </w:r>
        </w:p>
      </w:docPartBody>
    </w:docPart>
    <w:docPart>
      <w:docPartPr>
        <w:name w:val="D0EC0312A79C4767826AECD9780C8BD6"/>
        <w:category>
          <w:name w:val="Allgemein"/>
          <w:gallery w:val="placeholder"/>
        </w:category>
        <w:types>
          <w:type w:val="bbPlcHdr"/>
        </w:types>
        <w:behaviors>
          <w:behavior w:val="content"/>
        </w:behaviors>
        <w:guid w:val="{FFC069FD-0DB7-469B-B713-9B9A648D96F1}"/>
      </w:docPartPr>
      <w:docPartBody>
        <w:p w:rsidR="00A21A49" w:rsidRDefault="00F42EC0" w:rsidP="00F42EC0">
          <w:pPr>
            <w:pStyle w:val="D0EC0312A79C4767826AECD9780C8BD6"/>
          </w:pPr>
          <w:r>
            <w:rPr>
              <w:rStyle w:val="Platzhaltertext"/>
              <w:highlight w:val="lightGray"/>
            </w:rPr>
            <w:t>Beruf der Mutter</w:t>
          </w:r>
        </w:p>
      </w:docPartBody>
    </w:docPart>
    <w:docPart>
      <w:docPartPr>
        <w:name w:val="A9E3CECBBA56441EBB4A45E4E811690F"/>
        <w:category>
          <w:name w:val="Allgemein"/>
          <w:gallery w:val="placeholder"/>
        </w:category>
        <w:types>
          <w:type w:val="bbPlcHdr"/>
        </w:types>
        <w:behaviors>
          <w:behavior w:val="content"/>
        </w:behaviors>
        <w:guid w:val="{EE63092D-C652-4B7A-AE0F-68C68645073C}"/>
      </w:docPartPr>
      <w:docPartBody>
        <w:p w:rsidR="00752ED6" w:rsidRDefault="00A21A49" w:rsidP="00A21A49">
          <w:pPr>
            <w:pStyle w:val="A9E3CECBBA56441EBB4A45E4E811690F"/>
          </w:pPr>
          <w:r>
            <w:rPr>
              <w:sz w:val="24"/>
              <w:szCs w:val="24"/>
              <w:highlight w:val="lightGray"/>
            </w:rPr>
            <w:t xml:space="preserve">     </w:t>
          </w:r>
        </w:p>
      </w:docPartBody>
    </w:docPart>
    <w:docPart>
      <w:docPartPr>
        <w:name w:val="0294B68B999F40A5884EAEA94FFAE549"/>
        <w:category>
          <w:name w:val="Allgemein"/>
          <w:gallery w:val="placeholder"/>
        </w:category>
        <w:types>
          <w:type w:val="bbPlcHdr"/>
        </w:types>
        <w:behaviors>
          <w:behavior w:val="content"/>
        </w:behaviors>
        <w:guid w:val="{3882D194-62FE-4EE2-BB38-02E75021320A}"/>
      </w:docPartPr>
      <w:docPartBody>
        <w:p w:rsidR="00752ED6" w:rsidRDefault="00A21A49" w:rsidP="00A21A49">
          <w:pPr>
            <w:pStyle w:val="0294B68B999F40A5884EAEA94FFAE549"/>
          </w:pPr>
          <w:r w:rsidRPr="00F67EE6">
            <w:rPr>
              <w:rStyle w:val="Platzhaltertext"/>
            </w:rPr>
            <w:t>Wählen Sie ein Element aus.</w:t>
          </w:r>
        </w:p>
      </w:docPartBody>
    </w:docPart>
    <w:docPart>
      <w:docPartPr>
        <w:name w:val="38DDB2F137BE4DFBA1ABEB9FA9489D86"/>
        <w:category>
          <w:name w:val="Allgemein"/>
          <w:gallery w:val="placeholder"/>
        </w:category>
        <w:types>
          <w:type w:val="bbPlcHdr"/>
        </w:types>
        <w:behaviors>
          <w:behavior w:val="content"/>
        </w:behaviors>
        <w:guid w:val="{0AF4071F-1E9D-4A9D-B14D-D5630323C644}"/>
      </w:docPartPr>
      <w:docPartBody>
        <w:p w:rsidR="00752ED6" w:rsidRDefault="00A21A49" w:rsidP="00A21A49">
          <w:pPr>
            <w:pStyle w:val="38DDB2F137BE4DFBA1ABEB9FA9489D86"/>
          </w:pPr>
          <w:r>
            <w:rPr>
              <w:sz w:val="24"/>
              <w:szCs w:val="24"/>
              <w:highlight w:val="lightGray"/>
            </w:rPr>
            <w:t xml:space="preserve">     </w:t>
          </w:r>
        </w:p>
      </w:docPartBody>
    </w:docPart>
    <w:docPart>
      <w:docPartPr>
        <w:name w:val="A4498A6584D2409DA14CE453A8EFEA80"/>
        <w:category>
          <w:name w:val="Allgemein"/>
          <w:gallery w:val="placeholder"/>
        </w:category>
        <w:types>
          <w:type w:val="bbPlcHdr"/>
        </w:types>
        <w:behaviors>
          <w:behavior w:val="content"/>
        </w:behaviors>
        <w:guid w:val="{7AF9FE4E-80C6-4E5F-85B4-DDC7AECEA458}"/>
      </w:docPartPr>
      <w:docPartBody>
        <w:p w:rsidR="00752ED6" w:rsidRDefault="00A21A49" w:rsidP="00A21A49">
          <w:pPr>
            <w:pStyle w:val="A4498A6584D2409DA14CE453A8EFEA80"/>
          </w:pPr>
          <w:r w:rsidRPr="00F67EE6">
            <w:rPr>
              <w:rStyle w:val="Platzhaltertext"/>
            </w:rPr>
            <w:t>Wählen Sie ein Element aus.</w:t>
          </w:r>
        </w:p>
      </w:docPartBody>
    </w:docPart>
    <w:docPart>
      <w:docPartPr>
        <w:name w:val="97FA7D9DC76C42FDB9F248F18023ACAA"/>
        <w:category>
          <w:name w:val="Allgemein"/>
          <w:gallery w:val="placeholder"/>
        </w:category>
        <w:types>
          <w:type w:val="bbPlcHdr"/>
        </w:types>
        <w:behaviors>
          <w:behavior w:val="content"/>
        </w:behaviors>
        <w:guid w:val="{3889AA6B-6EA6-41EB-9346-DB0E2C514417}"/>
      </w:docPartPr>
      <w:docPartBody>
        <w:p w:rsidR="00752ED6" w:rsidRDefault="00A21A49" w:rsidP="00A21A49">
          <w:pPr>
            <w:pStyle w:val="97FA7D9DC76C42FDB9F248F18023ACAA"/>
          </w:pPr>
          <w:r>
            <w:rPr>
              <w:sz w:val="24"/>
              <w:szCs w:val="24"/>
              <w:highlight w:val="lightGray"/>
            </w:rPr>
            <w:t xml:space="preserve">     </w:t>
          </w:r>
        </w:p>
      </w:docPartBody>
    </w:docPart>
    <w:docPart>
      <w:docPartPr>
        <w:name w:val="2D9A282B4E834B00B48B27160A436E80"/>
        <w:category>
          <w:name w:val="Allgemein"/>
          <w:gallery w:val="placeholder"/>
        </w:category>
        <w:types>
          <w:type w:val="bbPlcHdr"/>
        </w:types>
        <w:behaviors>
          <w:behavior w:val="content"/>
        </w:behaviors>
        <w:guid w:val="{555DE633-E0E5-4C4C-91A6-DCA1C4DBB324}"/>
      </w:docPartPr>
      <w:docPartBody>
        <w:p w:rsidR="00752ED6" w:rsidRDefault="00A21A49" w:rsidP="00A21A49">
          <w:pPr>
            <w:pStyle w:val="2D9A282B4E834B00B48B27160A436E80"/>
          </w:pPr>
          <w:r w:rsidRPr="00F67EE6">
            <w:rPr>
              <w:rStyle w:val="Platzhaltertext"/>
            </w:rPr>
            <w:t>Wählen Sie ein Element aus.</w:t>
          </w:r>
        </w:p>
      </w:docPartBody>
    </w:docPart>
    <w:docPart>
      <w:docPartPr>
        <w:name w:val="2D23A7748C134F3BB2BF0D453E0B2AB7"/>
        <w:category>
          <w:name w:val="Allgemein"/>
          <w:gallery w:val="placeholder"/>
        </w:category>
        <w:types>
          <w:type w:val="bbPlcHdr"/>
        </w:types>
        <w:behaviors>
          <w:behavior w:val="content"/>
        </w:behaviors>
        <w:guid w:val="{444ED5DE-0B46-4D4F-90FA-7AAC17088C00}"/>
      </w:docPartPr>
      <w:docPartBody>
        <w:p w:rsidR="00752ED6" w:rsidRDefault="00A21A49" w:rsidP="00A21A49">
          <w:pPr>
            <w:pStyle w:val="2D23A7748C134F3BB2BF0D453E0B2AB7"/>
          </w:pPr>
          <w:r>
            <w:rPr>
              <w:sz w:val="24"/>
              <w:szCs w:val="24"/>
              <w:highlight w:val="lightGray"/>
            </w:rPr>
            <w:t xml:space="preserve">     </w:t>
          </w:r>
        </w:p>
      </w:docPartBody>
    </w:docPart>
    <w:docPart>
      <w:docPartPr>
        <w:name w:val="51C8B2265C5C4C55997D59B06C47AE00"/>
        <w:category>
          <w:name w:val="Allgemein"/>
          <w:gallery w:val="placeholder"/>
        </w:category>
        <w:types>
          <w:type w:val="bbPlcHdr"/>
        </w:types>
        <w:behaviors>
          <w:behavior w:val="content"/>
        </w:behaviors>
        <w:guid w:val="{BE11AFF6-3B15-4482-ADA9-EDAA2A0FB662}"/>
      </w:docPartPr>
      <w:docPartBody>
        <w:p w:rsidR="00752ED6" w:rsidRDefault="00A21A49" w:rsidP="00A21A49">
          <w:pPr>
            <w:pStyle w:val="51C8B2265C5C4C55997D59B06C47AE00"/>
          </w:pPr>
          <w:r w:rsidRPr="00F67EE6">
            <w:rPr>
              <w:rStyle w:val="Platzhaltertext"/>
            </w:rPr>
            <w:t>Wählen Sie ein Element aus.</w:t>
          </w:r>
        </w:p>
      </w:docPartBody>
    </w:docPart>
    <w:docPart>
      <w:docPartPr>
        <w:name w:val="2FF19FE524D84F98A35977EB4B56A990"/>
        <w:category>
          <w:name w:val="Allgemein"/>
          <w:gallery w:val="placeholder"/>
        </w:category>
        <w:types>
          <w:type w:val="bbPlcHdr"/>
        </w:types>
        <w:behaviors>
          <w:behavior w:val="content"/>
        </w:behaviors>
        <w:guid w:val="{6777AE6E-A207-44AC-83CC-631FA3165633}"/>
      </w:docPartPr>
      <w:docPartBody>
        <w:p w:rsidR="00752ED6" w:rsidRDefault="00A21A49" w:rsidP="00A21A49">
          <w:pPr>
            <w:pStyle w:val="2FF19FE524D84F98A35977EB4B56A990"/>
          </w:pPr>
          <w:r>
            <w:rPr>
              <w:sz w:val="24"/>
              <w:szCs w:val="24"/>
              <w:highlight w:val="lightGray"/>
            </w:rPr>
            <w:t xml:space="preserve">     </w:t>
          </w:r>
        </w:p>
      </w:docPartBody>
    </w:docPart>
    <w:docPart>
      <w:docPartPr>
        <w:name w:val="50B532B1F98D419BABFC7436CE9109C7"/>
        <w:category>
          <w:name w:val="Allgemein"/>
          <w:gallery w:val="placeholder"/>
        </w:category>
        <w:types>
          <w:type w:val="bbPlcHdr"/>
        </w:types>
        <w:behaviors>
          <w:behavior w:val="content"/>
        </w:behaviors>
        <w:guid w:val="{D81DFCB5-285A-4FA6-A16B-7A4BF69035B4}"/>
      </w:docPartPr>
      <w:docPartBody>
        <w:p w:rsidR="00752ED6" w:rsidRDefault="00A21A49" w:rsidP="00A21A49">
          <w:pPr>
            <w:pStyle w:val="50B532B1F98D419BABFC7436CE9109C7"/>
          </w:pPr>
          <w:r w:rsidRPr="00F67EE6">
            <w:rPr>
              <w:rStyle w:val="Platzhaltertext"/>
            </w:rPr>
            <w:t>Wählen Sie ein Element aus.</w:t>
          </w:r>
        </w:p>
      </w:docPartBody>
    </w:docPart>
    <w:docPart>
      <w:docPartPr>
        <w:name w:val="E4184C94C6EF4166ACC747ED837FAF08"/>
        <w:category>
          <w:name w:val="Allgemein"/>
          <w:gallery w:val="placeholder"/>
        </w:category>
        <w:types>
          <w:type w:val="bbPlcHdr"/>
        </w:types>
        <w:behaviors>
          <w:behavior w:val="content"/>
        </w:behaviors>
        <w:guid w:val="{BE9C8B8F-52E1-4F23-B63B-D3BE50A6D4C8}"/>
      </w:docPartPr>
      <w:docPartBody>
        <w:p w:rsidR="00752ED6" w:rsidRDefault="00A21A49" w:rsidP="00A21A49">
          <w:pPr>
            <w:pStyle w:val="E4184C94C6EF4166ACC747ED837FAF08"/>
          </w:pPr>
          <w:r>
            <w:rPr>
              <w:sz w:val="24"/>
              <w:szCs w:val="24"/>
              <w:highlight w:val="lightGray"/>
            </w:rPr>
            <w:t xml:space="preserve">     </w:t>
          </w:r>
        </w:p>
      </w:docPartBody>
    </w:docPart>
    <w:docPart>
      <w:docPartPr>
        <w:name w:val="5C0F2902D8734F8B932B2755DCCB80E4"/>
        <w:category>
          <w:name w:val="Allgemein"/>
          <w:gallery w:val="placeholder"/>
        </w:category>
        <w:types>
          <w:type w:val="bbPlcHdr"/>
        </w:types>
        <w:behaviors>
          <w:behavior w:val="content"/>
        </w:behaviors>
        <w:guid w:val="{663B8444-0767-45F8-BBD9-269F032EE6EB}"/>
      </w:docPartPr>
      <w:docPartBody>
        <w:p w:rsidR="00752ED6" w:rsidRDefault="00A21A49" w:rsidP="00A21A49">
          <w:pPr>
            <w:pStyle w:val="5C0F2902D8734F8B932B2755DCCB80E4"/>
          </w:pPr>
          <w:r w:rsidRPr="00F67EE6">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47"/>
    <w:rsid w:val="00043F47"/>
    <w:rsid w:val="00171AEE"/>
    <w:rsid w:val="002E1F95"/>
    <w:rsid w:val="003B13EB"/>
    <w:rsid w:val="00574861"/>
    <w:rsid w:val="005F5C1C"/>
    <w:rsid w:val="00681425"/>
    <w:rsid w:val="006F01D7"/>
    <w:rsid w:val="00752ED6"/>
    <w:rsid w:val="0079532A"/>
    <w:rsid w:val="0086221F"/>
    <w:rsid w:val="0088249B"/>
    <w:rsid w:val="008A7550"/>
    <w:rsid w:val="00A21A49"/>
    <w:rsid w:val="00AF5B84"/>
    <w:rsid w:val="00E01349"/>
    <w:rsid w:val="00F42E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21A49"/>
    <w:rPr>
      <w:color w:val="808080"/>
    </w:rPr>
  </w:style>
  <w:style w:type="paragraph" w:customStyle="1" w:styleId="41CE5227DD974BEEBE667091D24A9EEB">
    <w:name w:val="41CE5227DD974BEEBE667091D24A9EEB"/>
    <w:rsid w:val="008A7550"/>
  </w:style>
  <w:style w:type="paragraph" w:customStyle="1" w:styleId="B381CC7030C54F7EB4947BBFEF0C2471">
    <w:name w:val="B381CC7030C54F7EB4947BBFEF0C2471"/>
    <w:rsid w:val="008A7550"/>
  </w:style>
  <w:style w:type="paragraph" w:customStyle="1" w:styleId="11F128D746344F8C942CBE34134AD152">
    <w:name w:val="11F128D746344F8C942CBE34134AD152"/>
    <w:rsid w:val="008A7550"/>
  </w:style>
  <w:style w:type="paragraph" w:customStyle="1" w:styleId="979CBB9227434EC48BB6A39542703F5E">
    <w:name w:val="979CBB9227434EC48BB6A39542703F5E"/>
    <w:rsid w:val="008A7550"/>
  </w:style>
  <w:style w:type="paragraph" w:customStyle="1" w:styleId="F70972AF7ECF4799AFACF4B2A7043AB9">
    <w:name w:val="F70972AF7ECF4799AFACF4B2A7043AB9"/>
    <w:rsid w:val="008A7550"/>
  </w:style>
  <w:style w:type="paragraph" w:customStyle="1" w:styleId="A9E3CECBBA56441EBB4A45E4E811690F">
    <w:name w:val="A9E3CECBBA56441EBB4A45E4E811690F"/>
    <w:rsid w:val="00A21A49"/>
  </w:style>
  <w:style w:type="paragraph" w:customStyle="1" w:styleId="0294B68B999F40A5884EAEA94FFAE549">
    <w:name w:val="0294B68B999F40A5884EAEA94FFAE549"/>
    <w:rsid w:val="00A21A49"/>
  </w:style>
  <w:style w:type="paragraph" w:customStyle="1" w:styleId="38DDB2F137BE4DFBA1ABEB9FA9489D86">
    <w:name w:val="38DDB2F137BE4DFBA1ABEB9FA9489D86"/>
    <w:rsid w:val="00A21A49"/>
  </w:style>
  <w:style w:type="paragraph" w:customStyle="1" w:styleId="A4498A6584D2409DA14CE453A8EFEA80">
    <w:name w:val="A4498A6584D2409DA14CE453A8EFEA80"/>
    <w:rsid w:val="00A21A49"/>
  </w:style>
  <w:style w:type="paragraph" w:customStyle="1" w:styleId="97FA7D9DC76C42FDB9F248F18023ACAA">
    <w:name w:val="97FA7D9DC76C42FDB9F248F18023ACAA"/>
    <w:rsid w:val="00A21A49"/>
  </w:style>
  <w:style w:type="paragraph" w:customStyle="1" w:styleId="A9B67B41DA594236A50BF0C6F118DBEB">
    <w:name w:val="A9B67B41DA594236A50BF0C6F118DBEB"/>
    <w:rsid w:val="008A7550"/>
  </w:style>
  <w:style w:type="paragraph" w:customStyle="1" w:styleId="5CE72E760E92451AB05B7C1132996E5D">
    <w:name w:val="5CE72E760E92451AB05B7C1132996E5D"/>
    <w:rsid w:val="008A7550"/>
  </w:style>
  <w:style w:type="paragraph" w:customStyle="1" w:styleId="2D9A282B4E834B00B48B27160A436E80">
    <w:name w:val="2D9A282B4E834B00B48B27160A436E80"/>
    <w:rsid w:val="00A21A49"/>
  </w:style>
  <w:style w:type="paragraph" w:customStyle="1" w:styleId="E375C01F862744E98633C5A30E093F11">
    <w:name w:val="E375C01F862744E98633C5A30E093F11"/>
    <w:rsid w:val="008A7550"/>
  </w:style>
  <w:style w:type="paragraph" w:customStyle="1" w:styleId="5844B5F54F8749448D4540CC5246B5F3">
    <w:name w:val="5844B5F54F8749448D4540CC5246B5F3"/>
    <w:rsid w:val="008A7550"/>
  </w:style>
  <w:style w:type="paragraph" w:customStyle="1" w:styleId="94621ACA020444C9B68F1105D52975D4">
    <w:name w:val="94621ACA020444C9B68F1105D52975D4"/>
  </w:style>
  <w:style w:type="paragraph" w:customStyle="1" w:styleId="40E7102EAF6947F488ABF29C3740B155">
    <w:name w:val="40E7102EAF6947F488ABF29C3740B155"/>
    <w:rsid w:val="00171AEE"/>
  </w:style>
  <w:style w:type="paragraph" w:customStyle="1" w:styleId="161AE2F0F9054CEEA19F740AE5B280CC">
    <w:name w:val="161AE2F0F9054CEEA19F740AE5B280CC"/>
    <w:rsid w:val="00171AEE"/>
  </w:style>
  <w:style w:type="paragraph" w:customStyle="1" w:styleId="6D06445585404FACB75C841F5B09AA8A3">
    <w:name w:val="6D06445585404FACB75C841F5B09AA8A3"/>
    <w:rsid w:val="00171AEE"/>
    <w:rPr>
      <w:rFonts w:eastAsiaTheme="minorHAnsi"/>
      <w:lang w:eastAsia="en-US"/>
    </w:rPr>
  </w:style>
  <w:style w:type="paragraph" w:customStyle="1" w:styleId="C9DC44F1AB67455B920229AD70D5CCB53">
    <w:name w:val="C9DC44F1AB67455B920229AD70D5CCB53"/>
    <w:rsid w:val="00171AEE"/>
    <w:rPr>
      <w:rFonts w:eastAsiaTheme="minorHAnsi"/>
      <w:lang w:eastAsia="en-US"/>
    </w:rPr>
  </w:style>
  <w:style w:type="paragraph" w:customStyle="1" w:styleId="2F60571CEA8F4981A775DD62948C477C3">
    <w:name w:val="2F60571CEA8F4981A775DD62948C477C3"/>
    <w:rsid w:val="00171AEE"/>
    <w:rPr>
      <w:rFonts w:eastAsiaTheme="minorHAnsi"/>
      <w:lang w:eastAsia="en-US"/>
    </w:rPr>
  </w:style>
  <w:style w:type="paragraph" w:customStyle="1" w:styleId="0CA0D887036642DB93146B935C8343C23">
    <w:name w:val="0CA0D887036642DB93146B935C8343C23"/>
    <w:rsid w:val="00171AEE"/>
    <w:rPr>
      <w:rFonts w:eastAsiaTheme="minorHAnsi"/>
      <w:lang w:eastAsia="en-US"/>
    </w:rPr>
  </w:style>
  <w:style w:type="paragraph" w:customStyle="1" w:styleId="E99DE5A883864C3EAC4A2BE7306A4BF31">
    <w:name w:val="E99DE5A883864C3EAC4A2BE7306A4BF31"/>
    <w:rsid w:val="00171AEE"/>
    <w:rPr>
      <w:rFonts w:eastAsiaTheme="minorHAnsi"/>
      <w:lang w:eastAsia="en-US"/>
    </w:rPr>
  </w:style>
  <w:style w:type="paragraph" w:customStyle="1" w:styleId="13675C62D9BD4573AA5AB14DADC9E9DC3">
    <w:name w:val="13675C62D9BD4573AA5AB14DADC9E9DC3"/>
    <w:rsid w:val="00171AEE"/>
    <w:rPr>
      <w:rFonts w:eastAsiaTheme="minorHAnsi"/>
      <w:lang w:eastAsia="en-US"/>
    </w:rPr>
  </w:style>
  <w:style w:type="paragraph" w:customStyle="1" w:styleId="0FA57EF7910747479E01313C4C1FD41C3">
    <w:name w:val="0FA57EF7910747479E01313C4C1FD41C3"/>
    <w:rsid w:val="00171AEE"/>
    <w:rPr>
      <w:rFonts w:eastAsiaTheme="minorHAnsi"/>
      <w:lang w:eastAsia="en-US"/>
    </w:rPr>
  </w:style>
  <w:style w:type="paragraph" w:customStyle="1" w:styleId="D824F26282F24FABA0443E9C754FCDF63">
    <w:name w:val="D824F26282F24FABA0443E9C754FCDF63"/>
    <w:rsid w:val="00171AEE"/>
    <w:rPr>
      <w:rFonts w:eastAsiaTheme="minorHAnsi"/>
      <w:lang w:eastAsia="en-US"/>
    </w:rPr>
  </w:style>
  <w:style w:type="paragraph" w:customStyle="1" w:styleId="9788FA89C81A4B249CFD0638B0ABAB323">
    <w:name w:val="9788FA89C81A4B249CFD0638B0ABAB323"/>
    <w:rsid w:val="00171AEE"/>
    <w:rPr>
      <w:rFonts w:eastAsiaTheme="minorHAnsi"/>
      <w:lang w:eastAsia="en-US"/>
    </w:rPr>
  </w:style>
  <w:style w:type="paragraph" w:customStyle="1" w:styleId="E512B6EFAB5B444DABC20B71E7897D6A3">
    <w:name w:val="E512B6EFAB5B444DABC20B71E7897D6A3"/>
    <w:rsid w:val="00171AEE"/>
    <w:rPr>
      <w:rFonts w:eastAsiaTheme="minorHAnsi"/>
      <w:lang w:eastAsia="en-US"/>
    </w:rPr>
  </w:style>
  <w:style w:type="paragraph" w:customStyle="1" w:styleId="6BFBB461470941D686F52FAC860A1AD32">
    <w:name w:val="6BFBB461470941D686F52FAC860A1AD32"/>
    <w:rsid w:val="00171AEE"/>
    <w:rPr>
      <w:rFonts w:eastAsiaTheme="minorHAnsi"/>
      <w:lang w:eastAsia="en-US"/>
    </w:rPr>
  </w:style>
  <w:style w:type="paragraph" w:customStyle="1" w:styleId="D22BB7DE757F496EA93AE665593E4CA22">
    <w:name w:val="D22BB7DE757F496EA93AE665593E4CA22"/>
    <w:rsid w:val="00171AEE"/>
    <w:rPr>
      <w:rFonts w:eastAsiaTheme="minorHAnsi"/>
      <w:lang w:eastAsia="en-US"/>
    </w:rPr>
  </w:style>
  <w:style w:type="paragraph" w:customStyle="1" w:styleId="F868C30440A34BDC83DAB9C39AE0E4FB2">
    <w:name w:val="F868C30440A34BDC83DAB9C39AE0E4FB2"/>
    <w:rsid w:val="00171AEE"/>
    <w:rPr>
      <w:rFonts w:eastAsiaTheme="minorHAnsi"/>
      <w:lang w:eastAsia="en-US"/>
    </w:rPr>
  </w:style>
  <w:style w:type="paragraph" w:customStyle="1" w:styleId="257DCA73C39D40A0A3B889455C1EF4432">
    <w:name w:val="257DCA73C39D40A0A3B889455C1EF4432"/>
    <w:rsid w:val="00171AEE"/>
    <w:rPr>
      <w:rFonts w:eastAsiaTheme="minorHAnsi"/>
      <w:lang w:eastAsia="en-US"/>
    </w:rPr>
  </w:style>
  <w:style w:type="paragraph" w:customStyle="1" w:styleId="CC5AEE183E384F83A78377AE2B5C91122">
    <w:name w:val="CC5AEE183E384F83A78377AE2B5C91122"/>
    <w:rsid w:val="00171AEE"/>
    <w:rPr>
      <w:rFonts w:eastAsiaTheme="minorHAnsi"/>
      <w:lang w:eastAsia="en-US"/>
    </w:rPr>
  </w:style>
  <w:style w:type="paragraph" w:customStyle="1" w:styleId="19E4C03C653E49B1A647D5C0445857082">
    <w:name w:val="19E4C03C653E49B1A647D5C0445857082"/>
    <w:rsid w:val="00171AEE"/>
    <w:rPr>
      <w:rFonts w:eastAsiaTheme="minorHAnsi"/>
      <w:lang w:eastAsia="en-US"/>
    </w:rPr>
  </w:style>
  <w:style w:type="paragraph" w:customStyle="1" w:styleId="D2427F1E9C50466C8E8C3C1162FD8B4C2">
    <w:name w:val="D2427F1E9C50466C8E8C3C1162FD8B4C2"/>
    <w:rsid w:val="00171AEE"/>
    <w:rPr>
      <w:rFonts w:eastAsiaTheme="minorHAnsi"/>
      <w:lang w:eastAsia="en-US"/>
    </w:rPr>
  </w:style>
  <w:style w:type="paragraph" w:customStyle="1" w:styleId="6C7046A8963E4574AD76588E8A6CDAF82">
    <w:name w:val="6C7046A8963E4574AD76588E8A6CDAF82"/>
    <w:rsid w:val="00171AEE"/>
    <w:rPr>
      <w:rFonts w:eastAsiaTheme="minorHAnsi"/>
      <w:lang w:eastAsia="en-US"/>
    </w:rPr>
  </w:style>
  <w:style w:type="paragraph" w:customStyle="1" w:styleId="61AF1FC780B0454E9EEAED11EDF6D6FD2">
    <w:name w:val="61AF1FC780B0454E9EEAED11EDF6D6FD2"/>
    <w:rsid w:val="00171AEE"/>
    <w:rPr>
      <w:rFonts w:eastAsiaTheme="minorHAnsi"/>
      <w:lang w:eastAsia="en-US"/>
    </w:rPr>
  </w:style>
  <w:style w:type="paragraph" w:customStyle="1" w:styleId="AEBBCDA42F3F4B86937255ABA6D7227D2">
    <w:name w:val="AEBBCDA42F3F4B86937255ABA6D7227D2"/>
    <w:rsid w:val="00171AEE"/>
    <w:rPr>
      <w:rFonts w:eastAsiaTheme="minorHAnsi"/>
      <w:lang w:eastAsia="en-US"/>
    </w:rPr>
  </w:style>
  <w:style w:type="paragraph" w:customStyle="1" w:styleId="1F78D3BD2D184624A57E15D36D800E272">
    <w:name w:val="1F78D3BD2D184624A57E15D36D800E272"/>
    <w:rsid w:val="00171AEE"/>
    <w:rPr>
      <w:rFonts w:eastAsiaTheme="minorHAnsi"/>
      <w:lang w:eastAsia="en-US"/>
    </w:rPr>
  </w:style>
  <w:style w:type="paragraph" w:customStyle="1" w:styleId="9D0818E8E2A84104ABBCFB474EE654812">
    <w:name w:val="9D0818E8E2A84104ABBCFB474EE654812"/>
    <w:rsid w:val="00171AEE"/>
    <w:rPr>
      <w:rFonts w:eastAsiaTheme="minorHAnsi"/>
      <w:lang w:eastAsia="en-US"/>
    </w:rPr>
  </w:style>
  <w:style w:type="paragraph" w:customStyle="1" w:styleId="32827EE480F74F55A5E5DD0E27769C982">
    <w:name w:val="32827EE480F74F55A5E5DD0E27769C982"/>
    <w:rsid w:val="00171AEE"/>
    <w:rPr>
      <w:rFonts w:eastAsiaTheme="minorHAnsi"/>
      <w:lang w:eastAsia="en-US"/>
    </w:rPr>
  </w:style>
  <w:style w:type="paragraph" w:customStyle="1" w:styleId="85EDF011822041C68AA8932B5113F2642">
    <w:name w:val="85EDF011822041C68AA8932B5113F2642"/>
    <w:rsid w:val="00171AEE"/>
    <w:rPr>
      <w:rFonts w:eastAsiaTheme="minorHAnsi"/>
      <w:lang w:eastAsia="en-US"/>
    </w:rPr>
  </w:style>
  <w:style w:type="paragraph" w:customStyle="1" w:styleId="3966D34619554206BBBC50E1D2CDB3042">
    <w:name w:val="3966D34619554206BBBC50E1D2CDB3042"/>
    <w:rsid w:val="00171AEE"/>
    <w:rPr>
      <w:rFonts w:eastAsiaTheme="minorHAnsi"/>
      <w:lang w:eastAsia="en-US"/>
    </w:rPr>
  </w:style>
  <w:style w:type="paragraph" w:customStyle="1" w:styleId="52E3ACE295654683A59A5DBC0B94064E2">
    <w:name w:val="52E3ACE295654683A59A5DBC0B94064E2"/>
    <w:rsid w:val="00171AEE"/>
    <w:rPr>
      <w:rFonts w:eastAsiaTheme="minorHAnsi"/>
      <w:lang w:eastAsia="en-US"/>
    </w:rPr>
  </w:style>
  <w:style w:type="paragraph" w:customStyle="1" w:styleId="436DF4D0A17D4B58B69B804B1D416F9D2">
    <w:name w:val="436DF4D0A17D4B58B69B804B1D416F9D2"/>
    <w:rsid w:val="00171AEE"/>
    <w:rPr>
      <w:rFonts w:eastAsiaTheme="minorHAnsi"/>
      <w:lang w:eastAsia="en-US"/>
    </w:rPr>
  </w:style>
  <w:style w:type="paragraph" w:customStyle="1" w:styleId="FC4023C9608243978457B7CF0C5AE0652">
    <w:name w:val="FC4023C9608243978457B7CF0C5AE0652"/>
    <w:rsid w:val="00171AEE"/>
    <w:rPr>
      <w:rFonts w:eastAsiaTheme="minorHAnsi"/>
      <w:lang w:eastAsia="en-US"/>
    </w:rPr>
  </w:style>
  <w:style w:type="paragraph" w:customStyle="1" w:styleId="BABD91D2AF9B4310A58F3630634701FE2">
    <w:name w:val="BABD91D2AF9B4310A58F3630634701FE2"/>
    <w:rsid w:val="00171AEE"/>
    <w:rPr>
      <w:rFonts w:eastAsiaTheme="minorHAnsi"/>
      <w:lang w:eastAsia="en-US"/>
    </w:rPr>
  </w:style>
  <w:style w:type="paragraph" w:customStyle="1" w:styleId="261A45AAC1984510A187A10636B6684A2">
    <w:name w:val="261A45AAC1984510A187A10636B6684A2"/>
    <w:rsid w:val="00171AEE"/>
    <w:rPr>
      <w:rFonts w:eastAsiaTheme="minorHAnsi"/>
      <w:lang w:eastAsia="en-US"/>
    </w:rPr>
  </w:style>
  <w:style w:type="paragraph" w:customStyle="1" w:styleId="EBD45009209F43B59B939F0D00CB5EF32">
    <w:name w:val="EBD45009209F43B59B939F0D00CB5EF32"/>
    <w:rsid w:val="00171AEE"/>
    <w:rPr>
      <w:rFonts w:eastAsiaTheme="minorHAnsi"/>
      <w:lang w:eastAsia="en-US"/>
    </w:rPr>
  </w:style>
  <w:style w:type="paragraph" w:customStyle="1" w:styleId="0C4B4638A2BC47ACB461E7164F541C802">
    <w:name w:val="0C4B4638A2BC47ACB461E7164F541C802"/>
    <w:rsid w:val="00171AEE"/>
    <w:rPr>
      <w:rFonts w:eastAsiaTheme="minorHAnsi"/>
      <w:lang w:eastAsia="en-US"/>
    </w:rPr>
  </w:style>
  <w:style w:type="paragraph" w:customStyle="1" w:styleId="2D23A7748C134F3BB2BF0D453E0B2AB7">
    <w:name w:val="2D23A7748C134F3BB2BF0D453E0B2AB7"/>
    <w:rsid w:val="00A21A49"/>
  </w:style>
  <w:style w:type="paragraph" w:customStyle="1" w:styleId="78789BD428824F819BC7104C2F7864B2">
    <w:name w:val="78789BD428824F819BC7104C2F7864B2"/>
    <w:rsid w:val="00F42EC0"/>
  </w:style>
  <w:style w:type="paragraph" w:customStyle="1" w:styleId="8205BAFB4B1C4D1D9C19FB01FA60FAE4">
    <w:name w:val="8205BAFB4B1C4D1D9C19FB01FA60FAE4"/>
    <w:rsid w:val="00F42EC0"/>
  </w:style>
  <w:style w:type="paragraph" w:customStyle="1" w:styleId="95300D4B0D1D4A9C9A1A36F4A95F8062">
    <w:name w:val="95300D4B0D1D4A9C9A1A36F4A95F8062"/>
    <w:rsid w:val="00F42EC0"/>
  </w:style>
  <w:style w:type="paragraph" w:customStyle="1" w:styleId="481083013DDB4DA88C4F455556CD9AFB">
    <w:name w:val="481083013DDB4DA88C4F455556CD9AFB"/>
    <w:rsid w:val="00F42EC0"/>
  </w:style>
  <w:style w:type="paragraph" w:customStyle="1" w:styleId="AC0ACD82EEDF4007BBD3D00CDE7B85E7">
    <w:name w:val="AC0ACD82EEDF4007BBD3D00CDE7B85E7"/>
    <w:rsid w:val="00F42EC0"/>
  </w:style>
  <w:style w:type="paragraph" w:customStyle="1" w:styleId="353A3EF09DF44F20B519C1B745143C39">
    <w:name w:val="353A3EF09DF44F20B519C1B745143C39"/>
    <w:rsid w:val="00F42EC0"/>
  </w:style>
  <w:style w:type="paragraph" w:customStyle="1" w:styleId="D0EC0312A79C4767826AECD9780C8BD6">
    <w:name w:val="D0EC0312A79C4767826AECD9780C8BD6"/>
    <w:rsid w:val="00F42EC0"/>
  </w:style>
  <w:style w:type="paragraph" w:customStyle="1" w:styleId="51C8B2265C5C4C55997D59B06C47AE00">
    <w:name w:val="51C8B2265C5C4C55997D59B06C47AE00"/>
    <w:rsid w:val="00A21A49"/>
  </w:style>
  <w:style w:type="paragraph" w:customStyle="1" w:styleId="2FF19FE524D84F98A35977EB4B56A990">
    <w:name w:val="2FF19FE524D84F98A35977EB4B56A990"/>
    <w:rsid w:val="00A21A49"/>
  </w:style>
  <w:style w:type="paragraph" w:customStyle="1" w:styleId="50B532B1F98D419BABFC7436CE9109C7">
    <w:name w:val="50B532B1F98D419BABFC7436CE9109C7"/>
    <w:rsid w:val="00A21A49"/>
  </w:style>
  <w:style w:type="paragraph" w:customStyle="1" w:styleId="E4184C94C6EF4166ACC747ED837FAF08">
    <w:name w:val="E4184C94C6EF4166ACC747ED837FAF08"/>
    <w:rsid w:val="00A21A49"/>
  </w:style>
  <w:style w:type="paragraph" w:customStyle="1" w:styleId="5C0F2902D8734F8B932B2755DCCB80E4">
    <w:name w:val="5C0F2902D8734F8B932B2755DCCB80E4"/>
    <w:rsid w:val="00A21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Krippe-Änderung zum Buchungsbeleg online</Template>
  <TotalTime>0</TotalTime>
  <Pages>2</Pages>
  <Words>372</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Turbanisch</dc:creator>
  <cp:keywords/>
  <dc:description/>
  <cp:lastModifiedBy>Bernd Turbanisch</cp:lastModifiedBy>
  <cp:revision>8</cp:revision>
  <cp:lastPrinted>2021-01-30T18:20:00Z</cp:lastPrinted>
  <dcterms:created xsi:type="dcterms:W3CDTF">2021-02-21T12:08:00Z</dcterms:created>
  <dcterms:modified xsi:type="dcterms:W3CDTF">2021-02-27T15:05:00Z</dcterms:modified>
</cp:coreProperties>
</file>