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AAAA" w14:textId="77777777" w:rsidR="00517400" w:rsidRDefault="00517400" w:rsidP="00AA791C">
      <w:pPr>
        <w:rPr>
          <w:b/>
          <w:bCs/>
          <w:color w:val="99CC99"/>
          <w:sz w:val="32"/>
          <w:szCs w:val="32"/>
          <w:u w:val="single"/>
        </w:rPr>
      </w:pPr>
    </w:p>
    <w:p w14:paraId="45AFAF73" w14:textId="495C82ED" w:rsidR="00E25628" w:rsidRPr="009018F5" w:rsidRDefault="00D970F7" w:rsidP="00AA791C">
      <w:pPr>
        <w:rPr>
          <w:b/>
          <w:bCs/>
          <w:color w:val="99CC99"/>
          <w:sz w:val="32"/>
          <w:szCs w:val="32"/>
          <w:u w:val="single"/>
        </w:rPr>
      </w:pPr>
      <w:r w:rsidRPr="009018F5">
        <w:rPr>
          <w:b/>
          <w:bCs/>
          <w:color w:val="99CC99"/>
          <w:sz w:val="32"/>
          <w:szCs w:val="32"/>
          <w:u w:val="single"/>
        </w:rPr>
        <w:t>Änder</w:t>
      </w:r>
      <w:r w:rsidR="001078D8" w:rsidRPr="009018F5">
        <w:rPr>
          <w:b/>
          <w:bCs/>
          <w:color w:val="99CC99"/>
          <w:sz w:val="32"/>
          <w:szCs w:val="32"/>
          <w:u w:val="single"/>
        </w:rPr>
        <w:t>ung</w:t>
      </w:r>
      <w:r w:rsidRPr="009018F5">
        <w:rPr>
          <w:b/>
          <w:bCs/>
          <w:color w:val="99CC99"/>
          <w:sz w:val="32"/>
          <w:szCs w:val="32"/>
          <w:u w:val="single"/>
        </w:rPr>
        <w:t xml:space="preserve"> zum Buchungsbeleg</w:t>
      </w:r>
      <w:r w:rsidR="00ED719C" w:rsidRPr="009018F5">
        <w:rPr>
          <w:b/>
          <w:bCs/>
          <w:color w:val="99CC99"/>
          <w:sz w:val="32"/>
          <w:szCs w:val="32"/>
          <w:u w:val="single"/>
        </w:rPr>
        <w:t xml:space="preserve"> Kinderkrippe</w:t>
      </w:r>
    </w:p>
    <w:p w14:paraId="7FEA9608" w14:textId="44C0DEE8" w:rsidR="009D58A9" w:rsidRPr="00D970F7" w:rsidRDefault="009D58A9" w:rsidP="00AA791C">
      <w:pPr>
        <w:rPr>
          <w:sz w:val="24"/>
          <w:szCs w:val="24"/>
        </w:rPr>
      </w:pPr>
      <w:r w:rsidRPr="00D970F7">
        <w:rPr>
          <w:sz w:val="24"/>
          <w:szCs w:val="24"/>
        </w:rPr>
        <w:t xml:space="preserve">Name des Kindes: </w:t>
      </w:r>
      <w:r w:rsidRPr="00D970F7">
        <w:rPr>
          <w:sz w:val="24"/>
          <w:szCs w:val="24"/>
        </w:rPr>
        <w:tab/>
      </w:r>
      <w:r w:rsidRPr="00D970F7">
        <w:rPr>
          <w:sz w:val="24"/>
          <w:szCs w:val="24"/>
        </w:rPr>
        <w:tab/>
      </w:r>
      <w:bookmarkStart w:id="0" w:name="_Hlk64815619"/>
      <w:r w:rsidR="00E24CE3">
        <w:rPr>
          <w:sz w:val="24"/>
          <w:szCs w:val="24"/>
        </w:rPr>
        <w:t>____________________________________</w:t>
      </w:r>
      <w:bookmarkEnd w:id="0"/>
    </w:p>
    <w:p w14:paraId="658AA724" w14:textId="67E658AD" w:rsidR="009D58A9" w:rsidRPr="00D970F7" w:rsidRDefault="009D58A9" w:rsidP="00AA791C">
      <w:pPr>
        <w:rPr>
          <w:sz w:val="24"/>
          <w:szCs w:val="24"/>
        </w:rPr>
      </w:pPr>
      <w:r w:rsidRPr="00D970F7">
        <w:rPr>
          <w:sz w:val="24"/>
          <w:szCs w:val="24"/>
        </w:rPr>
        <w:t>Geburtsdatum:</w:t>
      </w:r>
      <w:r w:rsidRPr="00D970F7">
        <w:rPr>
          <w:sz w:val="24"/>
          <w:szCs w:val="24"/>
        </w:rPr>
        <w:tab/>
      </w:r>
      <w:r w:rsidRPr="00D970F7">
        <w:rPr>
          <w:sz w:val="24"/>
          <w:szCs w:val="24"/>
        </w:rPr>
        <w:tab/>
      </w:r>
      <w:r w:rsidR="00E24CE3">
        <w:rPr>
          <w:sz w:val="24"/>
          <w:szCs w:val="24"/>
        </w:rPr>
        <w:t>____________________________________</w:t>
      </w:r>
    </w:p>
    <w:p w14:paraId="133B0232" w14:textId="4CE1ACB8" w:rsidR="009D58A9" w:rsidRDefault="009D58A9" w:rsidP="00AA791C">
      <w:pPr>
        <w:pBdr>
          <w:bottom w:val="single" w:sz="12" w:space="1" w:color="auto"/>
        </w:pBdr>
        <w:rPr>
          <w:sz w:val="28"/>
          <w:szCs w:val="28"/>
        </w:rPr>
      </w:pPr>
      <w:r w:rsidRPr="00D970F7">
        <w:rPr>
          <w:sz w:val="24"/>
          <w:szCs w:val="24"/>
        </w:rPr>
        <w:t>Gruppe des Kindes:</w:t>
      </w:r>
      <w:r w:rsidR="00D970F7">
        <w:rPr>
          <w:sz w:val="24"/>
          <w:szCs w:val="24"/>
        </w:rPr>
        <w:tab/>
      </w:r>
      <w:r w:rsidR="00D970F7">
        <w:rPr>
          <w:sz w:val="24"/>
          <w:szCs w:val="24"/>
        </w:rPr>
        <w:tab/>
      </w:r>
      <w:r w:rsidR="00E24CE3">
        <w:rPr>
          <w:sz w:val="24"/>
          <w:szCs w:val="24"/>
        </w:rPr>
        <w:t>____________________________________</w:t>
      </w:r>
    </w:p>
    <w:p w14:paraId="59D00424" w14:textId="77777777" w:rsidR="009D58A9" w:rsidRPr="009D58A9" w:rsidRDefault="009D58A9" w:rsidP="00AA791C">
      <w:pPr>
        <w:pBdr>
          <w:bottom w:val="single" w:sz="12" w:space="1" w:color="auto"/>
        </w:pBdr>
        <w:rPr>
          <w:sz w:val="10"/>
          <w:szCs w:val="10"/>
        </w:rPr>
      </w:pPr>
    </w:p>
    <w:p w14:paraId="1C3BB9F7" w14:textId="77777777" w:rsidR="009D58A9" w:rsidRPr="00C15F6A" w:rsidRDefault="009D58A9" w:rsidP="009D58A9">
      <w:pPr>
        <w:pStyle w:val="KeinLeerraum"/>
        <w:rPr>
          <w:sz w:val="10"/>
          <w:szCs w:val="10"/>
        </w:rPr>
      </w:pPr>
    </w:p>
    <w:p w14:paraId="3A59E6E3" w14:textId="77777777" w:rsidR="009D58A9" w:rsidRPr="0057544D" w:rsidRDefault="009D58A9" w:rsidP="00AA791C">
      <w:pPr>
        <w:rPr>
          <w:rFonts w:ascii="Calibri" w:hAnsi="Calibri" w:cs="Calibri"/>
          <w:sz w:val="28"/>
          <w:szCs w:val="28"/>
          <w:u w:val="single"/>
        </w:rPr>
      </w:pPr>
      <w:r w:rsidRPr="0057544D">
        <w:rPr>
          <w:rFonts w:ascii="Calibri" w:hAnsi="Calibri" w:cs="Calibri"/>
          <w:sz w:val="28"/>
          <w:szCs w:val="28"/>
          <w:u w:val="single"/>
        </w:rPr>
        <w:t>Was ändert sich? (Bitte ankreuzen)</w:t>
      </w:r>
    </w:p>
    <w:tbl>
      <w:tblPr>
        <w:tblStyle w:val="Tabellenraster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1793"/>
        <w:gridCol w:w="1306"/>
        <w:gridCol w:w="1330"/>
        <w:gridCol w:w="1368"/>
        <w:gridCol w:w="814"/>
        <w:gridCol w:w="766"/>
        <w:gridCol w:w="1292"/>
      </w:tblGrid>
      <w:tr w:rsidR="00DC51D5" w:rsidRPr="00DC51D5" w14:paraId="7BFD023C" w14:textId="77777777" w:rsidTr="004A6AD0">
        <w:trPr>
          <w:trHeight w:val="567"/>
        </w:trPr>
        <w:tc>
          <w:tcPr>
            <w:tcW w:w="3352" w:type="dxa"/>
            <w:gridSpan w:val="2"/>
          </w:tcPr>
          <w:p w14:paraId="25FB681C" w14:textId="77777777" w:rsidR="00DC51D5" w:rsidRPr="0057544D" w:rsidRDefault="00000000" w:rsidP="00AA791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94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1D5" w:rsidRPr="005754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51D5" w:rsidRPr="0057544D">
              <w:rPr>
                <w:sz w:val="24"/>
                <w:szCs w:val="24"/>
              </w:rPr>
              <w:t>Neue Adresse:</w:t>
            </w:r>
            <w:r w:rsidR="00DC51D5" w:rsidRPr="0057544D">
              <w:rPr>
                <w:sz w:val="24"/>
                <w:szCs w:val="24"/>
              </w:rPr>
              <w:tab/>
            </w:r>
            <w:r w:rsidR="00DC51D5" w:rsidRPr="0057544D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6854" w:type="dxa"/>
            <w:gridSpan w:val="6"/>
          </w:tcPr>
          <w:p w14:paraId="38D5C540" w14:textId="61725990" w:rsidR="00DC51D5" w:rsidRPr="00DC51D5" w:rsidRDefault="00E24CE3" w:rsidP="00AA791C">
            <w:pPr>
              <w:rPr>
                <w:rFonts w:ascii="Calibri" w:hAnsi="Calibri" w:cs="Calibri"/>
                <w:sz w:val="28"/>
                <w:szCs w:val="28"/>
                <w:highlight w:val="lightGray"/>
                <w:u w:val="single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DC51D5" w:rsidRPr="00DC51D5" w14:paraId="3F4DDE75" w14:textId="77777777" w:rsidTr="004A6AD0">
        <w:trPr>
          <w:trHeight w:val="567"/>
        </w:trPr>
        <w:tc>
          <w:tcPr>
            <w:tcW w:w="3352" w:type="dxa"/>
            <w:gridSpan w:val="2"/>
          </w:tcPr>
          <w:p w14:paraId="344BBDC5" w14:textId="77777777" w:rsidR="00DC51D5" w:rsidRDefault="00000000" w:rsidP="00AA791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20653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1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51D5" w:rsidRPr="00D970F7">
              <w:rPr>
                <w:sz w:val="24"/>
                <w:szCs w:val="24"/>
              </w:rPr>
              <w:t>Neue Telefonnummer:</w:t>
            </w:r>
          </w:p>
        </w:tc>
        <w:tc>
          <w:tcPr>
            <w:tcW w:w="6854" w:type="dxa"/>
            <w:gridSpan w:val="6"/>
          </w:tcPr>
          <w:p w14:paraId="58BBFFB6" w14:textId="07AF1378" w:rsidR="00DC51D5" w:rsidRPr="00DC51D5" w:rsidRDefault="00E24CE3" w:rsidP="00AA791C">
            <w:pPr>
              <w:rPr>
                <w:rFonts w:ascii="Calibri" w:hAnsi="Calibri" w:cs="Calibri"/>
                <w:sz w:val="28"/>
                <w:szCs w:val="28"/>
                <w:highlight w:val="red"/>
                <w:u w:val="single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192450" w:rsidRPr="00DC51D5" w14:paraId="39576CCD" w14:textId="77777777" w:rsidTr="004A6AD0">
        <w:trPr>
          <w:trHeight w:val="567"/>
        </w:trPr>
        <w:tc>
          <w:tcPr>
            <w:tcW w:w="3352" w:type="dxa"/>
            <w:gridSpan w:val="2"/>
          </w:tcPr>
          <w:p w14:paraId="295BF337" w14:textId="77777777" w:rsidR="00192450" w:rsidRDefault="00000000" w:rsidP="00AA791C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-3291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4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2450" w:rsidRPr="00D970F7">
              <w:rPr>
                <w:sz w:val="24"/>
                <w:szCs w:val="24"/>
              </w:rPr>
              <w:t>Neue Bankverbindung:</w:t>
            </w:r>
          </w:p>
        </w:tc>
        <w:tc>
          <w:tcPr>
            <w:tcW w:w="6854" w:type="dxa"/>
            <w:gridSpan w:val="6"/>
            <w:tcBorders>
              <w:bottom w:val="single" w:sz="4" w:space="0" w:color="auto"/>
            </w:tcBorders>
          </w:tcPr>
          <w:p w14:paraId="478E4E1C" w14:textId="0E916168" w:rsidR="00192450" w:rsidRPr="00DC51D5" w:rsidRDefault="00E24CE3" w:rsidP="00AA791C">
            <w:pPr>
              <w:rPr>
                <w:rFonts w:ascii="Calibri" w:hAnsi="Calibri" w:cs="Calibri"/>
                <w:sz w:val="28"/>
                <w:szCs w:val="28"/>
                <w:highlight w:val="red"/>
                <w:u w:val="single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AC08A9" w:rsidRPr="00DC51D5" w14:paraId="3C6335CB" w14:textId="77777777" w:rsidTr="004A6AD0">
        <w:trPr>
          <w:trHeight w:val="114"/>
        </w:trPr>
        <w:tc>
          <w:tcPr>
            <w:tcW w:w="3352" w:type="dxa"/>
            <w:gridSpan w:val="2"/>
            <w:tcBorders>
              <w:right w:val="single" w:sz="4" w:space="0" w:color="auto"/>
            </w:tcBorders>
          </w:tcPr>
          <w:p w14:paraId="69F5CC23" w14:textId="3DB96EC2" w:rsidR="00192450" w:rsidRDefault="00000000" w:rsidP="0019245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71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450" w:rsidRPr="00D970F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2450" w:rsidRPr="00D970F7">
              <w:rPr>
                <w:sz w:val="24"/>
                <w:szCs w:val="24"/>
              </w:rPr>
              <w:t xml:space="preserve">Neue </w:t>
            </w:r>
            <w:r w:rsidR="00E24CE3">
              <w:rPr>
                <w:sz w:val="24"/>
                <w:szCs w:val="24"/>
              </w:rPr>
              <w:t>B</w:t>
            </w:r>
            <w:r w:rsidR="00192450" w:rsidRPr="00D970F7">
              <w:rPr>
                <w:sz w:val="24"/>
                <w:szCs w:val="24"/>
              </w:rPr>
              <w:t>etreuungszeiten: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87D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Montag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ADC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Dienstag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D48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Mittwoch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850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Donnerstag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C3E" w14:textId="77777777" w:rsidR="00192450" w:rsidRPr="004A6AD0" w:rsidRDefault="00192450" w:rsidP="004A6AD0">
            <w:pPr>
              <w:jc w:val="center"/>
              <w:rPr>
                <w:sz w:val="24"/>
                <w:szCs w:val="24"/>
                <w:highlight w:val="lightGray"/>
              </w:rPr>
            </w:pPr>
            <w:r w:rsidRPr="004A6AD0">
              <w:rPr>
                <w:sz w:val="24"/>
                <w:szCs w:val="24"/>
              </w:rPr>
              <w:t>Freitag</w:t>
            </w:r>
          </w:p>
        </w:tc>
      </w:tr>
      <w:tr w:rsidR="00192450" w:rsidRPr="00DC51D5" w14:paraId="46CE5117" w14:textId="77777777" w:rsidTr="004A6AD0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45137C78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BA0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F69" w14:textId="696A9103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128" w14:textId="4EF7956D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659" w14:textId="5A0D2DF2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D82" w14:textId="7D44841B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80B" w14:textId="48B15D09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92450" w:rsidRPr="00DC51D5" w14:paraId="3B100B1D" w14:textId="77777777" w:rsidTr="00517400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7409CA0D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7BD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09B" w14:textId="552D008D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713" w14:textId="2F07B163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26E" w14:textId="583CC969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E73" w14:textId="60DB4D99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840" w14:textId="2089C871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92450" w:rsidRPr="00DC51D5" w14:paraId="253580A7" w14:textId="77777777" w:rsidTr="00517400">
        <w:trPr>
          <w:trHeight w:val="114"/>
        </w:trPr>
        <w:tc>
          <w:tcPr>
            <w:tcW w:w="1559" w:type="dxa"/>
            <w:tcBorders>
              <w:right w:val="single" w:sz="4" w:space="0" w:color="auto"/>
            </w:tcBorders>
          </w:tcPr>
          <w:p w14:paraId="71872588" w14:textId="77777777" w:rsidR="00192450" w:rsidRDefault="00192450" w:rsidP="00192450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5FA" w14:textId="77777777" w:rsidR="00192450" w:rsidRDefault="00192450" w:rsidP="00A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Gesamtstunden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685" w14:textId="0C6673E0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270" w14:textId="46B44276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1EB" w14:textId="13B2A017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F66" w14:textId="07A6590B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626" w14:textId="5FEFA553" w:rsidR="00192450" w:rsidRDefault="00192450" w:rsidP="00192450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AC08A9" w:rsidRPr="00DC51D5" w14:paraId="7CFB13E8" w14:textId="77777777" w:rsidTr="00517400">
        <w:trPr>
          <w:trHeight w:val="114"/>
        </w:trPr>
        <w:tc>
          <w:tcPr>
            <w:tcW w:w="1559" w:type="dxa"/>
          </w:tcPr>
          <w:p w14:paraId="10956023" w14:textId="77777777" w:rsidR="00AC08A9" w:rsidRDefault="00AC08A9" w:rsidP="00AC08A9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</w:tcPr>
          <w:p w14:paraId="4D95CD8B" w14:textId="77777777" w:rsidR="004A6AD0" w:rsidRDefault="004A6AD0" w:rsidP="00AC08A9">
            <w:pPr>
              <w:rPr>
                <w:sz w:val="24"/>
                <w:szCs w:val="24"/>
              </w:rPr>
            </w:pPr>
          </w:p>
          <w:p w14:paraId="06FB3B7F" w14:textId="77777777" w:rsidR="00AC08A9" w:rsidRDefault="00AC08A9" w:rsidP="00AC08A9">
            <w:pPr>
              <w:rPr>
                <w:sz w:val="24"/>
                <w:szCs w:val="24"/>
                <w:highlight w:val="lightGray"/>
              </w:rPr>
            </w:pPr>
            <w:r w:rsidRPr="00E12CAC">
              <w:rPr>
                <w:sz w:val="24"/>
                <w:szCs w:val="24"/>
              </w:rPr>
              <w:t>Dadurch ergibt sich eine tägliche Durchschnittszahl</w:t>
            </w:r>
            <w:r>
              <w:rPr>
                <w:sz w:val="24"/>
                <w:szCs w:val="24"/>
              </w:rPr>
              <w:t xml:space="preserve"> von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14:paraId="6F261D1F" w14:textId="4A0F028E" w:rsidR="00AC08A9" w:rsidRPr="00E24CE3" w:rsidRDefault="00E24CE3" w:rsidP="00AC08A9">
            <w:pPr>
              <w:rPr>
                <w:sz w:val="24"/>
                <w:szCs w:val="24"/>
              </w:rPr>
            </w:pPr>
            <w:r w:rsidRPr="00E24CE3">
              <w:rPr>
                <w:sz w:val="24"/>
                <w:szCs w:val="24"/>
              </w:rPr>
              <w:t>_____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</w:tcBorders>
          </w:tcPr>
          <w:p w14:paraId="243831FD" w14:textId="77777777" w:rsidR="004A6AD0" w:rsidRDefault="004A6AD0" w:rsidP="00AC08A9">
            <w:pPr>
              <w:rPr>
                <w:sz w:val="24"/>
                <w:szCs w:val="24"/>
              </w:rPr>
            </w:pPr>
          </w:p>
          <w:p w14:paraId="1AE276FA" w14:textId="77777777" w:rsidR="00AC08A9" w:rsidRPr="00AC08A9" w:rsidRDefault="00AC08A9" w:rsidP="00AC08A9">
            <w:pPr>
              <w:rPr>
                <w:sz w:val="24"/>
                <w:szCs w:val="24"/>
              </w:rPr>
            </w:pPr>
            <w:r w:rsidRPr="00AC08A9">
              <w:rPr>
                <w:sz w:val="24"/>
                <w:szCs w:val="24"/>
              </w:rPr>
              <w:t>Stunden</w:t>
            </w:r>
          </w:p>
        </w:tc>
      </w:tr>
    </w:tbl>
    <w:p w14:paraId="4737A93C" w14:textId="77777777" w:rsidR="00FB3EF4" w:rsidRPr="00E24CE3" w:rsidRDefault="00FB3EF4" w:rsidP="00FB3EF4">
      <w:pPr>
        <w:pStyle w:val="KeinLeerraum"/>
        <w:rPr>
          <w:sz w:val="10"/>
          <w:szCs w:val="10"/>
        </w:rPr>
      </w:pPr>
      <w:r>
        <w:t xml:space="preserve"> </w:t>
      </w:r>
    </w:p>
    <w:p w14:paraId="4B6B3462" w14:textId="59D81679" w:rsidR="00FB3EF4" w:rsidRDefault="00517400" w:rsidP="00FB3EF4">
      <w:pPr>
        <w:pStyle w:val="KeinLeerraum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</w:t>
      </w:r>
      <w:r w:rsidR="00FB3EF4" w:rsidRPr="00FB3EF4">
        <w:rPr>
          <w:sz w:val="28"/>
          <w:szCs w:val="28"/>
          <w:u w:val="single"/>
        </w:rPr>
        <w:t>lternbeitrag:</w:t>
      </w:r>
    </w:p>
    <w:p w14:paraId="6AC578D4" w14:textId="77777777" w:rsidR="00FB3EF4" w:rsidRPr="00C15F6A" w:rsidRDefault="00FB3EF4" w:rsidP="00FB3EF4">
      <w:pPr>
        <w:pStyle w:val="KeinLeerraum"/>
        <w:rPr>
          <w:sz w:val="20"/>
          <w:szCs w:val="20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81"/>
        <w:gridCol w:w="1418"/>
        <w:gridCol w:w="1418"/>
        <w:gridCol w:w="1418"/>
        <w:gridCol w:w="1418"/>
        <w:gridCol w:w="1418"/>
        <w:gridCol w:w="1418"/>
      </w:tblGrid>
      <w:tr w:rsidR="005A03A9" w14:paraId="5126E212" w14:textId="77777777" w:rsidTr="005A03A9">
        <w:tc>
          <w:tcPr>
            <w:tcW w:w="1781" w:type="dxa"/>
          </w:tcPr>
          <w:p w14:paraId="34B94611" w14:textId="77777777" w:rsidR="005A03A9" w:rsidRPr="005A03A9" w:rsidRDefault="005A03A9" w:rsidP="005A03A9">
            <w:pPr>
              <w:pStyle w:val="KeinLeerraum"/>
              <w:rPr>
                <w:sz w:val="24"/>
                <w:szCs w:val="24"/>
              </w:rPr>
            </w:pPr>
            <w:r w:rsidRPr="005A03A9">
              <w:rPr>
                <w:sz w:val="24"/>
                <w:szCs w:val="24"/>
              </w:rPr>
              <w:t>Tägl. Stunden durchschnittlich</w:t>
            </w:r>
          </w:p>
        </w:tc>
        <w:tc>
          <w:tcPr>
            <w:tcW w:w="1418" w:type="dxa"/>
            <w:vAlign w:val="center"/>
          </w:tcPr>
          <w:p w14:paraId="42C1C721" w14:textId="2C300770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3-</w:t>
            </w:r>
            <w:r w:rsidR="00647986">
              <w:rPr>
                <w:sz w:val="24"/>
                <w:szCs w:val="24"/>
                <w:u w:val="single"/>
              </w:rPr>
              <w:t>3,9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1F01055F" w14:textId="10E57FB3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4-</w:t>
            </w:r>
            <w:r w:rsidR="00647986">
              <w:rPr>
                <w:sz w:val="24"/>
                <w:szCs w:val="24"/>
                <w:u w:val="single"/>
              </w:rPr>
              <w:t>4,9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0537D2D3" w14:textId="2D31DA7A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5-</w:t>
            </w:r>
            <w:r w:rsidR="00647986">
              <w:rPr>
                <w:sz w:val="24"/>
                <w:szCs w:val="24"/>
                <w:u w:val="single"/>
              </w:rPr>
              <w:t>5,9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499F9CCD" w14:textId="26672BDF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6-</w:t>
            </w:r>
            <w:r w:rsidR="00647986">
              <w:rPr>
                <w:sz w:val="24"/>
                <w:szCs w:val="24"/>
                <w:u w:val="single"/>
              </w:rPr>
              <w:t>6,9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0B4F4E80" w14:textId="21543EC4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7-</w:t>
            </w:r>
            <w:r w:rsidR="00647986">
              <w:rPr>
                <w:sz w:val="24"/>
                <w:szCs w:val="24"/>
                <w:u w:val="single"/>
              </w:rPr>
              <w:t>7,9</w:t>
            </w:r>
            <w:r w:rsidRPr="005A03A9">
              <w:rPr>
                <w:sz w:val="24"/>
                <w:szCs w:val="24"/>
                <w:u w:val="single"/>
              </w:rPr>
              <w:t xml:space="preserve"> Stunden</w:t>
            </w:r>
          </w:p>
        </w:tc>
        <w:tc>
          <w:tcPr>
            <w:tcW w:w="1418" w:type="dxa"/>
            <w:vAlign w:val="center"/>
          </w:tcPr>
          <w:p w14:paraId="7C8338CC" w14:textId="5C27C1C8" w:rsidR="005A03A9" w:rsidRP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 w:rsidRPr="005A03A9">
              <w:rPr>
                <w:sz w:val="24"/>
                <w:szCs w:val="24"/>
                <w:u w:val="single"/>
              </w:rPr>
              <w:t>8-</w:t>
            </w:r>
            <w:r w:rsidR="00647986">
              <w:rPr>
                <w:sz w:val="24"/>
                <w:szCs w:val="24"/>
                <w:u w:val="single"/>
              </w:rPr>
              <w:t>8,</w:t>
            </w:r>
            <w:r w:rsidRPr="005A03A9">
              <w:rPr>
                <w:sz w:val="24"/>
                <w:szCs w:val="24"/>
                <w:u w:val="single"/>
              </w:rPr>
              <w:t>9 Stunden</w:t>
            </w:r>
          </w:p>
        </w:tc>
      </w:tr>
      <w:tr w:rsidR="005A03A9" w14:paraId="584E60F4" w14:textId="77777777" w:rsidTr="005A03A9">
        <w:tc>
          <w:tcPr>
            <w:tcW w:w="1781" w:type="dxa"/>
          </w:tcPr>
          <w:p w14:paraId="5BBB9F09" w14:textId="77777777" w:rsidR="005A03A9" w:rsidRPr="005A03A9" w:rsidRDefault="005A03A9" w:rsidP="005A03A9">
            <w:pPr>
              <w:pStyle w:val="KeinLeerraum"/>
              <w:rPr>
                <w:sz w:val="24"/>
                <w:szCs w:val="24"/>
              </w:rPr>
            </w:pPr>
            <w:r w:rsidRPr="005A03A9">
              <w:rPr>
                <w:sz w:val="24"/>
                <w:szCs w:val="24"/>
              </w:rPr>
              <w:t>Bitte ankreuzen</w:t>
            </w:r>
          </w:p>
        </w:tc>
        <w:tc>
          <w:tcPr>
            <w:tcW w:w="1418" w:type="dxa"/>
          </w:tcPr>
          <w:p w14:paraId="47D0F595" w14:textId="7417E40A" w:rsidR="005A03A9" w:rsidRDefault="00647986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</w:t>
            </w:r>
            <w:r w:rsidR="005A03A9"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970486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6A42C0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 w:rsidRPr="00CD65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258F8FA0" w14:textId="21564D45" w:rsid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647986">
              <w:rPr>
                <w:sz w:val="24"/>
                <w:szCs w:val="24"/>
                <w:u w:val="single"/>
              </w:rPr>
              <w:t>41</w:t>
            </w:r>
            <w:r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77999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85B8BB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180C9BFA" w14:textId="43BF4582" w:rsidR="005A03A9" w:rsidRDefault="00647986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372</w:t>
            </w:r>
            <w:r w:rsidR="005A03A9"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108287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88895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462C8FE6" w14:textId="115846DE" w:rsidR="005A03A9" w:rsidRDefault="00647986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403</w:t>
            </w:r>
            <w:r w:rsidR="005A03A9"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-76600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9473E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314EE373" w14:textId="272EE3B3" w:rsidR="005A03A9" w:rsidRDefault="00F8752F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  <w:r w:rsidR="00647986">
              <w:rPr>
                <w:sz w:val="24"/>
                <w:szCs w:val="24"/>
                <w:u w:val="single"/>
              </w:rPr>
              <w:t>34</w:t>
            </w:r>
            <w:r w:rsidR="005A03A9"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58905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88905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3D2D6147" w14:textId="71756634" w:rsidR="005A03A9" w:rsidRDefault="005A03A9" w:rsidP="005A03A9">
            <w:pPr>
              <w:pStyle w:val="KeinLeerraum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  <w:r w:rsidR="00647986">
              <w:rPr>
                <w:sz w:val="24"/>
                <w:szCs w:val="24"/>
                <w:u w:val="single"/>
              </w:rPr>
              <w:t>65</w:t>
            </w:r>
            <w:r>
              <w:rPr>
                <w:sz w:val="24"/>
                <w:szCs w:val="24"/>
                <w:u w:val="single"/>
              </w:rPr>
              <w:t xml:space="preserve"> €</w:t>
            </w:r>
          </w:p>
          <w:sdt>
            <w:sdtPr>
              <w:rPr>
                <w:sz w:val="24"/>
                <w:szCs w:val="24"/>
              </w:rPr>
              <w:id w:val="76103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9C02E" w14:textId="77777777" w:rsidR="005A03A9" w:rsidRPr="00CD654A" w:rsidRDefault="00CD654A" w:rsidP="005A03A9">
                <w:pPr>
                  <w:pStyle w:val="KeinLeerraum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1EA4BFA" w14:textId="77777777" w:rsidR="00FB3EF4" w:rsidRPr="00E24CE3" w:rsidRDefault="00FB3EF4" w:rsidP="00FB3EF4">
      <w:pPr>
        <w:pStyle w:val="KeinLeerraum"/>
        <w:rPr>
          <w:sz w:val="10"/>
          <w:szCs w:val="10"/>
          <w:u w:val="single"/>
        </w:rPr>
      </w:pPr>
    </w:p>
    <w:p w14:paraId="24719FC5" w14:textId="1033184F" w:rsidR="005A03A9" w:rsidRDefault="005A03A9" w:rsidP="005A03A9">
      <w:pPr>
        <w:rPr>
          <w:sz w:val="24"/>
          <w:szCs w:val="24"/>
        </w:rPr>
      </w:pPr>
      <w:r w:rsidRPr="005A03A9">
        <w:rPr>
          <w:sz w:val="24"/>
          <w:szCs w:val="24"/>
        </w:rPr>
        <w:t>Monatlicher Elternbeitrag:</w:t>
      </w:r>
      <w:r w:rsidR="004B2B15">
        <w:rPr>
          <w:sz w:val="24"/>
          <w:szCs w:val="24"/>
        </w:rPr>
        <w:tab/>
      </w:r>
      <w:r w:rsidR="00E24CE3">
        <w:rPr>
          <w:sz w:val="24"/>
          <w:szCs w:val="24"/>
        </w:rPr>
        <w:t xml:space="preserve">_____ </w:t>
      </w:r>
      <w:r w:rsidR="004B2B15">
        <w:rPr>
          <w:sz w:val="24"/>
          <w:szCs w:val="24"/>
        </w:rPr>
        <w:t>€</w:t>
      </w:r>
    </w:p>
    <w:p w14:paraId="360B1C43" w14:textId="207DE5F3" w:rsidR="005A03A9" w:rsidRDefault="005A03A9" w:rsidP="005A03A9">
      <w:pPr>
        <w:rPr>
          <w:sz w:val="24"/>
          <w:szCs w:val="24"/>
        </w:rPr>
      </w:pPr>
      <w:r>
        <w:rPr>
          <w:sz w:val="24"/>
          <w:szCs w:val="24"/>
        </w:rPr>
        <w:t>Die Änderung tritt ab de</w:t>
      </w:r>
      <w:r w:rsidR="00E071F2">
        <w:rPr>
          <w:sz w:val="24"/>
          <w:szCs w:val="24"/>
        </w:rPr>
        <w:t xml:space="preserve">m </w:t>
      </w:r>
      <w:r w:rsidR="00E24CE3">
        <w:rPr>
          <w:sz w:val="24"/>
          <w:szCs w:val="24"/>
        </w:rPr>
        <w:t>____________________________________</w:t>
      </w:r>
      <w:r w:rsidR="004B2B15">
        <w:rPr>
          <w:sz w:val="24"/>
          <w:szCs w:val="24"/>
        </w:rPr>
        <w:t xml:space="preserve"> in Kraft.</w:t>
      </w:r>
    </w:p>
    <w:p w14:paraId="63480C0E" w14:textId="77777777" w:rsidR="005A03A9" w:rsidRDefault="005A03A9" w:rsidP="005A03A9">
      <w:pPr>
        <w:rPr>
          <w:sz w:val="24"/>
          <w:szCs w:val="24"/>
        </w:rPr>
      </w:pPr>
      <w:r>
        <w:rPr>
          <w:sz w:val="24"/>
          <w:szCs w:val="24"/>
        </w:rPr>
        <w:t>Buchungszeiten müssen spätestens vier Wochen vor dem nächsten Monatserstem mitgeteilt werden.</w:t>
      </w:r>
    </w:p>
    <w:p w14:paraId="5E036D7F" w14:textId="77777777" w:rsidR="0017749A" w:rsidRPr="00C15F6A" w:rsidRDefault="0017749A" w:rsidP="00C15F6A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7749A" w14:paraId="2CDDC0F6" w14:textId="77777777" w:rsidTr="0017749A">
        <w:trPr>
          <w:trHeight w:val="454"/>
        </w:trPr>
        <w:tc>
          <w:tcPr>
            <w:tcW w:w="5097" w:type="dxa"/>
            <w:vAlign w:val="bottom"/>
          </w:tcPr>
          <w:p w14:paraId="448C7701" w14:textId="36610CB4" w:rsidR="0017749A" w:rsidRDefault="00E24CE3" w:rsidP="00E24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5097" w:type="dxa"/>
            <w:vAlign w:val="bottom"/>
          </w:tcPr>
          <w:p w14:paraId="5BBE4158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7749A" w14:paraId="10798C69" w14:textId="77777777" w:rsidTr="0017749A">
        <w:trPr>
          <w:trHeight w:val="454"/>
        </w:trPr>
        <w:tc>
          <w:tcPr>
            <w:tcW w:w="5097" w:type="dxa"/>
          </w:tcPr>
          <w:p w14:paraId="524057BC" w14:textId="5E3D32E5" w:rsidR="0017749A" w:rsidRDefault="00E24CE3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Ort, Datum</w:t>
            </w:r>
          </w:p>
        </w:tc>
        <w:tc>
          <w:tcPr>
            <w:tcW w:w="5097" w:type="dxa"/>
          </w:tcPr>
          <w:p w14:paraId="0972B43F" w14:textId="77777777" w:rsidR="0017749A" w:rsidRDefault="0017749A" w:rsidP="005A03A9">
            <w:pPr>
              <w:rPr>
                <w:sz w:val="24"/>
                <w:szCs w:val="24"/>
              </w:rPr>
            </w:pPr>
          </w:p>
        </w:tc>
      </w:tr>
      <w:tr w:rsidR="0017749A" w14:paraId="0DD5785F" w14:textId="77777777" w:rsidTr="0017749A">
        <w:trPr>
          <w:trHeight w:val="454"/>
        </w:trPr>
        <w:tc>
          <w:tcPr>
            <w:tcW w:w="5097" w:type="dxa"/>
          </w:tcPr>
          <w:p w14:paraId="220C627A" w14:textId="77777777" w:rsidR="0017749A" w:rsidRDefault="0017749A" w:rsidP="005A03A9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vAlign w:val="bottom"/>
          </w:tcPr>
          <w:p w14:paraId="502A9CFD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7749A" w:rsidRPr="00C15F6A" w14:paraId="712E71AA" w14:textId="77777777" w:rsidTr="0017749A">
        <w:trPr>
          <w:trHeight w:val="454"/>
        </w:trPr>
        <w:tc>
          <w:tcPr>
            <w:tcW w:w="5097" w:type="dxa"/>
          </w:tcPr>
          <w:p w14:paraId="51777B8C" w14:textId="77777777" w:rsidR="0017749A" w:rsidRDefault="0017749A" w:rsidP="005A03A9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6FCB9C0C" w14:textId="77777777" w:rsidR="0017749A" w:rsidRDefault="0017749A" w:rsidP="005A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der Erziehungsberechtigten</w:t>
            </w:r>
          </w:p>
        </w:tc>
      </w:tr>
      <w:tr w:rsidR="00C15F6A" w:rsidRPr="00C15F6A" w14:paraId="37D28D85" w14:textId="77777777" w:rsidTr="00517400">
        <w:trPr>
          <w:trHeight w:val="273"/>
        </w:trPr>
        <w:tc>
          <w:tcPr>
            <w:tcW w:w="5097" w:type="dxa"/>
          </w:tcPr>
          <w:p w14:paraId="1DCB89F6" w14:textId="77777777" w:rsidR="00C15F6A" w:rsidRDefault="00C15F6A" w:rsidP="005A03A9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247857F1" w14:textId="77777777" w:rsidR="00C15F6A" w:rsidRDefault="00C15F6A" w:rsidP="005A03A9">
            <w:pPr>
              <w:rPr>
                <w:sz w:val="24"/>
                <w:szCs w:val="24"/>
              </w:rPr>
            </w:pPr>
          </w:p>
        </w:tc>
      </w:tr>
    </w:tbl>
    <w:p w14:paraId="238C0069" w14:textId="77777777" w:rsidR="0017749A" w:rsidRDefault="0017749A" w:rsidP="00517400">
      <w:pPr>
        <w:rPr>
          <w:sz w:val="24"/>
          <w:szCs w:val="24"/>
        </w:rPr>
      </w:pPr>
    </w:p>
    <w:sectPr w:rsidR="0017749A" w:rsidSect="00E25628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6815" w14:textId="77777777" w:rsidR="00DA318D" w:rsidRDefault="00DA318D" w:rsidP="00AA791C">
      <w:pPr>
        <w:spacing w:after="0" w:line="240" w:lineRule="auto"/>
      </w:pPr>
      <w:r>
        <w:separator/>
      </w:r>
    </w:p>
  </w:endnote>
  <w:endnote w:type="continuationSeparator" w:id="0">
    <w:p w14:paraId="43A9C48A" w14:textId="77777777" w:rsidR="00DA318D" w:rsidRDefault="00DA318D" w:rsidP="00AA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2CD" w14:textId="77777777" w:rsidR="00014616" w:rsidRPr="00AA791C" w:rsidRDefault="00014616" w:rsidP="00AA791C">
    <w:pPr>
      <w:pStyle w:val="Fuzeile"/>
      <w:jc w:val="center"/>
      <w:rPr>
        <w:color w:val="99CC99"/>
        <w:sz w:val="24"/>
        <w:szCs w:val="24"/>
      </w:rPr>
    </w:pPr>
    <w:r w:rsidRPr="00AA791C">
      <w:rPr>
        <w:color w:val="99CC99"/>
        <w:sz w:val="24"/>
        <w:szCs w:val="24"/>
      </w:rPr>
      <w:t>Kinderkrippe und Kindergarten Knoblauchsland e.V., Kreuzsteinweg 15, 90765 Fürth</w:t>
    </w:r>
  </w:p>
  <w:p w14:paraId="3EFE1A2B" w14:textId="77777777" w:rsidR="00014616" w:rsidRPr="00AA791C" w:rsidRDefault="00014616" w:rsidP="00AA791C">
    <w:pPr>
      <w:pStyle w:val="Fuzeile"/>
      <w:jc w:val="center"/>
      <w:rPr>
        <w:color w:val="99CC99"/>
        <w:sz w:val="24"/>
        <w:szCs w:val="24"/>
      </w:rPr>
    </w:pPr>
    <w:r w:rsidRPr="00AA791C">
      <w:rPr>
        <w:color w:val="99CC99"/>
        <w:sz w:val="24"/>
        <w:szCs w:val="24"/>
      </w:rPr>
      <w:t>Telefon: 0911-80194610, E-Mail: verwaltung@kinderkrippe-knoblauchsland.de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35E4" w14:textId="77777777" w:rsidR="00DA318D" w:rsidRDefault="00DA318D" w:rsidP="00AA791C">
      <w:pPr>
        <w:spacing w:after="0" w:line="240" w:lineRule="auto"/>
      </w:pPr>
      <w:r>
        <w:separator/>
      </w:r>
    </w:p>
  </w:footnote>
  <w:footnote w:type="continuationSeparator" w:id="0">
    <w:p w14:paraId="142731ED" w14:textId="77777777" w:rsidR="00DA318D" w:rsidRDefault="00DA318D" w:rsidP="00AA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2E45" w14:textId="77777777" w:rsidR="00014616" w:rsidRDefault="00014616">
    <w:pPr>
      <w:pStyle w:val="Kopfzeile"/>
    </w:pPr>
    <w:r>
      <w:rPr>
        <w:noProof/>
      </w:rPr>
      <w:drawing>
        <wp:inline distT="0" distB="0" distL="0" distR="0" wp14:anchorId="48677F25" wp14:editId="45859A0A">
          <wp:extent cx="6479540" cy="810260"/>
          <wp:effectExtent l="0" t="0" r="0" b="889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hJm1ikNidPt/Dim1Jic+6AFuXxizCF9yQGVLDR6dwhHHLHEBnDWBWa3H2h1OcFZovdssGU+nTDFbA8o1k2w6A==" w:salt="0DgTCCuAj0Y12MJZo+bYE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A9"/>
    <w:rsid w:val="00014616"/>
    <w:rsid w:val="000534D9"/>
    <w:rsid w:val="00075A03"/>
    <w:rsid w:val="001078D8"/>
    <w:rsid w:val="0011076B"/>
    <w:rsid w:val="00111DEA"/>
    <w:rsid w:val="00153966"/>
    <w:rsid w:val="0017749A"/>
    <w:rsid w:val="00192450"/>
    <w:rsid w:val="001A67A9"/>
    <w:rsid w:val="00222E4D"/>
    <w:rsid w:val="002249BF"/>
    <w:rsid w:val="00262BC4"/>
    <w:rsid w:val="002A3B5C"/>
    <w:rsid w:val="00334ED1"/>
    <w:rsid w:val="00353859"/>
    <w:rsid w:val="00432BEC"/>
    <w:rsid w:val="0048392E"/>
    <w:rsid w:val="004A6AD0"/>
    <w:rsid w:val="004B2B15"/>
    <w:rsid w:val="00517400"/>
    <w:rsid w:val="00551B10"/>
    <w:rsid w:val="00565363"/>
    <w:rsid w:val="0057544D"/>
    <w:rsid w:val="00575D79"/>
    <w:rsid w:val="005A03A9"/>
    <w:rsid w:val="005D6091"/>
    <w:rsid w:val="006200C9"/>
    <w:rsid w:val="00647986"/>
    <w:rsid w:val="00651C8B"/>
    <w:rsid w:val="0065516D"/>
    <w:rsid w:val="00686643"/>
    <w:rsid w:val="006A49B2"/>
    <w:rsid w:val="007250AF"/>
    <w:rsid w:val="00773155"/>
    <w:rsid w:val="007B358A"/>
    <w:rsid w:val="00842380"/>
    <w:rsid w:val="009018F5"/>
    <w:rsid w:val="009552F5"/>
    <w:rsid w:val="009750B8"/>
    <w:rsid w:val="00982814"/>
    <w:rsid w:val="009866A2"/>
    <w:rsid w:val="009D20DB"/>
    <w:rsid w:val="009D58A9"/>
    <w:rsid w:val="00A46555"/>
    <w:rsid w:val="00AA791C"/>
    <w:rsid w:val="00AC08A9"/>
    <w:rsid w:val="00B04D40"/>
    <w:rsid w:val="00C15F6A"/>
    <w:rsid w:val="00C72FD5"/>
    <w:rsid w:val="00CD654A"/>
    <w:rsid w:val="00D0437C"/>
    <w:rsid w:val="00D60026"/>
    <w:rsid w:val="00D951B4"/>
    <w:rsid w:val="00D970F7"/>
    <w:rsid w:val="00DA318D"/>
    <w:rsid w:val="00DB6565"/>
    <w:rsid w:val="00DC51D5"/>
    <w:rsid w:val="00E071F2"/>
    <w:rsid w:val="00E12CAC"/>
    <w:rsid w:val="00E24CE3"/>
    <w:rsid w:val="00E25628"/>
    <w:rsid w:val="00E800A9"/>
    <w:rsid w:val="00ED719C"/>
    <w:rsid w:val="00F8752F"/>
    <w:rsid w:val="00FB3EF4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1BD7E"/>
  <w15:chartTrackingRefBased/>
  <w15:docId w15:val="{15094F88-AA61-40E8-B932-C7DE383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1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91C"/>
  </w:style>
  <w:style w:type="paragraph" w:styleId="Fuzeile">
    <w:name w:val="footer"/>
    <w:basedOn w:val="Standard"/>
    <w:link w:val="FuzeileZchn"/>
    <w:uiPriority w:val="99"/>
    <w:unhideWhenUsed/>
    <w:rsid w:val="00AA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91C"/>
  </w:style>
  <w:style w:type="character" w:styleId="Platzhaltertext">
    <w:name w:val="Placeholder Text"/>
    <w:basedOn w:val="Absatz-Standardschriftart"/>
    <w:uiPriority w:val="99"/>
    <w:semiHidden/>
    <w:rsid w:val="009D58A9"/>
    <w:rPr>
      <w:color w:val="808080"/>
    </w:rPr>
  </w:style>
  <w:style w:type="paragraph" w:styleId="KeinLeerraum">
    <w:name w:val="No Spacing"/>
    <w:uiPriority w:val="1"/>
    <w:qFormat/>
    <w:rsid w:val="009D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daten\Zeta%20Producer\Krippe\Formulare\Krippe-&#196;nderung%20zum%20Buchungsbeleg%20onlin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Krippe-Änderung zum Buchungsbeleg online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Turbanisch</dc:creator>
  <cp:keywords/>
  <dc:description/>
  <cp:lastModifiedBy>Bernd Turbanisch</cp:lastModifiedBy>
  <cp:revision>2</cp:revision>
  <cp:lastPrinted>2021-01-30T18:20:00Z</cp:lastPrinted>
  <dcterms:created xsi:type="dcterms:W3CDTF">2023-10-15T13:20:00Z</dcterms:created>
  <dcterms:modified xsi:type="dcterms:W3CDTF">2023-10-15T13:20:00Z</dcterms:modified>
</cp:coreProperties>
</file>