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EFA4" w14:textId="77777777" w:rsidR="00606FA7" w:rsidRDefault="00606FA7" w:rsidP="00AA791C">
      <w:pPr>
        <w:rPr>
          <w:b/>
          <w:bCs/>
          <w:color w:val="F4B083" w:themeColor="accent2" w:themeTint="99"/>
          <w:sz w:val="32"/>
          <w:szCs w:val="32"/>
          <w:u w:val="single"/>
        </w:rPr>
      </w:pPr>
    </w:p>
    <w:p w14:paraId="45AFAF73" w14:textId="71B0969C" w:rsidR="00E25628" w:rsidRPr="00111559" w:rsidRDefault="00D970F7" w:rsidP="00AA791C">
      <w:pPr>
        <w:rPr>
          <w:b/>
          <w:bCs/>
          <w:color w:val="99CC99"/>
          <w:sz w:val="32"/>
          <w:szCs w:val="32"/>
          <w:u w:val="single"/>
        </w:rPr>
      </w:pPr>
      <w:r w:rsidRPr="00111559">
        <w:rPr>
          <w:b/>
          <w:bCs/>
          <w:color w:val="99CC99"/>
          <w:sz w:val="32"/>
          <w:szCs w:val="32"/>
          <w:u w:val="single"/>
        </w:rPr>
        <w:t>Buchungsbeleg</w:t>
      </w:r>
      <w:r w:rsidR="00ED719C" w:rsidRPr="00111559">
        <w:rPr>
          <w:b/>
          <w:bCs/>
          <w:color w:val="99CC99"/>
          <w:sz w:val="32"/>
          <w:szCs w:val="32"/>
          <w:u w:val="single"/>
        </w:rPr>
        <w:t xml:space="preserve"> K</w:t>
      </w:r>
      <w:r w:rsidR="00111559">
        <w:rPr>
          <w:b/>
          <w:bCs/>
          <w:color w:val="99CC99"/>
          <w:sz w:val="32"/>
          <w:szCs w:val="32"/>
          <w:u w:val="single"/>
        </w:rPr>
        <w:t>rippe</w:t>
      </w:r>
    </w:p>
    <w:p w14:paraId="7FEA9608" w14:textId="1C5A7669" w:rsidR="009D58A9" w:rsidRPr="00D970F7" w:rsidRDefault="009D58A9" w:rsidP="00AA791C">
      <w:pPr>
        <w:rPr>
          <w:sz w:val="24"/>
          <w:szCs w:val="24"/>
        </w:rPr>
      </w:pPr>
      <w:r w:rsidRPr="00D970F7">
        <w:rPr>
          <w:sz w:val="24"/>
          <w:szCs w:val="24"/>
        </w:rPr>
        <w:t xml:space="preserve">Name des Kindes: </w:t>
      </w:r>
      <w:r w:rsidRPr="00D970F7">
        <w:rPr>
          <w:sz w:val="24"/>
          <w:szCs w:val="24"/>
        </w:rPr>
        <w:tab/>
      </w:r>
      <w:r w:rsidRPr="00D970F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57426806"/>
          <w:placeholder>
            <w:docPart w:val="1F170F9BB2224F4B9D72AE9D67ACF443"/>
          </w:placeholder>
          <w15:appearance w15:val="hidden"/>
          <w:text/>
        </w:sdtPr>
        <w:sdtContent>
          <w:r w:rsidR="0055577E" w:rsidRPr="0055577E">
            <w:rPr>
              <w:sz w:val="24"/>
              <w:szCs w:val="24"/>
            </w:rPr>
            <w:t>____________________________________</w:t>
          </w:r>
        </w:sdtContent>
      </w:sdt>
    </w:p>
    <w:p w14:paraId="658AA724" w14:textId="42752675" w:rsidR="009D58A9" w:rsidRPr="00D970F7" w:rsidRDefault="009D58A9" w:rsidP="00AA791C">
      <w:pPr>
        <w:rPr>
          <w:sz w:val="24"/>
          <w:szCs w:val="24"/>
        </w:rPr>
      </w:pPr>
      <w:r w:rsidRPr="00D970F7">
        <w:rPr>
          <w:sz w:val="24"/>
          <w:szCs w:val="24"/>
        </w:rPr>
        <w:t>Geburtsdatum:</w:t>
      </w:r>
      <w:r w:rsidRPr="00D970F7">
        <w:rPr>
          <w:sz w:val="24"/>
          <w:szCs w:val="24"/>
        </w:rPr>
        <w:tab/>
      </w:r>
      <w:r w:rsidRPr="00D970F7">
        <w:rPr>
          <w:sz w:val="24"/>
          <w:szCs w:val="24"/>
        </w:rPr>
        <w:tab/>
      </w:r>
      <w:bookmarkStart w:id="0" w:name="_Hlk64815619"/>
      <w:r w:rsidR="0055577E">
        <w:rPr>
          <w:sz w:val="24"/>
          <w:szCs w:val="24"/>
        </w:rPr>
        <w:t>____________________________________</w:t>
      </w:r>
      <w:bookmarkEnd w:id="0"/>
    </w:p>
    <w:p w14:paraId="59D00424" w14:textId="77777777" w:rsidR="009D58A9" w:rsidRPr="009D58A9" w:rsidRDefault="009D58A9" w:rsidP="00AA791C">
      <w:pPr>
        <w:pBdr>
          <w:bottom w:val="single" w:sz="12" w:space="1" w:color="auto"/>
        </w:pBdr>
        <w:rPr>
          <w:sz w:val="10"/>
          <w:szCs w:val="10"/>
        </w:rPr>
      </w:pPr>
    </w:p>
    <w:p w14:paraId="1C3BB9F7" w14:textId="223CDF3D" w:rsidR="009D58A9" w:rsidRDefault="009D58A9" w:rsidP="009D58A9">
      <w:pPr>
        <w:pStyle w:val="KeinLeerraum"/>
        <w:rPr>
          <w:sz w:val="10"/>
          <w:szCs w:val="10"/>
        </w:rPr>
      </w:pPr>
    </w:p>
    <w:p w14:paraId="144CDF22" w14:textId="70A25274" w:rsidR="003955E5" w:rsidRDefault="003955E5" w:rsidP="009D58A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Es werden folgende </w:t>
      </w:r>
      <w:r w:rsidRPr="00D970F7">
        <w:rPr>
          <w:sz w:val="24"/>
          <w:szCs w:val="24"/>
        </w:rPr>
        <w:t>Betreuungszeiten</w:t>
      </w:r>
      <w:r>
        <w:rPr>
          <w:sz w:val="24"/>
          <w:szCs w:val="24"/>
        </w:rPr>
        <w:t xml:space="preserve"> gebucht</w:t>
      </w:r>
      <w:r w:rsidRPr="00D970F7">
        <w:rPr>
          <w:sz w:val="24"/>
          <w:szCs w:val="24"/>
        </w:rPr>
        <w:t>:</w:t>
      </w:r>
    </w:p>
    <w:p w14:paraId="0ED3C04C" w14:textId="77777777" w:rsidR="003955E5" w:rsidRPr="00C15F6A" w:rsidRDefault="003955E5" w:rsidP="009D58A9">
      <w:pPr>
        <w:pStyle w:val="KeinLeerraum"/>
        <w:rPr>
          <w:sz w:val="10"/>
          <w:szCs w:val="10"/>
        </w:rPr>
      </w:pPr>
    </w:p>
    <w:tbl>
      <w:tblPr>
        <w:tblStyle w:val="Tabellenraster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1793"/>
        <w:gridCol w:w="1306"/>
        <w:gridCol w:w="1330"/>
        <w:gridCol w:w="1369"/>
        <w:gridCol w:w="814"/>
        <w:gridCol w:w="766"/>
        <w:gridCol w:w="1292"/>
      </w:tblGrid>
      <w:tr w:rsidR="00AC08A9" w:rsidRPr="00DC51D5" w14:paraId="3C6335CB" w14:textId="77777777" w:rsidTr="004A6AD0">
        <w:trPr>
          <w:trHeight w:val="114"/>
        </w:trPr>
        <w:tc>
          <w:tcPr>
            <w:tcW w:w="3352" w:type="dxa"/>
            <w:gridSpan w:val="2"/>
            <w:tcBorders>
              <w:right w:val="single" w:sz="4" w:space="0" w:color="auto"/>
            </w:tcBorders>
          </w:tcPr>
          <w:p w14:paraId="69F5CC23" w14:textId="6637E5A3" w:rsidR="00192450" w:rsidRDefault="00192450" w:rsidP="00192450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87D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Montag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9ADC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Dienstag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D48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Mittwoch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850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Donnerstag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C3E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Freitag</w:t>
            </w:r>
          </w:p>
        </w:tc>
      </w:tr>
      <w:tr w:rsidR="00192450" w:rsidRPr="00DC51D5" w14:paraId="46CE5117" w14:textId="77777777" w:rsidTr="004A6AD0">
        <w:trPr>
          <w:trHeight w:val="114"/>
        </w:trPr>
        <w:tc>
          <w:tcPr>
            <w:tcW w:w="1559" w:type="dxa"/>
            <w:tcBorders>
              <w:right w:val="single" w:sz="4" w:space="0" w:color="auto"/>
            </w:tcBorders>
          </w:tcPr>
          <w:p w14:paraId="45137C78" w14:textId="77777777" w:rsidR="00192450" w:rsidRDefault="00192450" w:rsidP="00192450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BA0" w14:textId="77777777" w:rsidR="00192450" w:rsidRDefault="00192450" w:rsidP="00A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F69" w14:textId="6BBCF950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128" w14:textId="4E63F01B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659" w14:textId="62936919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D82" w14:textId="743D8411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B80B" w14:textId="1BD1BB28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92450" w:rsidRPr="00DC51D5" w14:paraId="3B100B1D" w14:textId="77777777" w:rsidTr="00663389">
        <w:trPr>
          <w:trHeight w:val="114"/>
        </w:trPr>
        <w:tc>
          <w:tcPr>
            <w:tcW w:w="1559" w:type="dxa"/>
            <w:tcBorders>
              <w:right w:val="single" w:sz="4" w:space="0" w:color="auto"/>
            </w:tcBorders>
          </w:tcPr>
          <w:p w14:paraId="7409CA0D" w14:textId="77777777" w:rsidR="00192450" w:rsidRDefault="00192450" w:rsidP="00192450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7BD" w14:textId="77777777" w:rsidR="00192450" w:rsidRDefault="00192450" w:rsidP="00A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09B" w14:textId="18A27F72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713" w14:textId="5D0EB780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26E" w14:textId="72AFCB14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E73" w14:textId="5D507545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840" w14:textId="2D7785B0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92450" w:rsidRPr="00DC51D5" w14:paraId="253580A7" w14:textId="77777777" w:rsidTr="00663389">
        <w:trPr>
          <w:trHeight w:val="114"/>
        </w:trPr>
        <w:tc>
          <w:tcPr>
            <w:tcW w:w="1559" w:type="dxa"/>
            <w:tcBorders>
              <w:right w:val="single" w:sz="4" w:space="0" w:color="auto"/>
            </w:tcBorders>
          </w:tcPr>
          <w:p w14:paraId="71872588" w14:textId="77777777" w:rsidR="00192450" w:rsidRDefault="00192450" w:rsidP="00192450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5FA" w14:textId="77777777" w:rsidR="00192450" w:rsidRDefault="00192450" w:rsidP="00A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Gesamtstunden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685" w14:textId="4DBD68DB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270" w14:textId="4F64166E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1EB" w14:textId="2E676395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F66" w14:textId="2B9FD97D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626" w14:textId="058DCA8B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AC08A9" w:rsidRPr="00DC51D5" w14:paraId="7CFB13E8" w14:textId="77777777" w:rsidTr="00663389">
        <w:trPr>
          <w:trHeight w:val="114"/>
        </w:trPr>
        <w:tc>
          <w:tcPr>
            <w:tcW w:w="1559" w:type="dxa"/>
          </w:tcPr>
          <w:p w14:paraId="10956023" w14:textId="77777777" w:rsidR="00AC08A9" w:rsidRDefault="00AC08A9" w:rsidP="00AC08A9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</w:tcBorders>
          </w:tcPr>
          <w:p w14:paraId="4D95CD8B" w14:textId="77777777" w:rsidR="004A6AD0" w:rsidRDefault="004A6AD0" w:rsidP="00AC08A9">
            <w:pPr>
              <w:rPr>
                <w:sz w:val="24"/>
                <w:szCs w:val="24"/>
              </w:rPr>
            </w:pPr>
          </w:p>
          <w:p w14:paraId="06FB3B7F" w14:textId="77777777" w:rsidR="00AC08A9" w:rsidRDefault="00AC08A9" w:rsidP="00AC08A9">
            <w:pPr>
              <w:rPr>
                <w:sz w:val="24"/>
                <w:szCs w:val="24"/>
                <w:highlight w:val="lightGray"/>
              </w:rPr>
            </w:pPr>
            <w:r w:rsidRPr="00E12CAC">
              <w:rPr>
                <w:sz w:val="24"/>
                <w:szCs w:val="24"/>
              </w:rPr>
              <w:t>Dadurch ergibt sich eine tägliche Durchschnittszahl</w:t>
            </w:r>
            <w:r>
              <w:rPr>
                <w:sz w:val="24"/>
                <w:szCs w:val="24"/>
              </w:rPr>
              <w:t xml:space="preserve"> von</w:t>
            </w:r>
          </w:p>
        </w:tc>
        <w:tc>
          <w:tcPr>
            <w:tcW w:w="767" w:type="dxa"/>
            <w:tcBorders>
              <w:top w:val="single" w:sz="4" w:space="0" w:color="auto"/>
            </w:tcBorders>
            <w:vAlign w:val="bottom"/>
          </w:tcPr>
          <w:p w14:paraId="6F261D1F" w14:textId="600A4D7D" w:rsidR="00AC08A9" w:rsidRDefault="0055577E" w:rsidP="00AC08A9">
            <w:pPr>
              <w:rPr>
                <w:sz w:val="24"/>
                <w:szCs w:val="24"/>
                <w:highlight w:val="lightGray"/>
              </w:rPr>
            </w:pPr>
            <w:r w:rsidRPr="0055577E">
              <w:rPr>
                <w:sz w:val="24"/>
                <w:szCs w:val="24"/>
              </w:rPr>
              <w:t>_____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</w:tcBorders>
          </w:tcPr>
          <w:p w14:paraId="243831FD" w14:textId="77777777" w:rsidR="004A6AD0" w:rsidRDefault="004A6AD0" w:rsidP="00AC08A9">
            <w:pPr>
              <w:rPr>
                <w:sz w:val="24"/>
                <w:szCs w:val="24"/>
              </w:rPr>
            </w:pPr>
          </w:p>
          <w:p w14:paraId="1AE276FA" w14:textId="77777777" w:rsidR="00AC08A9" w:rsidRPr="00AC08A9" w:rsidRDefault="00AC08A9" w:rsidP="00AC08A9">
            <w:pPr>
              <w:rPr>
                <w:sz w:val="24"/>
                <w:szCs w:val="24"/>
              </w:rPr>
            </w:pPr>
            <w:r w:rsidRPr="00AC08A9">
              <w:rPr>
                <w:sz w:val="24"/>
                <w:szCs w:val="24"/>
              </w:rPr>
              <w:t>Stunden</w:t>
            </w:r>
          </w:p>
        </w:tc>
      </w:tr>
    </w:tbl>
    <w:p w14:paraId="3D6449AD" w14:textId="21C7CA74" w:rsidR="00AC08A9" w:rsidRDefault="003955E5" w:rsidP="00FB3EF4">
      <w:pPr>
        <w:pStyle w:val="KeinLeerraum"/>
      </w:pPr>
      <w:r>
        <w:tab/>
      </w:r>
      <w:r>
        <w:tab/>
      </w:r>
      <w:r>
        <w:tab/>
        <w:t>(Tägliche Nutzungszeit = Summer der Gesamtstunden geteilt durch 5)</w:t>
      </w:r>
      <w:r w:rsidR="00FB3EF4">
        <w:t xml:space="preserve"> </w:t>
      </w:r>
    </w:p>
    <w:p w14:paraId="55E9219B" w14:textId="77777777" w:rsidR="003955E5" w:rsidRPr="00D11133" w:rsidRDefault="003955E5" w:rsidP="00FB3EF4">
      <w:pPr>
        <w:pStyle w:val="KeinLeerraum"/>
        <w:rPr>
          <w:sz w:val="10"/>
          <w:szCs w:val="10"/>
          <w:u w:val="single"/>
        </w:rPr>
      </w:pPr>
    </w:p>
    <w:p w14:paraId="4B6B3462" w14:textId="77777777" w:rsidR="00FB3EF4" w:rsidRDefault="00FB3EF4" w:rsidP="00FB3EF4">
      <w:pPr>
        <w:pStyle w:val="KeinLeerraum"/>
        <w:rPr>
          <w:sz w:val="28"/>
          <w:szCs w:val="28"/>
          <w:u w:val="single"/>
        </w:rPr>
      </w:pPr>
      <w:r w:rsidRPr="00FB3EF4">
        <w:rPr>
          <w:sz w:val="28"/>
          <w:szCs w:val="28"/>
          <w:u w:val="single"/>
        </w:rPr>
        <w:t>Elternbeitrag:</w:t>
      </w:r>
    </w:p>
    <w:p w14:paraId="6AC578D4" w14:textId="77777777" w:rsidR="00FB3EF4" w:rsidRPr="00C15F6A" w:rsidRDefault="00FB3EF4" w:rsidP="00FB3EF4">
      <w:pPr>
        <w:pStyle w:val="KeinLeerraum"/>
        <w:rPr>
          <w:sz w:val="20"/>
          <w:szCs w:val="20"/>
          <w:u w:val="single"/>
        </w:rPr>
      </w:pPr>
    </w:p>
    <w:tbl>
      <w:tblPr>
        <w:tblStyle w:val="Tabellenraster"/>
        <w:tblW w:w="10289" w:type="dxa"/>
        <w:tblLayout w:type="fixed"/>
        <w:tblLook w:val="04A0" w:firstRow="1" w:lastRow="0" w:firstColumn="1" w:lastColumn="0" w:noHBand="0" w:noVBand="1"/>
      </w:tblPr>
      <w:tblGrid>
        <w:gridCol w:w="1781"/>
        <w:gridCol w:w="1418"/>
        <w:gridCol w:w="1418"/>
        <w:gridCol w:w="1418"/>
        <w:gridCol w:w="1418"/>
        <w:gridCol w:w="1418"/>
        <w:gridCol w:w="1418"/>
      </w:tblGrid>
      <w:tr w:rsidR="003431CD" w14:paraId="5126E212" w14:textId="77777777" w:rsidTr="003431CD">
        <w:tc>
          <w:tcPr>
            <w:tcW w:w="1781" w:type="dxa"/>
          </w:tcPr>
          <w:p w14:paraId="34B94611" w14:textId="77777777" w:rsidR="003431CD" w:rsidRPr="005A03A9" w:rsidRDefault="003431CD" w:rsidP="003431CD">
            <w:pPr>
              <w:pStyle w:val="KeinLeerraum"/>
              <w:rPr>
                <w:sz w:val="24"/>
                <w:szCs w:val="24"/>
              </w:rPr>
            </w:pPr>
            <w:r w:rsidRPr="005A03A9">
              <w:rPr>
                <w:sz w:val="24"/>
                <w:szCs w:val="24"/>
              </w:rPr>
              <w:t>Tägl. Stunden durchschnittlich</w:t>
            </w:r>
          </w:p>
        </w:tc>
        <w:tc>
          <w:tcPr>
            <w:tcW w:w="1418" w:type="dxa"/>
            <w:vAlign w:val="center"/>
          </w:tcPr>
          <w:p w14:paraId="42C1C721" w14:textId="5A5028A6" w:rsidR="003431CD" w:rsidRPr="005A03A9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3-</w:t>
            </w:r>
            <w:r>
              <w:rPr>
                <w:sz w:val="24"/>
                <w:szCs w:val="24"/>
                <w:u w:val="single"/>
              </w:rPr>
              <w:t>3,9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1F01055F" w14:textId="0044B255" w:rsidR="003431CD" w:rsidRPr="005A03A9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4-</w:t>
            </w:r>
            <w:r>
              <w:rPr>
                <w:sz w:val="24"/>
                <w:szCs w:val="24"/>
                <w:u w:val="single"/>
              </w:rPr>
              <w:t>4,9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0537D2D3" w14:textId="756605D3" w:rsidR="003431CD" w:rsidRPr="005A03A9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5-</w:t>
            </w:r>
            <w:r>
              <w:rPr>
                <w:sz w:val="24"/>
                <w:szCs w:val="24"/>
                <w:u w:val="single"/>
              </w:rPr>
              <w:t>5,9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499F9CCD" w14:textId="5165EFF7" w:rsidR="003431CD" w:rsidRPr="005A03A9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6-</w:t>
            </w:r>
            <w:r>
              <w:rPr>
                <w:sz w:val="24"/>
                <w:szCs w:val="24"/>
                <w:u w:val="single"/>
              </w:rPr>
              <w:t>6,9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0B4F4E80" w14:textId="60A32A86" w:rsidR="003431CD" w:rsidRPr="005A03A9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7-</w:t>
            </w:r>
            <w:r>
              <w:rPr>
                <w:sz w:val="24"/>
                <w:szCs w:val="24"/>
                <w:u w:val="single"/>
              </w:rPr>
              <w:t>7,9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7C8338CC" w14:textId="0AB6545F" w:rsidR="003431CD" w:rsidRPr="005A03A9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8-</w:t>
            </w:r>
            <w:r>
              <w:rPr>
                <w:sz w:val="24"/>
                <w:szCs w:val="24"/>
                <w:u w:val="single"/>
              </w:rPr>
              <w:t>8,</w:t>
            </w:r>
            <w:r w:rsidRPr="005A03A9">
              <w:rPr>
                <w:sz w:val="24"/>
                <w:szCs w:val="24"/>
                <w:u w:val="single"/>
              </w:rPr>
              <w:t>9 Stunden</w:t>
            </w:r>
          </w:p>
        </w:tc>
      </w:tr>
      <w:tr w:rsidR="003431CD" w14:paraId="584E60F4" w14:textId="77777777" w:rsidTr="003431CD">
        <w:tc>
          <w:tcPr>
            <w:tcW w:w="1781" w:type="dxa"/>
          </w:tcPr>
          <w:p w14:paraId="5BBB9F09" w14:textId="77777777" w:rsidR="003431CD" w:rsidRPr="005A03A9" w:rsidRDefault="003431CD" w:rsidP="003431CD">
            <w:pPr>
              <w:pStyle w:val="KeinLeerraum"/>
              <w:rPr>
                <w:sz w:val="24"/>
                <w:szCs w:val="24"/>
              </w:rPr>
            </w:pPr>
            <w:r w:rsidRPr="005A03A9">
              <w:rPr>
                <w:sz w:val="24"/>
                <w:szCs w:val="24"/>
              </w:rPr>
              <w:t>Bitte ankreuzen</w:t>
            </w:r>
          </w:p>
        </w:tc>
        <w:tc>
          <w:tcPr>
            <w:tcW w:w="1418" w:type="dxa"/>
          </w:tcPr>
          <w:p w14:paraId="2753638C" w14:textId="77777777" w:rsidR="003431CD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310 €</w:t>
            </w:r>
          </w:p>
          <w:sdt>
            <w:sdtPr>
              <w:rPr>
                <w:sz w:val="24"/>
                <w:szCs w:val="24"/>
              </w:rPr>
              <w:id w:val="970486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6A42C0" w14:textId="451EAD47" w:rsidR="003431CD" w:rsidRPr="00CD654A" w:rsidRDefault="003431CD" w:rsidP="003431CD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 w:rsidRPr="00CD65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6D46B3CE" w14:textId="77777777" w:rsidR="003431CD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341 €</w:t>
            </w:r>
          </w:p>
          <w:sdt>
            <w:sdtPr>
              <w:rPr>
                <w:sz w:val="24"/>
                <w:szCs w:val="24"/>
              </w:rPr>
              <w:id w:val="779994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85B8BB" w14:textId="4C6CDBC6" w:rsidR="003431CD" w:rsidRPr="00CD654A" w:rsidRDefault="003431CD" w:rsidP="003431CD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0CF7A173" w14:textId="77777777" w:rsidR="003431CD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372 €</w:t>
            </w:r>
          </w:p>
          <w:sdt>
            <w:sdtPr>
              <w:rPr>
                <w:sz w:val="24"/>
                <w:szCs w:val="24"/>
              </w:rPr>
              <w:id w:val="108287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C88895" w14:textId="12F971CD" w:rsidR="003431CD" w:rsidRPr="00CD654A" w:rsidRDefault="003431CD" w:rsidP="003431CD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4A7024D1" w14:textId="77777777" w:rsidR="003431CD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403 €</w:t>
            </w:r>
          </w:p>
          <w:sdt>
            <w:sdtPr>
              <w:rPr>
                <w:sz w:val="24"/>
                <w:szCs w:val="24"/>
              </w:rPr>
              <w:id w:val="-76600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99473E" w14:textId="4B414FE0" w:rsidR="003431CD" w:rsidRPr="00CD654A" w:rsidRDefault="003431CD" w:rsidP="003431CD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1C824042" w14:textId="77777777" w:rsidR="003431CD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434 €</w:t>
            </w:r>
          </w:p>
          <w:sdt>
            <w:sdtPr>
              <w:rPr>
                <w:sz w:val="24"/>
                <w:szCs w:val="24"/>
              </w:rPr>
              <w:id w:val="589050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788905" w14:textId="4BE7F606" w:rsidR="003431CD" w:rsidRPr="00CD654A" w:rsidRDefault="003431CD" w:rsidP="003431CD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5CB21E57" w14:textId="77777777" w:rsidR="003431CD" w:rsidRDefault="003431CD" w:rsidP="003431CD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465 €</w:t>
            </w:r>
          </w:p>
          <w:sdt>
            <w:sdtPr>
              <w:rPr>
                <w:sz w:val="24"/>
                <w:szCs w:val="24"/>
              </w:rPr>
              <w:id w:val="76103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F9C02E" w14:textId="3842E398" w:rsidR="003431CD" w:rsidRPr="00CD654A" w:rsidRDefault="003431CD" w:rsidP="003431CD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1EA4BFA" w14:textId="6BBB139E" w:rsidR="00FB3EF4" w:rsidRPr="00D11133" w:rsidRDefault="00FB3EF4" w:rsidP="00FB3EF4">
      <w:pPr>
        <w:pStyle w:val="KeinLeerraum"/>
        <w:rPr>
          <w:sz w:val="10"/>
          <w:szCs w:val="10"/>
          <w:u w:val="single"/>
        </w:rPr>
      </w:pPr>
    </w:p>
    <w:p w14:paraId="02EC8C36" w14:textId="77777777" w:rsidR="003955E5" w:rsidRDefault="003955E5" w:rsidP="00FB3EF4">
      <w:pPr>
        <w:pStyle w:val="KeinLeerraum"/>
        <w:rPr>
          <w:sz w:val="20"/>
          <w:szCs w:val="20"/>
          <w:u w:val="single"/>
        </w:rPr>
      </w:pPr>
    </w:p>
    <w:p w14:paraId="5DFBBCC8" w14:textId="77777777" w:rsidR="00111559" w:rsidRDefault="003955E5" w:rsidP="003955E5">
      <w:pPr>
        <w:rPr>
          <w:sz w:val="24"/>
          <w:szCs w:val="24"/>
        </w:rPr>
      </w:pPr>
      <w:r w:rsidRPr="003955E5">
        <w:rPr>
          <w:sz w:val="24"/>
          <w:szCs w:val="24"/>
        </w:rPr>
        <w:t xml:space="preserve">Der </w:t>
      </w:r>
      <w:r>
        <w:rPr>
          <w:sz w:val="24"/>
          <w:szCs w:val="24"/>
        </w:rPr>
        <w:t xml:space="preserve">Nebenkosten-Beitrag (Essen, Getränke, Hygiene, Sportverein und Material) beläuft sich auf </w:t>
      </w:r>
    </w:p>
    <w:p w14:paraId="28E6BADA" w14:textId="64549577" w:rsidR="00111559" w:rsidRDefault="00111559" w:rsidP="0011155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5-Tage-Woche </w:t>
      </w:r>
      <w:r w:rsidR="00836EA9">
        <w:rPr>
          <w:sz w:val="24"/>
          <w:szCs w:val="24"/>
        </w:rPr>
        <w:t>8</w:t>
      </w:r>
      <w:r w:rsidR="003955E5" w:rsidRPr="00111559">
        <w:rPr>
          <w:sz w:val="24"/>
          <w:szCs w:val="24"/>
        </w:rPr>
        <w:t>5 € pro Monat</w:t>
      </w:r>
    </w:p>
    <w:p w14:paraId="6E1C750A" w14:textId="5532B03A" w:rsidR="00111559" w:rsidRDefault="00111559" w:rsidP="001115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11559">
        <w:rPr>
          <w:sz w:val="24"/>
          <w:szCs w:val="24"/>
        </w:rPr>
        <w:t xml:space="preserve">4-Tage-Woche </w:t>
      </w:r>
      <w:r w:rsidR="00836EA9">
        <w:rPr>
          <w:sz w:val="24"/>
          <w:szCs w:val="24"/>
        </w:rPr>
        <w:t>68</w:t>
      </w:r>
      <w:r w:rsidRPr="00111559">
        <w:rPr>
          <w:sz w:val="24"/>
          <w:szCs w:val="24"/>
        </w:rPr>
        <w:t xml:space="preserve"> €</w:t>
      </w:r>
      <w:r>
        <w:rPr>
          <w:sz w:val="24"/>
          <w:szCs w:val="24"/>
        </w:rPr>
        <w:t xml:space="preserve"> pro Monat</w:t>
      </w:r>
    </w:p>
    <w:p w14:paraId="2BDBAFC8" w14:textId="0C845932" w:rsidR="003955E5" w:rsidRDefault="00111559" w:rsidP="001115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11559">
        <w:rPr>
          <w:sz w:val="24"/>
          <w:szCs w:val="24"/>
        </w:rPr>
        <w:t xml:space="preserve">3-Tage-Woche </w:t>
      </w:r>
      <w:r w:rsidR="00836EA9">
        <w:rPr>
          <w:sz w:val="24"/>
          <w:szCs w:val="24"/>
        </w:rPr>
        <w:t>51</w:t>
      </w:r>
      <w:r w:rsidRPr="00111559">
        <w:rPr>
          <w:sz w:val="24"/>
          <w:szCs w:val="24"/>
        </w:rPr>
        <w:t xml:space="preserve"> €</w:t>
      </w:r>
      <w:r>
        <w:rPr>
          <w:sz w:val="24"/>
          <w:szCs w:val="24"/>
        </w:rPr>
        <w:t xml:space="preserve"> pro Monat</w:t>
      </w:r>
      <w:r w:rsidRPr="00111559">
        <w:rPr>
          <w:sz w:val="24"/>
          <w:szCs w:val="24"/>
        </w:rPr>
        <w:t xml:space="preserve"> </w:t>
      </w:r>
    </w:p>
    <w:p w14:paraId="77498FFA" w14:textId="2FA4785F" w:rsidR="00111559" w:rsidRPr="00111559" w:rsidRDefault="00111559" w:rsidP="00111559">
      <w:pPr>
        <w:rPr>
          <w:sz w:val="24"/>
          <w:szCs w:val="24"/>
        </w:rPr>
      </w:pPr>
      <w:r>
        <w:rPr>
          <w:sz w:val="24"/>
          <w:szCs w:val="24"/>
        </w:rPr>
        <w:t>Dieser Beitrag ist ab dem Eintritt in die Einrichtung fällig (inkl. Eingewöhnungszeit)</w:t>
      </w:r>
    </w:p>
    <w:p w14:paraId="24719FC5" w14:textId="05673DAA" w:rsidR="005A03A9" w:rsidRDefault="005A03A9" w:rsidP="005A03A9">
      <w:pPr>
        <w:rPr>
          <w:sz w:val="24"/>
          <w:szCs w:val="24"/>
        </w:rPr>
      </w:pPr>
      <w:r w:rsidRPr="005A03A9">
        <w:rPr>
          <w:sz w:val="24"/>
          <w:szCs w:val="24"/>
        </w:rPr>
        <w:t>Monatlicher Elternbeitrag</w:t>
      </w:r>
      <w:r w:rsidR="003955E5">
        <w:rPr>
          <w:sz w:val="24"/>
          <w:szCs w:val="24"/>
        </w:rPr>
        <w:t xml:space="preserve"> + Nebenkosten</w:t>
      </w:r>
      <w:r w:rsidRPr="005A03A9">
        <w:rPr>
          <w:sz w:val="24"/>
          <w:szCs w:val="24"/>
        </w:rPr>
        <w:t>:</w:t>
      </w:r>
      <w:r w:rsidR="003955E5">
        <w:rPr>
          <w:sz w:val="24"/>
          <w:szCs w:val="24"/>
        </w:rPr>
        <w:tab/>
      </w:r>
      <w:r w:rsidR="004B2B15">
        <w:rPr>
          <w:sz w:val="24"/>
          <w:szCs w:val="24"/>
        </w:rPr>
        <w:tab/>
      </w:r>
      <w:r w:rsidR="0055577E">
        <w:rPr>
          <w:sz w:val="24"/>
          <w:szCs w:val="24"/>
        </w:rPr>
        <w:t>_____</w:t>
      </w:r>
      <w:r w:rsidR="004B2B15">
        <w:rPr>
          <w:sz w:val="24"/>
          <w:szCs w:val="24"/>
        </w:rPr>
        <w:t xml:space="preserve"> €</w:t>
      </w:r>
    </w:p>
    <w:p w14:paraId="02832DDC" w14:textId="77777777" w:rsidR="003955E5" w:rsidRPr="00D11133" w:rsidRDefault="003955E5" w:rsidP="005A03A9">
      <w:pPr>
        <w:rPr>
          <w:sz w:val="10"/>
          <w:szCs w:val="10"/>
        </w:rPr>
      </w:pPr>
    </w:p>
    <w:p w14:paraId="63480C0E" w14:textId="63F09337" w:rsidR="005A03A9" w:rsidRDefault="005A03A9" w:rsidP="005A03A9">
      <w:pPr>
        <w:rPr>
          <w:sz w:val="24"/>
          <w:szCs w:val="24"/>
        </w:rPr>
      </w:pPr>
      <w:r>
        <w:rPr>
          <w:sz w:val="24"/>
          <w:szCs w:val="24"/>
        </w:rPr>
        <w:t>Buchungszeiten</w:t>
      </w:r>
      <w:r w:rsidR="003955E5">
        <w:rPr>
          <w:sz w:val="24"/>
          <w:szCs w:val="24"/>
        </w:rPr>
        <w:t xml:space="preserve">änderungen sollen bis </w:t>
      </w:r>
      <w:r>
        <w:rPr>
          <w:sz w:val="24"/>
          <w:szCs w:val="24"/>
        </w:rPr>
        <w:t>spätestens vier Wochen vor dem nächsten Monatserstem mitgeteilt werden.</w:t>
      </w:r>
    </w:p>
    <w:p w14:paraId="5E036D7F" w14:textId="77777777" w:rsidR="0017749A" w:rsidRPr="00C15F6A" w:rsidRDefault="0017749A" w:rsidP="00C15F6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17749A" w14:paraId="2CDDC0F6" w14:textId="77777777" w:rsidTr="00606FA7">
        <w:trPr>
          <w:trHeight w:val="46"/>
        </w:trPr>
        <w:tc>
          <w:tcPr>
            <w:tcW w:w="5100" w:type="dxa"/>
            <w:vAlign w:val="bottom"/>
          </w:tcPr>
          <w:p w14:paraId="448C7701" w14:textId="1438F142" w:rsidR="0017749A" w:rsidRDefault="0055577E" w:rsidP="005A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5100" w:type="dxa"/>
            <w:vAlign w:val="bottom"/>
          </w:tcPr>
          <w:p w14:paraId="5BBE4158" w14:textId="77777777" w:rsidR="0017749A" w:rsidRDefault="0017749A" w:rsidP="005A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17749A" w14:paraId="10798C69" w14:textId="77777777" w:rsidTr="00606FA7">
        <w:trPr>
          <w:trHeight w:val="46"/>
        </w:trPr>
        <w:tc>
          <w:tcPr>
            <w:tcW w:w="5100" w:type="dxa"/>
          </w:tcPr>
          <w:p w14:paraId="524057BC" w14:textId="0874BC0A" w:rsidR="0017749A" w:rsidRDefault="0055577E" w:rsidP="005A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Ort, Datum</w:t>
            </w:r>
          </w:p>
        </w:tc>
        <w:tc>
          <w:tcPr>
            <w:tcW w:w="5100" w:type="dxa"/>
          </w:tcPr>
          <w:p w14:paraId="55911F76" w14:textId="77777777" w:rsidR="0017749A" w:rsidRDefault="0017749A" w:rsidP="005A03A9">
            <w:pPr>
              <w:rPr>
                <w:sz w:val="24"/>
                <w:szCs w:val="24"/>
              </w:rPr>
            </w:pPr>
          </w:p>
          <w:p w14:paraId="0972B43F" w14:textId="0ECC7AD6" w:rsidR="00120A4B" w:rsidRDefault="00120A4B" w:rsidP="005A03A9">
            <w:pPr>
              <w:rPr>
                <w:sz w:val="24"/>
                <w:szCs w:val="24"/>
              </w:rPr>
            </w:pPr>
          </w:p>
        </w:tc>
      </w:tr>
      <w:tr w:rsidR="0017749A" w14:paraId="0DD5785F" w14:textId="77777777" w:rsidTr="00606FA7">
        <w:trPr>
          <w:trHeight w:val="46"/>
        </w:trPr>
        <w:tc>
          <w:tcPr>
            <w:tcW w:w="5100" w:type="dxa"/>
          </w:tcPr>
          <w:p w14:paraId="220C627A" w14:textId="77777777" w:rsidR="0017749A" w:rsidRDefault="0017749A" w:rsidP="005A03A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14:paraId="502A9CFD" w14:textId="77777777" w:rsidR="0017749A" w:rsidRDefault="0017749A" w:rsidP="005A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17749A" w:rsidRPr="00C15F6A" w14:paraId="712E71AA" w14:textId="77777777" w:rsidTr="00606FA7">
        <w:trPr>
          <w:trHeight w:val="46"/>
        </w:trPr>
        <w:tc>
          <w:tcPr>
            <w:tcW w:w="5100" w:type="dxa"/>
          </w:tcPr>
          <w:p w14:paraId="51777B8C" w14:textId="77777777" w:rsidR="0017749A" w:rsidRDefault="0017749A" w:rsidP="005A03A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14:paraId="6FCB9C0C" w14:textId="77777777" w:rsidR="0017749A" w:rsidRDefault="0017749A" w:rsidP="005A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 der Erziehungsberechtigten</w:t>
            </w:r>
          </w:p>
        </w:tc>
      </w:tr>
      <w:tr w:rsidR="00C15F6A" w:rsidRPr="00C15F6A" w14:paraId="37D28D85" w14:textId="77777777" w:rsidTr="00606FA7">
        <w:trPr>
          <w:trHeight w:val="46"/>
        </w:trPr>
        <w:tc>
          <w:tcPr>
            <w:tcW w:w="5100" w:type="dxa"/>
          </w:tcPr>
          <w:p w14:paraId="1DCB89F6" w14:textId="77777777" w:rsidR="00C15F6A" w:rsidRDefault="00C15F6A" w:rsidP="005A03A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14:paraId="247857F1" w14:textId="77777777" w:rsidR="00C15F6A" w:rsidRDefault="00C15F6A" w:rsidP="005A03A9">
            <w:pPr>
              <w:rPr>
                <w:sz w:val="24"/>
                <w:szCs w:val="24"/>
              </w:rPr>
            </w:pPr>
          </w:p>
        </w:tc>
      </w:tr>
    </w:tbl>
    <w:p w14:paraId="238C0069" w14:textId="77777777" w:rsidR="0017749A" w:rsidRDefault="0017749A" w:rsidP="00D11133">
      <w:pPr>
        <w:rPr>
          <w:sz w:val="24"/>
          <w:szCs w:val="24"/>
        </w:rPr>
      </w:pPr>
    </w:p>
    <w:sectPr w:rsidR="0017749A" w:rsidSect="00E25628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4507" w14:textId="77777777" w:rsidR="00984DCB" w:rsidRDefault="00984DCB" w:rsidP="00AA791C">
      <w:pPr>
        <w:spacing w:after="0" w:line="240" w:lineRule="auto"/>
      </w:pPr>
      <w:r>
        <w:separator/>
      </w:r>
    </w:p>
  </w:endnote>
  <w:endnote w:type="continuationSeparator" w:id="0">
    <w:p w14:paraId="5E76CC5D" w14:textId="77777777" w:rsidR="00984DCB" w:rsidRDefault="00984DCB" w:rsidP="00AA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22CD" w14:textId="77777777" w:rsidR="00014616" w:rsidRPr="00AA791C" w:rsidRDefault="00014616" w:rsidP="00AA791C">
    <w:pPr>
      <w:pStyle w:val="Fuzeile"/>
      <w:jc w:val="center"/>
      <w:rPr>
        <w:color w:val="99CC99"/>
        <w:sz w:val="24"/>
        <w:szCs w:val="24"/>
      </w:rPr>
    </w:pPr>
    <w:r w:rsidRPr="00AA791C">
      <w:rPr>
        <w:color w:val="99CC99"/>
        <w:sz w:val="24"/>
        <w:szCs w:val="24"/>
      </w:rPr>
      <w:t>Kinderkrippe und Kindergarten Knoblauchsland e.V., Kreuzsteinweg 15, 90765 Fürth</w:t>
    </w:r>
  </w:p>
  <w:p w14:paraId="3EFE1A2B" w14:textId="77777777" w:rsidR="00014616" w:rsidRPr="00AA791C" w:rsidRDefault="00014616" w:rsidP="00AA791C">
    <w:pPr>
      <w:pStyle w:val="Fuzeile"/>
      <w:jc w:val="center"/>
      <w:rPr>
        <w:color w:val="99CC99"/>
        <w:sz w:val="24"/>
        <w:szCs w:val="24"/>
      </w:rPr>
    </w:pPr>
    <w:r w:rsidRPr="00AA791C">
      <w:rPr>
        <w:color w:val="99CC99"/>
        <w:sz w:val="24"/>
        <w:szCs w:val="24"/>
      </w:rPr>
      <w:t>Telefon: 0911-80194610, E-Mail: verwaltung@kinderkrippe-knoblauchsland.de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0A93" w14:textId="77777777" w:rsidR="00984DCB" w:rsidRDefault="00984DCB" w:rsidP="00AA791C">
      <w:pPr>
        <w:spacing w:after="0" w:line="240" w:lineRule="auto"/>
      </w:pPr>
      <w:r>
        <w:separator/>
      </w:r>
    </w:p>
  </w:footnote>
  <w:footnote w:type="continuationSeparator" w:id="0">
    <w:p w14:paraId="7A57ABE5" w14:textId="77777777" w:rsidR="00984DCB" w:rsidRDefault="00984DCB" w:rsidP="00AA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2E45" w14:textId="77777777" w:rsidR="00014616" w:rsidRDefault="00014616">
    <w:pPr>
      <w:pStyle w:val="Kopfzeile"/>
    </w:pPr>
    <w:r>
      <w:rPr>
        <w:noProof/>
      </w:rPr>
      <w:drawing>
        <wp:inline distT="0" distB="0" distL="0" distR="0" wp14:anchorId="48677F25" wp14:editId="45859A0A">
          <wp:extent cx="6479540" cy="810260"/>
          <wp:effectExtent l="0" t="0" r="0" b="889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441D"/>
    <w:multiLevelType w:val="hybridMultilevel"/>
    <w:tmpl w:val="A4A6F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65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A9"/>
    <w:rsid w:val="00014616"/>
    <w:rsid w:val="0008718F"/>
    <w:rsid w:val="0011076B"/>
    <w:rsid w:val="00111559"/>
    <w:rsid w:val="00111DEA"/>
    <w:rsid w:val="00120A4B"/>
    <w:rsid w:val="00153966"/>
    <w:rsid w:val="0017749A"/>
    <w:rsid w:val="00192450"/>
    <w:rsid w:val="001A67A9"/>
    <w:rsid w:val="001E3860"/>
    <w:rsid w:val="00210758"/>
    <w:rsid w:val="002249BF"/>
    <w:rsid w:val="00224B09"/>
    <w:rsid w:val="00262BC4"/>
    <w:rsid w:val="00334ED1"/>
    <w:rsid w:val="003431CD"/>
    <w:rsid w:val="00353859"/>
    <w:rsid w:val="003955E5"/>
    <w:rsid w:val="003B7648"/>
    <w:rsid w:val="00432BEC"/>
    <w:rsid w:val="004526EE"/>
    <w:rsid w:val="0048392E"/>
    <w:rsid w:val="004A6AD0"/>
    <w:rsid w:val="004A7327"/>
    <w:rsid w:val="004B2B15"/>
    <w:rsid w:val="004E4AE7"/>
    <w:rsid w:val="00551B10"/>
    <w:rsid w:val="0055577E"/>
    <w:rsid w:val="00565363"/>
    <w:rsid w:val="0057544D"/>
    <w:rsid w:val="00575D79"/>
    <w:rsid w:val="00581D5F"/>
    <w:rsid w:val="005A03A9"/>
    <w:rsid w:val="005D6091"/>
    <w:rsid w:val="00606FA7"/>
    <w:rsid w:val="00651C8B"/>
    <w:rsid w:val="0065516D"/>
    <w:rsid w:val="00663389"/>
    <w:rsid w:val="006860B8"/>
    <w:rsid w:val="00686643"/>
    <w:rsid w:val="006A49B2"/>
    <w:rsid w:val="006E1239"/>
    <w:rsid w:val="006E708C"/>
    <w:rsid w:val="007250AF"/>
    <w:rsid w:val="00773155"/>
    <w:rsid w:val="007E5315"/>
    <w:rsid w:val="00836EA9"/>
    <w:rsid w:val="00870DF7"/>
    <w:rsid w:val="008A43F9"/>
    <w:rsid w:val="009552F5"/>
    <w:rsid w:val="00962A01"/>
    <w:rsid w:val="009750B8"/>
    <w:rsid w:val="00982814"/>
    <w:rsid w:val="00984DCB"/>
    <w:rsid w:val="009866A2"/>
    <w:rsid w:val="009D58A9"/>
    <w:rsid w:val="00A46555"/>
    <w:rsid w:val="00A759F3"/>
    <w:rsid w:val="00AA791C"/>
    <w:rsid w:val="00AC08A9"/>
    <w:rsid w:val="00B04D40"/>
    <w:rsid w:val="00C1596A"/>
    <w:rsid w:val="00C15F6A"/>
    <w:rsid w:val="00C72FD5"/>
    <w:rsid w:val="00CC3B10"/>
    <w:rsid w:val="00CD1DEA"/>
    <w:rsid w:val="00CD654A"/>
    <w:rsid w:val="00CE3506"/>
    <w:rsid w:val="00D0437C"/>
    <w:rsid w:val="00D11133"/>
    <w:rsid w:val="00D951B4"/>
    <w:rsid w:val="00D970F7"/>
    <w:rsid w:val="00DB6565"/>
    <w:rsid w:val="00DC51D5"/>
    <w:rsid w:val="00E071F2"/>
    <w:rsid w:val="00E12CAC"/>
    <w:rsid w:val="00E25628"/>
    <w:rsid w:val="00E2672A"/>
    <w:rsid w:val="00E800A9"/>
    <w:rsid w:val="00EA4C5C"/>
    <w:rsid w:val="00ED719C"/>
    <w:rsid w:val="00FB3EF4"/>
    <w:rsid w:val="00FC370E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1BD7E"/>
  <w15:chartTrackingRefBased/>
  <w15:docId w15:val="{15094F88-AA61-40E8-B932-C7DE383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1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91C"/>
  </w:style>
  <w:style w:type="paragraph" w:styleId="Fuzeile">
    <w:name w:val="footer"/>
    <w:basedOn w:val="Standard"/>
    <w:link w:val="FuzeileZchn"/>
    <w:uiPriority w:val="99"/>
    <w:unhideWhenUsed/>
    <w:rsid w:val="00AA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791C"/>
  </w:style>
  <w:style w:type="character" w:styleId="Platzhaltertext">
    <w:name w:val="Placeholder Text"/>
    <w:basedOn w:val="Absatz-Standardschriftart"/>
    <w:uiPriority w:val="99"/>
    <w:semiHidden/>
    <w:rsid w:val="009D58A9"/>
    <w:rPr>
      <w:color w:val="808080"/>
    </w:rPr>
  </w:style>
  <w:style w:type="paragraph" w:styleId="KeinLeerraum">
    <w:name w:val="No Spacing"/>
    <w:uiPriority w:val="1"/>
    <w:qFormat/>
    <w:rsid w:val="009D58A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1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daten\Zeta%20Producer\Krippe\Formulare\Krippe-&#196;nderung%20zum%20Buchungsbeleg%20on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170F9BB2224F4B9D72AE9D67ACF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145CE-32D1-4406-A22F-9CDAFE977716}"/>
      </w:docPartPr>
      <w:docPartBody>
        <w:p w:rsidR="000C537D" w:rsidRDefault="00DB1E96" w:rsidP="00DB1E96">
          <w:pPr>
            <w:pStyle w:val="1F170F9BB2224F4B9D72AE9D67ACF4432"/>
          </w:pPr>
          <w:r>
            <w:rPr>
              <w:rStyle w:val="Platzhaltertext"/>
              <w:highlight w:val="lightGray"/>
            </w:rPr>
            <w:t>Name des Kindes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9E"/>
    <w:rsid w:val="000C537D"/>
    <w:rsid w:val="000D41FB"/>
    <w:rsid w:val="001C66E2"/>
    <w:rsid w:val="002B5F95"/>
    <w:rsid w:val="003B3763"/>
    <w:rsid w:val="006223BA"/>
    <w:rsid w:val="007B37BB"/>
    <w:rsid w:val="00AA26D4"/>
    <w:rsid w:val="00AA789E"/>
    <w:rsid w:val="00CD2DCF"/>
    <w:rsid w:val="00D23983"/>
    <w:rsid w:val="00DB1E96"/>
    <w:rsid w:val="00F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1E96"/>
    <w:rPr>
      <w:color w:val="808080"/>
    </w:rPr>
  </w:style>
  <w:style w:type="paragraph" w:customStyle="1" w:styleId="1F170F9BB2224F4B9D72AE9D67ACF4432">
    <w:name w:val="1F170F9BB2224F4B9D72AE9D67ACF4432"/>
    <w:rsid w:val="00DB1E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Krippe-Änderung zum Buchungsbeleg online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Turbanisch</dc:creator>
  <cp:keywords/>
  <dc:description/>
  <cp:lastModifiedBy>Bernd Turbanisch</cp:lastModifiedBy>
  <cp:revision>6</cp:revision>
  <cp:lastPrinted>2021-01-31T18:23:00Z</cp:lastPrinted>
  <dcterms:created xsi:type="dcterms:W3CDTF">2021-02-21T15:14:00Z</dcterms:created>
  <dcterms:modified xsi:type="dcterms:W3CDTF">2023-11-27T15:54:00Z</dcterms:modified>
</cp:coreProperties>
</file>